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B2" w:rsidRPr="00331612" w:rsidRDefault="00ED06B2">
      <w:pPr>
        <w:rPr>
          <w:b/>
          <w:sz w:val="40"/>
          <w:szCs w:val="40"/>
          <w:u w:val="single"/>
        </w:rPr>
      </w:pPr>
      <w:r>
        <w:rPr>
          <w:noProof/>
          <w:lang w:eastAsia="en-GB"/>
        </w:rPr>
        <w:pict>
          <v:group id="_x0000_s1026" editas="canvas" style="position:absolute;margin-left:-3.75pt;margin-top:31.5pt;width:415pt;height:283.7pt;z-index:251655680" coordorigin="1365,2070" coordsize="8300,56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65;top:2070;width:8300;height:5674" o:preferrelative="f">
              <v:fill o:detectmouseclick="t"/>
              <v:path o:extrusionok="t" o:connecttype="none"/>
              <o:lock v:ext="edit" text="t"/>
            </v:shape>
            <v:rect id="_x0000_s1028" style="position:absolute;left:8546;top:2464;width:245;height:244;v-text-anchor:middle" strokecolor="#339"/>
            <v:rect id="_x0000_s1029" style="position:absolute;left:8791;top:2464;width:245;height:244;v-text-anchor:middle" strokecolor="#339"/>
            <v:rect id="_x0000_s1030" style="position:absolute;left:9036;top:2464;width:244;height:244;v-text-anchor:middle" strokecolor="#339"/>
            <v:rect id="_x0000_s1031" style="position:absolute;left:9280;top:2464;width:245;height:244;v-text-anchor:middle" strokecolor="#339"/>
            <v:rect id="_x0000_s1032" style="position:absolute;left:9036;top:2708;width:244;height:245;v-text-anchor:middle" strokecolor="#339"/>
            <v:rect id="_x0000_s1033" style="position:absolute;left:9280;top:2708;width:245;height:245;v-text-anchor:middle" strokecolor="#339"/>
            <v:rect id="_x0000_s1034" style="position:absolute;left:9036;top:2953;width:244;height:244;v-text-anchor:middle" strokecolor="#339"/>
            <v:rect id="_x0000_s1035" style="position:absolute;left:9280;top:2953;width:245;height:244;v-text-anchor:middle" strokecolor="#339"/>
            <v:rect id="_x0000_s1036" style="position:absolute;left:8546;top:3197;width:245;height:245;v-text-anchor:middle" strokecolor="#339"/>
            <v:rect id="_x0000_s1037" style="position:absolute;left:8791;top:3197;width:245;height:245;v-text-anchor:middle" strokecolor="#339"/>
            <v:rect id="_x0000_s1038" style="position:absolute;left:8546;top:3442;width:245;height:245;v-text-anchor:middle" strokecolor="#339"/>
            <v:rect id="_x0000_s1039" style="position:absolute;left:8791;top:3442;width:245;height:245;v-text-anchor:middle" strokecolor="#339"/>
            <v:rect id="_x0000_s1040" style="position:absolute;left:8546;top:3687;width:245;height:245;v-text-anchor:middle" strokecolor="#339"/>
            <v:rect id="_x0000_s1041" style="position:absolute;left:8791;top:3687;width:245;height:245;v-text-anchor:middle" strokecolor="#339"/>
            <v:rect id="_x0000_s1042" style="position:absolute;left:8546;top:3932;width:245;height:245;v-text-anchor:middle" strokecolor="#339"/>
            <v:rect id="_x0000_s1043" style="position:absolute;left:8791;top:3932;width:245;height:245;v-text-anchor:middle" strokecolor="#339"/>
            <v:rect id="_x0000_s1044" style="position:absolute;left:9036;top:3197;width:244;height:245;v-text-anchor:middle" strokecolor="#339"/>
            <v:rect id="_x0000_s1045" style="position:absolute;left:9280;top:3197;width:245;height:245;v-text-anchor:middle" strokecolor="#339"/>
            <v:rect id="_x0000_s1046" style="position:absolute;left:9036;top:3442;width:244;height:245;v-text-anchor:middle" strokecolor="#339"/>
            <v:rect id="_x0000_s1047" style="position:absolute;left:9280;top:3442;width:245;height:245;v-text-anchor:middle" strokecolor="#339"/>
            <v:rect id="_x0000_s1048" style="position:absolute;left:9036;top:3687;width:244;height:245;v-text-anchor:middle" strokecolor="#339"/>
            <v:rect id="_x0000_s1049" style="position:absolute;left:9280;top:3687;width:245;height:245;v-text-anchor:middle" strokecolor="#339"/>
            <v:rect id="_x0000_s1050" style="position:absolute;left:9036;top:3932;width:244;height:245;v-text-anchor:middle" strokecolor="#339"/>
            <v:rect id="_x0000_s1051" style="position:absolute;left:9280;top:3932;width:245;height:245;v-text-anchor:middle" strokecolor="#339"/>
            <v:rect id="_x0000_s1052" style="position:absolute;left:8546;top:4177;width:245;height:244;v-text-anchor:middle" strokecolor="#339"/>
            <v:rect id="_x0000_s1053" style="position:absolute;left:8791;top:4177;width:245;height:244;v-text-anchor:middle" strokecolor="#339"/>
            <v:rect id="_x0000_s1054" style="position:absolute;left:8546;top:4421;width:245;height:244;v-text-anchor:middle" strokecolor="#339"/>
            <v:rect id="_x0000_s1055" style="position:absolute;left:8791;top:4421;width:245;height:244;v-text-anchor:middle" strokecolor="#339"/>
            <v:rect id="_x0000_s1056" style="position:absolute;left:8546;top:4665;width:245;height:245;v-text-anchor:middle" strokecolor="#339"/>
            <v:rect id="_x0000_s1057" style="position:absolute;left:8791;top:4665;width:245;height:245;v-text-anchor:middle" strokecolor="#339"/>
            <v:rect id="_x0000_s1058" style="position:absolute;left:8546;top:4910;width:245;height:245;v-text-anchor:middle" strokecolor="#339"/>
            <v:rect id="_x0000_s1059" style="position:absolute;left:8791;top:4910;width:245;height:245;v-text-anchor:middle" strokecolor="#339"/>
            <v:rect id="_x0000_s1060" style="position:absolute;left:9036;top:4177;width:244;height:244;v-text-anchor:middle" strokecolor="#339"/>
            <v:rect id="_x0000_s1061" style="position:absolute;left:9280;top:4177;width:245;height:244;v-text-anchor:middle" strokecolor="#339"/>
            <v:rect id="_x0000_s1062" style="position:absolute;left:9036;top:4421;width:244;height:244;v-text-anchor:middle" strokecolor="#339"/>
            <v:rect id="_x0000_s1063" style="position:absolute;left:9280;top:4421;width:245;height:244;v-text-anchor:middle" strokecolor="#339"/>
            <v:rect id="_x0000_s1064" style="position:absolute;left:9036;top:4665;width:244;height:245;v-text-anchor:middle" strokecolor="#339"/>
            <v:rect id="_x0000_s1065" style="position:absolute;left:9280;top:4665;width:245;height:245;v-text-anchor:middle" strokecolor="#339"/>
            <v:rect id="_x0000_s1066" style="position:absolute;left:9036;top:4910;width:244;height:245;v-text-anchor:middle" strokecolor="#339"/>
            <v:rect id="_x0000_s1067" style="position:absolute;left:9280;top:4910;width:245;height:245;v-text-anchor:middle" strokecolor="#339"/>
            <v:rect id="_x0000_s1068" style="position:absolute;left:8546;top:5155;width:245;height:244;v-text-anchor:middle" strokecolor="#339"/>
            <v:rect id="_x0000_s1069" style="position:absolute;left:8791;top:5155;width:245;height:244;v-text-anchor:middle" strokecolor="#339"/>
            <v:rect id="_x0000_s1070" style="position:absolute;left:8546;top:5399;width:245;height:245;v-text-anchor:middle" strokecolor="#339"/>
            <v:rect id="_x0000_s1071" style="position:absolute;left:8791;top:5399;width:245;height:245;v-text-anchor:middle" strokecolor="#339"/>
            <v:rect id="_x0000_s1072" style="position:absolute;left:8546;top:5644;width:245;height:245;v-text-anchor:middle" strokecolor="#339"/>
            <v:rect id="_x0000_s1073" style="position:absolute;left:8791;top:5644;width:245;height:245;v-text-anchor:middle" strokecolor="#339"/>
            <v:rect id="_x0000_s1074" style="position:absolute;left:8546;top:5889;width:245;height:245;v-text-anchor:middle" strokecolor="#339"/>
            <v:rect id="_x0000_s1075" style="position:absolute;left:8791;top:5889;width:245;height:245;v-text-anchor:middle" strokecolor="#339"/>
            <v:rect id="_x0000_s1076" style="position:absolute;left:9036;top:5155;width:244;height:244;v-text-anchor:middle" strokecolor="#339"/>
            <v:rect id="_x0000_s1077" style="position:absolute;left:9280;top:5155;width:245;height:244;v-text-anchor:middle" strokecolor="#339"/>
            <v:rect id="_x0000_s1078" style="position:absolute;left:9036;top:5399;width:244;height:245;v-text-anchor:middle" strokecolor="#339"/>
            <v:rect id="_x0000_s1079" style="position:absolute;left:9280;top:5399;width:245;height:245;v-text-anchor:middle" strokecolor="#339"/>
            <v:rect id="_x0000_s1080" style="position:absolute;left:9036;top:5644;width:244;height:245;v-text-anchor:middle" strokecolor="#339"/>
            <v:rect id="_x0000_s1081" style="position:absolute;left:9280;top:5644;width:245;height:245;v-text-anchor:middle" strokecolor="#339"/>
            <v:rect id="_x0000_s1082" style="position:absolute;left:9036;top:5889;width:244;height:245;v-text-anchor:middle" strokecolor="#339"/>
            <v:rect id="_x0000_s1083" style="position:absolute;left:9280;top:5889;width:245;height:245;v-text-anchor:middle" strokecolor="#339"/>
            <v:rect id="_x0000_s1084" style="position:absolute;left:8546;top:6134;width:245;height:245;v-text-anchor:middle" strokecolor="#339"/>
            <v:rect id="_x0000_s1085" style="position:absolute;left:8791;top:6134;width:245;height:245;v-text-anchor:middle" strokecolor="#339"/>
            <v:rect id="_x0000_s1086" style="position:absolute;left:8546;top:6379;width:245;height:244;v-text-anchor:middle" strokecolor="#339"/>
            <v:rect id="_x0000_s1087" style="position:absolute;left:8791;top:6379;width:245;height:244;v-text-anchor:middle" strokecolor="#339"/>
            <v:rect id="_x0000_s1088" style="position:absolute;left:8546;top:6623;width:245;height:244;v-text-anchor:middle" strokecolor="#339"/>
            <v:rect id="_x0000_s1089" style="position:absolute;left:8791;top:6623;width:245;height:244;v-text-anchor:middle" strokecolor="#339"/>
            <v:rect id="_x0000_s1090" style="position:absolute;left:8546;top:6867;width:245;height:245;v-text-anchor:middle" strokecolor="#339"/>
            <v:rect id="_x0000_s1091" style="position:absolute;left:8791;top:6867;width:245;height:245;v-text-anchor:middle" strokecolor="#339">
              <v:textbox style="mso-next-textbox:#_x0000_s1091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10066"/>
                        <w:sz w:val="35"/>
                        <w:szCs w:val="48"/>
                        <w:lang w:val="fr-FR"/>
                      </w:rPr>
                    </w:pPr>
                  </w:p>
                </w:txbxContent>
              </v:textbox>
            </v:rect>
            <v:rect id="_x0000_s1092" style="position:absolute;left:9036;top:6134;width:244;height:245;v-text-anchor:middle" strokecolor="#339"/>
            <v:rect id="_x0000_s1093" style="position:absolute;left:9280;top:6134;width:245;height:245;v-text-anchor:middle" strokecolor="#339"/>
            <v:rect id="_x0000_s1094" style="position:absolute;left:9036;top:6379;width:244;height:244;v-text-anchor:middle" strokecolor="#339"/>
            <v:rect id="_x0000_s1095" style="position:absolute;left:9280;top:6379;width:245;height:244;v-text-anchor:middle" strokecolor="#339"/>
            <v:rect id="_x0000_s1096" style="position:absolute;left:9036;top:6623;width:244;height:244;v-text-anchor:middle" strokecolor="#339"/>
            <v:rect id="_x0000_s1097" style="position:absolute;left:9280;top:6623;width:245;height:244;v-text-anchor:middle" strokecolor="#339"/>
            <v:rect id="_x0000_s1098" style="position:absolute;left:9036;top:6867;width:244;height:245;v-text-anchor:middle" strokecolor="#339"/>
            <v:rect id="_x0000_s1099" style="position:absolute;left:9280;top:6867;width:245;height:245;v-text-anchor:middle" strokecolor="#339"/>
            <v:rect id="_x0000_s1100" style="position:absolute;left:3165;top:2464;width:245;height:244;v-text-anchor:middle" strokecolor="#339"/>
            <v:rect id="_x0000_s1101" style="position:absolute;left:3410;top:2464;width:244;height:244;v-text-anchor:middle" strokecolor="#339"/>
            <v:rect id="_x0000_s1102" style="position:absolute;left:3165;top:2708;width:245;height:245;v-text-anchor:middle" strokecolor="#339"/>
            <v:rect id="_x0000_s1103" style="position:absolute;left:3410;top:2708;width:244;height:245;v-text-anchor:middle" strokecolor="#339"/>
            <v:rect id="_x0000_s1104" style="position:absolute;left:3165;top:2953;width:245;height:244;v-text-anchor:middle" strokecolor="#339"/>
            <v:rect id="_x0000_s1105" style="position:absolute;left:3410;top:2953;width:244;height:244;v-text-anchor:middle" strokecolor="#339"/>
            <v:rect id="_x0000_s1106" style="position:absolute;left:3654;top:2464;width:245;height:244;v-text-anchor:middle" strokecolor="#339"/>
            <v:rect id="_x0000_s1107" style="position:absolute;left:3899;top:2464;width:245;height:244;v-text-anchor:middle" strokecolor="#339"/>
            <v:rect id="_x0000_s1108" style="position:absolute;left:4144;top:2464;width:244;height:244;v-text-anchor:middle" strokecolor="#339"/>
            <v:rect id="_x0000_s1109" style="position:absolute;left:4388;top:2464;width:244;height:244;v-text-anchor:middle" strokecolor="#339"/>
            <v:rect id="_x0000_s1110" style="position:absolute;left:3654;top:2708;width:245;height:245;v-text-anchor:middle" strokecolor="#339"/>
            <v:rect id="_x0000_s1111" style="position:absolute;left:3899;top:2708;width:245;height:245;v-text-anchor:middle" strokecolor="#339"/>
            <v:rect id="_x0000_s1112" style="position:absolute;left:3654;top:2953;width:245;height:244;v-text-anchor:middle" strokecolor="#339"/>
            <v:rect id="_x0000_s1113" style="position:absolute;left:3899;top:2953;width:245;height:244;v-text-anchor:middle" strokecolor="#339"/>
            <v:rect id="_x0000_s1114" style="position:absolute;left:4144;top:2723;width:244;height:245;v-text-anchor:middle" strokecolor="#339"/>
            <v:rect id="_x0000_s1115" style="position:absolute;left:4388;top:2708;width:244;height:245;v-text-anchor:middle" strokecolor="#339"/>
            <v:rect id="_x0000_s1116" style="position:absolute;left:4144;top:2953;width:244;height:244;v-text-anchor:middle" strokecolor="#339"/>
            <v:rect id="_x0000_s1117" style="position:absolute;left:4388;top:2953;width:244;height:244;v-text-anchor:middle" strokecolor="#339"/>
            <v:rect id="_x0000_s1118" style="position:absolute;left:4632;top:2464;width:245;height:244;v-text-anchor:middle" strokecolor="#339"/>
            <v:rect id="_x0000_s1119" style="position:absolute;left:4877;top:2464;width:245;height:244;v-text-anchor:middle" strokecolor="#339"/>
            <v:rect id="_x0000_s1120" style="position:absolute;left:5122;top:2464;width:245;height:244;v-text-anchor:middle" strokecolor="#339"/>
            <v:rect id="_x0000_s1121" style="position:absolute;left:5367;top:2464;width:244;height:244;v-text-anchor:middle" strokecolor="#339"/>
            <v:rect id="_x0000_s1122" style="position:absolute;left:4632;top:2708;width:245;height:245;v-text-anchor:middle" strokecolor="#339"/>
            <v:rect id="_x0000_s1123" style="position:absolute;left:4877;top:2708;width:245;height:245;v-text-anchor:middle" strokecolor="#339"/>
            <v:rect id="_x0000_s1124" style="position:absolute;left:4632;top:2953;width:245;height:244;v-text-anchor:middle" strokecolor="#339"/>
            <v:rect id="_x0000_s1125" style="position:absolute;left:4877;top:2953;width:245;height:244;v-text-anchor:middle" strokecolor="#339"/>
            <v:rect id="_x0000_s1126" style="position:absolute;left:5122;top:2708;width:245;height:245;v-text-anchor:middle" strokecolor="#339"/>
            <v:rect id="_x0000_s1127" style="position:absolute;left:5122;top:2953;width:245;height:244;v-text-anchor:middle" strokecolor="#339"/>
            <v:rect id="_x0000_s1128" style="position:absolute;left:5611;top:2464;width:244;height:244;v-text-anchor:middle" strokecolor="#339"/>
            <v:rect id="_x0000_s1129" style="position:absolute;left:5855;top:2464;width:245;height:244;v-text-anchor:middle" strokecolor="#339"/>
            <v:rect id="_x0000_s1130" style="position:absolute;left:6100;top:2464;width:245;height:244;v-text-anchor:middle" strokecolor="#339"/>
            <v:rect id="_x0000_s1131" style="position:absolute;left:6345;top:2464;width:245;height:244;v-text-anchor:middle" strokecolor="#339"/>
            <v:rect id="_x0000_s1132" style="position:absolute;left:6590;top:2464;width:245;height:244;v-text-anchor:middle" strokecolor="#339"/>
            <v:rect id="_x0000_s1133" style="position:absolute;left:6835;top:2464;width:244;height:244;v-text-anchor:middle" strokecolor="#339"/>
            <v:rect id="_x0000_s1134" style="position:absolute;left:7079;top:2464;width:244;height:244;v-text-anchor:middle" strokecolor="#339"/>
            <v:rect id="_x0000_s1135" style="position:absolute;left:7323;top:2464;width:245;height:244;v-text-anchor:middle" strokecolor="#339"/>
            <v:rect id="_x0000_s1136" style="position:absolute;left:7568;top:2464;width:245;height:244;v-text-anchor:middle" strokecolor="#339"/>
            <v:rect id="_x0000_s1137" style="position:absolute;left:7813;top:2464;width:245;height:244;v-text-anchor:middle" strokecolor="#339"/>
            <v:rect id="_x0000_s1138" style="position:absolute;left:8058;top:2464;width:244;height:244;v-text-anchor:middle" strokecolor="#339"/>
            <v:rect id="_x0000_s1139" style="position:absolute;left:8302;top:2464;width:244;height:244;v-text-anchor:middle" strokecolor="#339"/>
            <v:rect id="_x0000_s1140" style="position:absolute;left:3165;top:3197;width:245;height:245;v-text-anchor:middle" strokecolor="#339"/>
            <v:rect id="_x0000_s1141" style="position:absolute;left:3410;top:3197;width:244;height:245;v-text-anchor:middle" strokecolor="#339"/>
            <v:rect id="_x0000_s1142" style="position:absolute;left:3165;top:3442;width:245;height:245;v-text-anchor:middle" strokecolor="#339"/>
            <v:rect id="_x0000_s1143" style="position:absolute;left:3410;top:3442;width:244;height:245;v-text-anchor:middle" strokecolor="#339"/>
            <v:rect id="_x0000_s1144" style="position:absolute;left:3165;top:3687;width:245;height:245;v-text-anchor:middle" strokecolor="#339"/>
            <v:rect id="_x0000_s1145" style="position:absolute;left:3410;top:3687;width:244;height:245;v-text-anchor:middle" strokecolor="#339"/>
            <v:rect id="_x0000_s1146" style="position:absolute;left:3165;top:3932;width:245;height:245;v-text-anchor:middle" strokecolor="#339"/>
            <v:rect id="_x0000_s1147" style="position:absolute;left:3410;top:3932;width:244;height:245;v-text-anchor:middle" strokecolor="#339"/>
            <v:rect id="_x0000_s1148" style="position:absolute;left:3654;top:3197;width:245;height:245;v-text-anchor:middle" strokecolor="#339"/>
            <v:rect id="_x0000_s1149" style="position:absolute;left:3899;top:3197;width:245;height:245;v-text-anchor:middle" strokecolor="#339"/>
            <v:rect id="_x0000_s1150" style="position:absolute;left:3654;top:3442;width:245;height:245;v-text-anchor:middle" strokecolor="#339"/>
            <v:rect id="_x0000_s1151" style="position:absolute;left:3899;top:3442;width:245;height:245;v-text-anchor:middle" strokecolor="#339"/>
            <v:rect id="_x0000_s1152" style="position:absolute;left:4144;top:3197;width:244;height:245;v-text-anchor:middle" strokecolor="#339"/>
            <v:rect id="_x0000_s1153" style="position:absolute;left:4388;top:3197;width:244;height:245;v-text-anchor:middle" strokecolor="#339"/>
            <v:rect id="_x0000_s1154" style="position:absolute;left:4144;top:3442;width:244;height:245;v-text-anchor:middle" strokecolor="#339"/>
            <v:rect id="_x0000_s1155" style="position:absolute;left:4388;top:3442;width:244;height:245;v-text-anchor:middle" strokecolor="#339"/>
            <v:rect id="_x0000_s1156" style="position:absolute;left:3654;top:3687;width:245;height:245;v-text-anchor:middle" strokecolor="#339"/>
            <v:rect id="_x0000_s1157" style="position:absolute;left:3899;top:3687;width:245;height:245;v-text-anchor:middle" strokecolor="#339"/>
            <v:rect id="_x0000_s1158" style="position:absolute;left:3654;top:3932;width:245;height:245;v-text-anchor:middle" strokecolor="#339"/>
            <v:rect id="_x0000_s1159" style="position:absolute;left:3899;top:3932;width:245;height:245;v-text-anchor:middle" strokecolor="#339"/>
            <v:rect id="_x0000_s1160" style="position:absolute;left:4144;top:3687;width:244;height:245;v-text-anchor:middle" strokecolor="#339"/>
            <v:rect id="_x0000_s1161" style="position:absolute;left:4388;top:3687;width:244;height:245;v-text-anchor:middle" strokecolor="#339"/>
            <v:rect id="_x0000_s1162" style="position:absolute;left:4144;top:3932;width:244;height:245;v-text-anchor:middle" strokecolor="#339"/>
            <v:rect id="_x0000_s1163" style="position:absolute;left:4388;top:3932;width:244;height:245;v-text-anchor:middle" strokecolor="#339"/>
            <v:rect id="_x0000_s1164" style="position:absolute;left:4632;top:3197;width:245;height:245;v-text-anchor:middle" strokecolor="#339"/>
            <v:rect id="_x0000_s1165" style="position:absolute;left:4877;top:3197;width:245;height:245;v-text-anchor:middle" strokecolor="#339"/>
            <v:rect id="_x0000_s1166" style="position:absolute;left:4632;top:3442;width:245;height:245;v-text-anchor:middle" strokecolor="#339"/>
            <v:rect id="_x0000_s1167" style="position:absolute;left:4877;top:3442;width:245;height:245;v-text-anchor:middle" strokecolor="#339"/>
            <v:rect id="_x0000_s1168" style="position:absolute;left:5122;top:3197;width:245;height:245;v-text-anchor:middle" strokecolor="#339"/>
            <v:rect id="_x0000_s1169" style="position:absolute;left:5367;top:3197;width:244;height:245;v-text-anchor:middle" strokecolor="#339"/>
            <v:rect id="_x0000_s1170" style="position:absolute;left:5122;top:3442;width:245;height:245;v-text-anchor:middle" strokecolor="#339"/>
            <v:rect id="_x0000_s1171" style="position:absolute;left:5367;top:3442;width:244;height:245;v-text-anchor:middle" strokecolor="#339"/>
            <v:rect id="_x0000_s1172" style="position:absolute;left:4632;top:3687;width:245;height:245;v-text-anchor:middle" strokecolor="#339"/>
            <v:rect id="_x0000_s1173" style="position:absolute;left:4877;top:3687;width:245;height:245;v-text-anchor:middle" strokecolor="#339"/>
            <v:rect id="_x0000_s1174" style="position:absolute;left:4632;top:3932;width:245;height:245;v-text-anchor:middle" strokecolor="#339"/>
            <v:rect id="_x0000_s1175" style="position:absolute;left:4877;top:3932;width:245;height:245;v-text-anchor:middle" strokecolor="#339"/>
            <v:rect id="_x0000_s1176" style="position:absolute;left:5122;top:3687;width:245;height:245;v-text-anchor:middle" strokecolor="#339"/>
            <v:rect id="_x0000_s1177" style="position:absolute;left:5367;top:3687;width:244;height:245;v-text-anchor:middle" strokecolor="#339"/>
            <v:rect id="_x0000_s1178" style="position:absolute;left:5122;top:3932;width:245;height:245;v-text-anchor:middle" strokecolor="#339"/>
            <v:rect id="_x0000_s1179" style="position:absolute;left:5367;top:3932;width:244;height:245;v-text-anchor:middle" strokecolor="#339"/>
            <v:rect id="_x0000_s1180" style="position:absolute;left:5611;top:3197;width:244;height:245;v-text-anchor:middle" strokecolor="#339"/>
            <v:rect id="_x0000_s1181" style="position:absolute;left:5855;top:3197;width:245;height:245;v-text-anchor:middle" strokecolor="#339"/>
            <v:rect id="_x0000_s1182" style="position:absolute;left:5611;top:3442;width:244;height:245;v-text-anchor:middle" strokecolor="#339"/>
            <v:rect id="_x0000_s1183" style="position:absolute;left:5855;top:3442;width:245;height:245;v-text-anchor:middle" strokecolor="#339"/>
            <v:rect id="_x0000_s1184" style="position:absolute;left:6100;top:3197;width:245;height:245;v-text-anchor:middle" strokecolor="#339"/>
            <v:rect id="_x0000_s1185" style="position:absolute;left:6345;top:3197;width:245;height:245;v-text-anchor:middle" strokecolor="#339"/>
            <v:rect id="_x0000_s1186" style="position:absolute;left:6100;top:3442;width:245;height:245;v-text-anchor:middle" strokecolor="#339"/>
            <v:rect id="_x0000_s1187" style="position:absolute;left:6345;top:3442;width:245;height:245;v-text-anchor:middle" strokecolor="#339"/>
            <v:rect id="_x0000_s1188" style="position:absolute;left:5611;top:3687;width:244;height:245;v-text-anchor:middle" strokecolor="#339"/>
            <v:rect id="_x0000_s1189" style="position:absolute;left:5855;top:3687;width:245;height:245;v-text-anchor:middle" strokecolor="#339"/>
            <v:rect id="_x0000_s1190" style="position:absolute;left:5611;top:3932;width:244;height:245;v-text-anchor:middle" strokecolor="#339"/>
            <v:rect id="_x0000_s1191" style="position:absolute;left:5855;top:3932;width:245;height:245;v-text-anchor:middle" strokecolor="#339"/>
            <v:rect id="_x0000_s1192" style="position:absolute;left:6100;top:3687;width:245;height:245;v-text-anchor:middle" strokecolor="#339"/>
            <v:rect id="_x0000_s1193" style="position:absolute;left:6345;top:3687;width:245;height:245;v-text-anchor:middle" strokecolor="#339"/>
            <v:rect id="_x0000_s1194" style="position:absolute;left:6100;top:3932;width:245;height:245;v-text-anchor:middle" strokecolor="#339"/>
            <v:rect id="_x0000_s1195" style="position:absolute;left:6345;top:3932;width:245;height:245;v-text-anchor:middle" strokecolor="#339"/>
            <v:rect id="_x0000_s1196" style="position:absolute;left:6590;top:3197;width:245;height:245;v-text-anchor:middle" strokecolor="#339"/>
            <v:rect id="_x0000_s1197" style="position:absolute;left:6835;top:3197;width:244;height:245;v-text-anchor:middle" strokecolor="#339"/>
            <v:rect id="_x0000_s1198" style="position:absolute;left:6590;top:3442;width:245;height:245;v-text-anchor:middle" strokecolor="#339"/>
            <v:rect id="_x0000_s1199" style="position:absolute;left:6835;top:3442;width:244;height:245;v-text-anchor:middle" strokecolor="#339"/>
            <v:rect id="_x0000_s1200" style="position:absolute;left:7079;top:3197;width:244;height:245;v-text-anchor:middle" strokecolor="#339"/>
            <v:rect id="_x0000_s1201" style="position:absolute;left:7323;top:3197;width:245;height:245;v-text-anchor:middle" strokecolor="#339"/>
            <v:rect id="_x0000_s1202" style="position:absolute;left:7079;top:3442;width:244;height:245;v-text-anchor:middle" strokecolor="#339"/>
            <v:rect id="_x0000_s1203" style="position:absolute;left:7323;top:3442;width:245;height:245;v-text-anchor:middle" strokecolor="#339"/>
            <v:rect id="_x0000_s1204" style="position:absolute;left:6590;top:3687;width:245;height:245;v-text-anchor:middle" strokecolor="#339"/>
            <v:rect id="_x0000_s1205" style="position:absolute;left:6835;top:3687;width:244;height:245;v-text-anchor:middle" strokecolor="#339"/>
            <v:rect id="_x0000_s1206" style="position:absolute;left:6590;top:3932;width:245;height:245;v-text-anchor:middle" strokecolor="#339"/>
            <v:rect id="_x0000_s1207" style="position:absolute;left:6835;top:3932;width:244;height:245;v-text-anchor:middle" strokecolor="#339"/>
            <v:rect id="_x0000_s1208" style="position:absolute;left:7079;top:3687;width:244;height:245;v-text-anchor:middle" strokecolor="#339"/>
            <v:rect id="_x0000_s1209" style="position:absolute;left:7323;top:3687;width:245;height:245;v-text-anchor:middle" strokecolor="#339"/>
            <v:rect id="_x0000_s1210" style="position:absolute;left:7079;top:3932;width:244;height:245;v-text-anchor:middle" strokecolor="#339"/>
            <v:rect id="_x0000_s1211" style="position:absolute;left:7323;top:3932;width:245;height:245;v-text-anchor:middle" strokecolor="#339"/>
            <v:rect id="_x0000_s1212" style="position:absolute;left:7568;top:3197;width:245;height:245;v-text-anchor:middle" strokecolor="#339"/>
            <v:rect id="_x0000_s1213" style="position:absolute;left:7813;top:3197;width:245;height:245;v-text-anchor:middle" strokecolor="#339"/>
            <v:rect id="_x0000_s1214" style="position:absolute;left:7568;top:3442;width:245;height:245;v-text-anchor:middle" strokecolor="#339"/>
            <v:rect id="_x0000_s1215" style="position:absolute;left:7813;top:3442;width:245;height:245;v-text-anchor:middle" strokecolor="#339"/>
            <v:rect id="_x0000_s1216" style="position:absolute;left:8058;top:3197;width:244;height:245;v-text-anchor:middle" strokecolor="#339"/>
            <v:rect id="_x0000_s1217" style="position:absolute;left:8302;top:3197;width:244;height:245;v-text-anchor:middle" strokecolor="#339"/>
            <v:rect id="_x0000_s1218" style="position:absolute;left:8058;top:3442;width:244;height:245;v-text-anchor:middle" strokecolor="#339"/>
            <v:rect id="_x0000_s1219" style="position:absolute;left:8302;top:3442;width:244;height:245;v-text-anchor:middle" strokecolor="#339"/>
            <v:rect id="_x0000_s1220" style="position:absolute;left:7568;top:3687;width:245;height:245;v-text-anchor:middle" strokecolor="#339"/>
            <v:rect id="_x0000_s1221" style="position:absolute;left:7813;top:3687;width:245;height:245;v-text-anchor:middle" strokecolor="#339"/>
            <v:rect id="_x0000_s1222" style="position:absolute;left:7568;top:3932;width:245;height:245;v-text-anchor:middle" strokecolor="#339"/>
            <v:rect id="_x0000_s1223" style="position:absolute;left:7813;top:3932;width:245;height:245;v-text-anchor:middle" strokecolor="#339"/>
            <v:rect id="_x0000_s1224" style="position:absolute;left:8058;top:3687;width:244;height:245;v-text-anchor:middle" strokecolor="#339"/>
            <v:rect id="_x0000_s1225" style="position:absolute;left:8302;top:3687;width:244;height:245;v-text-anchor:middle" strokecolor="#339"/>
            <v:rect id="_x0000_s1226" style="position:absolute;left:8058;top:3932;width:244;height:245;v-text-anchor:middle" strokecolor="#339"/>
            <v:rect id="_x0000_s1227" style="position:absolute;left:8302;top:3932;width:244;height:245;v-text-anchor:middle" strokecolor="#339"/>
            <v:rect id="_x0000_s1228" style="position:absolute;left:3165;top:4177;width:245;height:244;v-text-anchor:middle" strokecolor="#339"/>
            <v:rect id="_x0000_s1229" style="position:absolute;left:3410;top:4177;width:244;height:244;v-text-anchor:middle" strokecolor="#339"/>
            <v:rect id="_x0000_s1230" style="position:absolute;left:3165;top:4421;width:245;height:244;v-text-anchor:middle" strokecolor="#339"/>
            <v:rect id="_x0000_s1231" style="position:absolute;left:3410;top:4421;width:244;height:244;v-text-anchor:middle" strokecolor="#339"/>
            <v:rect id="_x0000_s1232" style="position:absolute;left:3165;top:4665;width:245;height:245;v-text-anchor:middle" strokecolor="#339"/>
            <v:rect id="_x0000_s1233" style="position:absolute;left:3410;top:4665;width:244;height:245;v-text-anchor:middle" strokecolor="#339"/>
            <v:rect id="_x0000_s1234" style="position:absolute;left:3165;top:4910;width:245;height:245;v-text-anchor:middle" strokecolor="#339"/>
            <v:rect id="_x0000_s1235" style="position:absolute;left:3410;top:4910;width:244;height:245;v-text-anchor:middle" strokecolor="#339"/>
            <v:rect id="_x0000_s1236" style="position:absolute;left:3654;top:4177;width:245;height:244;v-text-anchor:middle" strokecolor="#339"/>
            <v:rect id="_x0000_s1237" style="position:absolute;left:3899;top:4177;width:245;height:244;v-text-anchor:middle" strokecolor="#339"/>
            <v:rect id="_x0000_s1238" style="position:absolute;left:3654;top:4421;width:245;height:244;v-text-anchor:middle" strokecolor="#339"/>
            <v:rect id="_x0000_s1239" style="position:absolute;left:3899;top:4421;width:245;height:244;v-text-anchor:middle" strokecolor="#339"/>
            <v:rect id="_x0000_s1240" style="position:absolute;left:4144;top:4177;width:244;height:244;v-text-anchor:middle" strokecolor="#339"/>
            <v:rect id="_x0000_s1241" style="position:absolute;left:4388;top:4177;width:244;height:244;v-text-anchor:middle" strokecolor="#339"/>
            <v:rect id="_x0000_s1242" style="position:absolute;left:4144;top:4421;width:244;height:244;v-text-anchor:middle" strokecolor="#339"/>
            <v:rect id="_x0000_s1243" style="position:absolute;left:4388;top:4421;width:244;height:244;v-text-anchor:middle" strokecolor="#339"/>
            <v:rect id="_x0000_s1244" style="position:absolute;left:3654;top:4665;width:245;height:245;v-text-anchor:middle" strokecolor="#339"/>
            <v:rect id="_x0000_s1245" style="position:absolute;left:3899;top:4665;width:245;height:245;v-text-anchor:middle" strokecolor="#339"/>
            <v:rect id="_x0000_s1246" style="position:absolute;left:3654;top:4910;width:245;height:245;v-text-anchor:middle" strokecolor="#339"/>
            <v:rect id="_x0000_s1247" style="position:absolute;left:3899;top:4910;width:245;height:245;v-text-anchor:middle" strokecolor="#339"/>
            <v:rect id="_x0000_s1248" style="position:absolute;left:4144;top:4665;width:244;height:245;v-text-anchor:middle" strokecolor="#339"/>
            <v:rect id="_x0000_s1249" style="position:absolute;left:4388;top:4665;width:244;height:245;v-text-anchor:middle" strokecolor="#339"/>
            <v:rect id="_x0000_s1250" style="position:absolute;left:4144;top:4910;width:244;height:245;v-text-anchor:middle" strokecolor="#339"/>
            <v:rect id="_x0000_s1251" style="position:absolute;left:4388;top:4910;width:244;height:245;v-text-anchor:middle" strokecolor="#339"/>
            <v:rect id="_x0000_s1252" style="position:absolute;left:4632;top:4177;width:245;height:244;v-text-anchor:middle" strokecolor="#339"/>
            <v:rect id="_x0000_s1253" style="position:absolute;left:4877;top:4177;width:245;height:244;v-text-anchor:middle" strokecolor="#339"/>
            <v:rect id="_x0000_s1254" style="position:absolute;left:4632;top:4421;width:245;height:244;v-text-anchor:middle" strokecolor="#339"/>
            <v:rect id="_x0000_s1255" style="position:absolute;left:4877;top:4421;width:245;height:244;v-text-anchor:middle" strokecolor="#339"/>
            <v:rect id="_x0000_s1256" style="position:absolute;left:5122;top:4177;width:245;height:244;v-text-anchor:middle" strokecolor="#339"/>
            <v:rect id="_x0000_s1257" style="position:absolute;left:5367;top:4177;width:244;height:244;v-text-anchor:middle" strokecolor="#339"/>
            <v:rect id="_x0000_s1258" style="position:absolute;left:5122;top:4421;width:245;height:244;v-text-anchor:middle" strokecolor="#339"/>
            <v:rect id="_x0000_s1259" style="position:absolute;left:5367;top:4421;width:244;height:244;v-text-anchor:middle" strokecolor="#339"/>
            <v:rect id="_x0000_s1260" style="position:absolute;left:4632;top:4665;width:245;height:245;v-text-anchor:middle" strokecolor="#339"/>
            <v:rect id="_x0000_s1261" style="position:absolute;left:4877;top:4665;width:245;height:245;v-text-anchor:middle" strokecolor="#339"/>
            <v:rect id="_x0000_s1262" style="position:absolute;left:4632;top:4910;width:245;height:245;v-text-anchor:middle" strokecolor="#339"/>
            <v:rect id="_x0000_s1263" style="position:absolute;left:4877;top:4910;width:245;height:245;v-text-anchor:middle" strokecolor="#339"/>
            <v:rect id="_x0000_s1264" style="position:absolute;left:5122;top:4665;width:245;height:245;v-text-anchor:middle" strokecolor="#339"/>
            <v:rect id="_x0000_s1265" style="position:absolute;left:5367;top:4665;width:244;height:245;v-text-anchor:middle" strokecolor="#339"/>
            <v:rect id="_x0000_s1266" style="position:absolute;left:5122;top:4910;width:245;height:245;v-text-anchor:middle" strokecolor="#339"/>
            <v:rect id="_x0000_s1267" style="position:absolute;left:5367;top:4910;width:244;height:245;v-text-anchor:middle" strokecolor="#339"/>
            <v:rect id="_x0000_s1268" style="position:absolute;left:5611;top:4177;width:244;height:244;v-text-anchor:middle" strokecolor="#339"/>
            <v:rect id="_x0000_s1269" style="position:absolute;left:5855;top:4177;width:245;height:244;v-text-anchor:middle" strokecolor="#339"/>
            <v:rect id="_x0000_s1270" style="position:absolute;left:5611;top:4421;width:244;height:244;v-text-anchor:middle" strokecolor="#339"/>
            <v:rect id="_x0000_s1271" style="position:absolute;left:5855;top:4421;width:245;height:244;v-text-anchor:middle" strokecolor="#339"/>
            <v:rect id="_x0000_s1272" style="position:absolute;left:6100;top:4177;width:245;height:244;v-text-anchor:middle" strokecolor="#339"/>
            <v:rect id="_x0000_s1273" style="position:absolute;left:6345;top:4177;width:245;height:244;v-text-anchor:middle" strokecolor="#339"/>
            <v:rect id="_x0000_s1274" style="position:absolute;left:6100;top:4421;width:245;height:244;v-text-anchor:middle" strokecolor="#339"/>
            <v:rect id="_x0000_s1275" style="position:absolute;left:6345;top:4421;width:245;height:244;v-text-anchor:middle" strokecolor="#339"/>
            <v:rect id="_x0000_s1276" style="position:absolute;left:5611;top:4665;width:244;height:245;v-text-anchor:middle" strokecolor="#339"/>
            <v:rect id="_x0000_s1277" style="position:absolute;left:5855;top:4665;width:245;height:245;v-text-anchor:middle" strokecolor="#339"/>
            <v:rect id="_x0000_s1278" style="position:absolute;left:5611;top:4910;width:244;height:245;v-text-anchor:middle" strokecolor="#339"/>
            <v:rect id="_x0000_s1279" style="position:absolute;left:5855;top:4910;width:245;height:245;v-text-anchor:middle" strokecolor="#339"/>
            <v:rect id="_x0000_s1280" style="position:absolute;left:6100;top:4665;width:245;height:245;v-text-anchor:middle" strokecolor="#339"/>
            <v:rect id="_x0000_s1281" style="position:absolute;left:6345;top:4665;width:245;height:245;v-text-anchor:middle" strokecolor="#339"/>
            <v:rect id="_x0000_s1282" style="position:absolute;left:6100;top:4910;width:245;height:245;v-text-anchor:middle" strokecolor="#339"/>
            <v:rect id="_x0000_s1283" style="position:absolute;left:6345;top:4910;width:245;height:245;v-text-anchor:middle" strokecolor="#339"/>
            <v:rect id="_x0000_s1284" style="position:absolute;left:6590;top:4177;width:245;height:244;v-text-anchor:middle" strokecolor="#339"/>
            <v:rect id="_x0000_s1285" style="position:absolute;left:6835;top:4177;width:244;height:244;v-text-anchor:middle" strokecolor="#339"/>
            <v:rect id="_x0000_s1286" style="position:absolute;left:6590;top:4421;width:245;height:244;v-text-anchor:middle" strokecolor="#339"/>
            <v:rect id="_x0000_s1287" style="position:absolute;left:6835;top:4421;width:244;height:244;v-text-anchor:middle" strokecolor="#339"/>
            <v:rect id="_x0000_s1288" style="position:absolute;left:7079;top:4177;width:244;height:244;v-text-anchor:middle" strokecolor="#339"/>
            <v:rect id="_x0000_s1289" style="position:absolute;left:7323;top:4177;width:245;height:244;v-text-anchor:middle" strokecolor="#339"/>
            <v:rect id="_x0000_s1290" style="position:absolute;left:7079;top:4421;width:244;height:244;v-text-anchor:middle" strokecolor="#339"/>
            <v:rect id="_x0000_s1291" style="position:absolute;left:7323;top:4421;width:245;height:244;v-text-anchor:middle" strokecolor="#339"/>
            <v:rect id="_x0000_s1292" style="position:absolute;left:6590;top:4665;width:245;height:245;v-text-anchor:middle" strokecolor="#339"/>
            <v:rect id="_x0000_s1293" style="position:absolute;left:6835;top:4665;width:244;height:245;v-text-anchor:middle" strokecolor="#339"/>
            <v:rect id="_x0000_s1294" style="position:absolute;left:6590;top:4910;width:245;height:245;v-text-anchor:middle" strokecolor="#339"/>
            <v:rect id="_x0000_s1295" style="position:absolute;left:6835;top:4910;width:244;height:245;v-text-anchor:middle" strokecolor="#339"/>
            <v:rect id="_x0000_s1296" style="position:absolute;left:7079;top:4665;width:244;height:245;v-text-anchor:middle" strokecolor="#339"/>
            <v:rect id="_x0000_s1297" style="position:absolute;left:7323;top:4665;width:245;height:245;v-text-anchor:middle" strokecolor="#339"/>
            <v:rect id="_x0000_s1298" style="position:absolute;left:7079;top:4910;width:244;height:245;v-text-anchor:middle" strokecolor="#339"/>
            <v:rect id="_x0000_s1299" style="position:absolute;left:7323;top:4910;width:245;height:245;v-text-anchor:middle" strokecolor="#339"/>
            <v:rect id="_x0000_s1300" style="position:absolute;left:7568;top:4177;width:245;height:244;v-text-anchor:middle" strokecolor="#339"/>
            <v:rect id="_x0000_s1301" style="position:absolute;left:7813;top:4177;width:245;height:244;v-text-anchor:middle" strokecolor="#339"/>
            <v:rect id="_x0000_s1302" style="position:absolute;left:7568;top:4421;width:245;height:244;v-text-anchor:middle" strokecolor="#339"/>
            <v:rect id="_x0000_s1303" style="position:absolute;left:7813;top:4421;width:245;height:244;v-text-anchor:middle" strokecolor="#339"/>
            <v:rect id="_x0000_s1304" style="position:absolute;left:8058;top:4177;width:244;height:244;v-text-anchor:middle" strokecolor="#339"/>
            <v:rect id="_x0000_s1305" style="position:absolute;left:8302;top:4177;width:244;height:244;v-text-anchor:middle" strokecolor="#339"/>
            <v:rect id="_x0000_s1306" style="position:absolute;left:8058;top:4421;width:244;height:244;v-text-anchor:middle" strokecolor="#339"/>
            <v:rect id="_x0000_s1307" style="position:absolute;left:8302;top:4421;width:244;height:244;v-text-anchor:middle" strokecolor="#339"/>
            <v:rect id="_x0000_s1308" style="position:absolute;left:7568;top:4665;width:245;height:245;v-text-anchor:middle" strokecolor="#339"/>
            <v:rect id="_x0000_s1309" style="position:absolute;left:7813;top:4665;width:245;height:245;v-text-anchor:middle" strokecolor="#339"/>
            <v:rect id="_x0000_s1310" style="position:absolute;left:7568;top:4910;width:245;height:245;v-text-anchor:middle" strokecolor="#339"/>
            <v:rect id="_x0000_s1311" style="position:absolute;left:7813;top:4910;width:245;height:245;v-text-anchor:middle" strokecolor="#339"/>
            <v:rect id="_x0000_s1312" style="position:absolute;left:8058;top:4665;width:244;height:245;v-text-anchor:middle" strokecolor="#339"/>
            <v:rect id="_x0000_s1313" style="position:absolute;left:8302;top:4665;width:244;height:245;v-text-anchor:middle" strokecolor="#339"/>
            <v:rect id="_x0000_s1314" style="position:absolute;left:8058;top:4910;width:244;height:245;v-text-anchor:middle" strokecolor="#339"/>
            <v:rect id="_x0000_s1315" style="position:absolute;left:8302;top:4910;width:244;height:245;v-text-anchor:middle" strokecolor="#339"/>
            <v:rect id="_x0000_s1316" style="position:absolute;left:3165;top:5155;width:245;height:244;v-text-anchor:middle" strokecolor="#339"/>
            <v:rect id="_x0000_s1317" style="position:absolute;left:3410;top:5155;width:244;height:244;v-text-anchor:middle" strokecolor="#339"/>
            <v:rect id="_x0000_s1318" style="position:absolute;left:3165;top:5399;width:245;height:245;v-text-anchor:middle" strokecolor="#339"/>
            <v:rect id="_x0000_s1319" style="position:absolute;left:3410;top:5399;width:244;height:245;v-text-anchor:middle" strokecolor="#339"/>
            <v:rect id="_x0000_s1320" style="position:absolute;left:3165;top:5644;width:245;height:245;v-text-anchor:middle" strokecolor="#339"/>
            <v:rect id="_x0000_s1321" style="position:absolute;left:3410;top:5644;width:244;height:245;v-text-anchor:middle" strokecolor="#339"/>
            <v:rect id="_x0000_s1322" style="position:absolute;left:3165;top:5889;width:245;height:245;v-text-anchor:middle" strokecolor="#339"/>
            <v:rect id="_x0000_s1323" style="position:absolute;left:3410;top:5889;width:244;height:245;v-text-anchor:middle" strokecolor="#339"/>
            <v:rect id="_x0000_s1324" style="position:absolute;left:3654;top:5155;width:245;height:244;v-text-anchor:middle" strokecolor="#339"/>
            <v:rect id="_x0000_s1325" style="position:absolute;left:3899;top:5155;width:245;height:244;v-text-anchor:middle" strokecolor="#339"/>
            <v:rect id="_x0000_s1326" style="position:absolute;left:3654;top:5399;width:245;height:245;v-text-anchor:middle" strokecolor="#339"/>
            <v:rect id="_x0000_s1327" style="position:absolute;left:3899;top:5399;width:245;height:245;v-text-anchor:middle" strokecolor="#339"/>
            <v:rect id="_x0000_s1328" style="position:absolute;left:4144;top:5155;width:244;height:244;v-text-anchor:middle" strokecolor="#339"/>
            <v:rect id="_x0000_s1329" style="position:absolute;left:4388;top:5155;width:244;height:244;v-text-anchor:middle" strokecolor="#339"/>
            <v:rect id="_x0000_s1330" style="position:absolute;left:4144;top:5399;width:244;height:245;v-text-anchor:middle" strokecolor="#339"/>
            <v:rect id="_x0000_s1331" style="position:absolute;left:4388;top:5399;width:244;height:245;v-text-anchor:middle" strokecolor="#339"/>
            <v:rect id="_x0000_s1332" style="position:absolute;left:3654;top:5644;width:245;height:245;v-text-anchor:middle" strokecolor="#339"/>
            <v:rect id="_x0000_s1333" style="position:absolute;left:3899;top:5644;width:245;height:245;v-text-anchor:middle" strokecolor="#339"/>
            <v:rect id="_x0000_s1334" style="position:absolute;left:3654;top:5889;width:245;height:245;v-text-anchor:middle" strokecolor="#339"/>
            <v:rect id="_x0000_s1335" style="position:absolute;left:3899;top:5889;width:245;height:245;v-text-anchor:middle" strokecolor="#339"/>
            <v:rect id="_x0000_s1336" style="position:absolute;left:4144;top:5644;width:244;height:245;v-text-anchor:middle" strokecolor="#339"/>
            <v:rect id="_x0000_s1337" style="position:absolute;left:4388;top:5644;width:244;height:245;v-text-anchor:middle" strokecolor="#339"/>
            <v:rect id="_x0000_s1338" style="position:absolute;left:4144;top:5889;width:244;height:245;v-text-anchor:middle" strokecolor="#339"/>
            <v:rect id="_x0000_s1339" style="position:absolute;left:4388;top:5889;width:244;height:245;v-text-anchor:middle" strokecolor="#339"/>
            <v:rect id="_x0000_s1340" style="position:absolute;left:4632;top:5155;width:245;height:244;v-text-anchor:middle" strokecolor="#339"/>
            <v:rect id="_x0000_s1341" style="position:absolute;left:4877;top:5155;width:245;height:244;v-text-anchor:middle" strokecolor="#339"/>
            <v:rect id="_x0000_s1342" style="position:absolute;left:4632;top:5399;width:245;height:245;v-text-anchor:middle" strokecolor="#339"/>
            <v:rect id="_x0000_s1343" style="position:absolute;left:4877;top:5399;width:245;height:245;v-text-anchor:middle" strokecolor="#339"/>
            <v:rect id="_x0000_s1344" style="position:absolute;left:5122;top:5155;width:245;height:244;v-text-anchor:middle" strokecolor="#339"/>
            <v:rect id="_x0000_s1345" style="position:absolute;left:5367;top:5155;width:244;height:244;v-text-anchor:middle" strokecolor="#339"/>
            <v:rect id="_x0000_s1346" style="position:absolute;left:5122;top:5399;width:245;height:245;v-text-anchor:middle" strokecolor="#339"/>
            <v:rect id="_x0000_s1347" style="position:absolute;left:5367;top:5399;width:244;height:245;v-text-anchor:middle" strokecolor="#339"/>
            <v:rect id="_x0000_s1348" style="position:absolute;left:4632;top:5644;width:245;height:245;v-text-anchor:middle" strokecolor="#339"/>
            <v:rect id="_x0000_s1349" style="position:absolute;left:4877;top:5644;width:245;height:245;v-text-anchor:middle" strokecolor="#339"/>
            <v:rect id="_x0000_s1350" style="position:absolute;left:4632;top:5889;width:245;height:245;v-text-anchor:middle" strokecolor="#339"/>
            <v:rect id="_x0000_s1351" style="position:absolute;left:4877;top:5889;width:245;height:245;v-text-anchor:middle" strokecolor="#339"/>
            <v:rect id="_x0000_s1352" style="position:absolute;left:5122;top:5644;width:245;height:245;v-text-anchor:middle" strokecolor="#339"/>
            <v:rect id="_x0000_s1353" style="position:absolute;left:5367;top:5644;width:244;height:245;v-text-anchor:middle" strokecolor="#339"/>
            <v:rect id="_x0000_s1354" style="position:absolute;left:5122;top:5889;width:245;height:245;v-text-anchor:middle" strokecolor="#339"/>
            <v:rect id="_x0000_s1355" style="position:absolute;left:5367;top:5889;width:244;height:245;v-text-anchor:middle" strokecolor="#339"/>
            <v:rect id="_x0000_s1356" style="position:absolute;left:5611;top:5155;width:244;height:244;v-text-anchor:middle" strokecolor="#339"/>
            <v:rect id="_x0000_s1357" style="position:absolute;left:5855;top:5155;width:245;height:244;v-text-anchor:middle" strokecolor="#339"/>
            <v:rect id="_x0000_s1358" style="position:absolute;left:5611;top:5399;width:244;height:245;v-text-anchor:middle" strokecolor="#339"/>
            <v:rect id="_x0000_s1359" style="position:absolute;left:5855;top:5399;width:245;height:245;v-text-anchor:middle" strokecolor="#339"/>
            <v:rect id="_x0000_s1360" style="position:absolute;left:6100;top:5155;width:245;height:244;v-text-anchor:middle" strokecolor="#339"/>
            <v:rect id="_x0000_s1361" style="position:absolute;left:6345;top:5155;width:245;height:244;v-text-anchor:middle" strokecolor="#339"/>
            <v:rect id="_x0000_s1362" style="position:absolute;left:6100;top:5399;width:245;height:245;v-text-anchor:middle" strokecolor="#339"/>
            <v:rect id="_x0000_s1363" style="position:absolute;left:6318;top:5850;width:245;height:244;v-text-anchor:middle" strokecolor="#339"/>
            <v:rect id="_x0000_s1364" style="position:absolute;left:5611;top:5644;width:244;height:245;v-text-anchor:middle" strokecolor="#339"/>
            <v:rect id="_x0000_s1365" style="position:absolute;left:5855;top:5644;width:245;height:245;v-text-anchor:middle" strokecolor="#339"/>
            <v:rect id="_x0000_s1366" style="position:absolute;left:5611;top:5889;width:244;height:245;v-text-anchor:middle" strokecolor="#339"/>
            <v:rect id="_x0000_s1367" style="position:absolute;left:5855;top:5889;width:245;height:245;v-text-anchor:middle" strokecolor="#339"/>
            <v:rect id="_x0000_s1368" style="position:absolute;left:6100;top:5644;width:245;height:245;v-text-anchor:middle" strokecolor="#339"/>
            <v:rect id="_x0000_s1369" style="position:absolute;left:6345;top:5644;width:245;height:245;v-text-anchor:middle" strokecolor="#339"/>
            <v:rect id="_x0000_s1370" style="position:absolute;left:6100;top:5889;width:245;height:245;v-text-anchor:middle" strokecolor="#339"/>
            <v:rect id="_x0000_s1371" style="position:absolute;left:6345;top:5889;width:245;height:245;v-text-anchor:middle" strokecolor="#339"/>
            <v:rect id="_x0000_s1372" style="position:absolute;left:6590;top:5155;width:245;height:244;v-text-anchor:middle" strokecolor="#339"/>
            <v:rect id="_x0000_s1373" style="position:absolute;left:6835;top:5155;width:244;height:244;v-text-anchor:middle" strokecolor="#339"/>
            <v:rect id="_x0000_s1374" style="position:absolute;left:6590;top:5399;width:245;height:245;v-text-anchor:middle" strokecolor="#339"/>
            <v:rect id="_x0000_s1375" style="position:absolute;left:6835;top:5399;width:244;height:245;v-text-anchor:middle" strokecolor="#339"/>
            <v:rect id="_x0000_s1376" style="position:absolute;left:7079;top:5155;width:244;height:244;v-text-anchor:middle" strokecolor="#339"/>
            <v:rect id="_x0000_s1377" style="position:absolute;left:7323;top:5155;width:245;height:244;v-text-anchor:middle" strokecolor="#339"/>
            <v:rect id="_x0000_s1378" style="position:absolute;left:7079;top:5399;width:244;height:245;v-text-anchor:middle" strokecolor="#339"/>
            <v:rect id="_x0000_s1379" style="position:absolute;left:7323;top:5399;width:245;height:245;v-text-anchor:middle" strokecolor="#339"/>
            <v:rect id="_x0000_s1380" style="position:absolute;left:6590;top:5644;width:245;height:245;v-text-anchor:middle" strokecolor="#339"/>
            <v:rect id="_x0000_s1381" style="position:absolute;left:6835;top:5644;width:244;height:245;v-text-anchor:middle" strokecolor="#339"/>
            <v:rect id="_x0000_s1382" style="position:absolute;left:6590;top:5889;width:245;height:245;v-text-anchor:middle" strokecolor="#339"/>
            <v:rect id="_x0000_s1383" style="position:absolute;left:6835;top:5889;width:244;height:245;v-text-anchor:middle" strokecolor="#339"/>
            <v:rect id="_x0000_s1384" style="position:absolute;left:7079;top:5644;width:244;height:245;v-text-anchor:middle" strokecolor="#339"/>
            <v:rect id="_x0000_s1385" style="position:absolute;left:7323;top:5644;width:245;height:245;v-text-anchor:middle" strokecolor="#339"/>
            <v:rect id="_x0000_s1386" style="position:absolute;left:7079;top:5889;width:244;height:245;v-text-anchor:middle" strokecolor="#339"/>
            <v:rect id="_x0000_s1387" style="position:absolute;left:7323;top:5889;width:245;height:245;v-text-anchor:middle" strokecolor="#339"/>
            <v:rect id="_x0000_s1388" style="position:absolute;left:7568;top:5155;width:245;height:244;v-text-anchor:middle" strokecolor="#339"/>
            <v:rect id="_x0000_s1389" style="position:absolute;left:7813;top:5155;width:245;height:244;v-text-anchor:middle" strokecolor="#339"/>
            <v:rect id="_x0000_s1390" style="position:absolute;left:7568;top:5399;width:245;height:245;v-text-anchor:middle" strokecolor="#339"/>
            <v:rect id="_x0000_s1391" style="position:absolute;left:7813;top:5399;width:245;height:245;v-text-anchor:middle" strokecolor="#339"/>
            <v:rect id="_x0000_s1392" style="position:absolute;left:8058;top:5155;width:244;height:244;v-text-anchor:middle" strokecolor="#339"/>
            <v:rect id="_x0000_s1393" style="position:absolute;left:8302;top:5155;width:244;height:244;v-text-anchor:middle" strokecolor="#339"/>
            <v:rect id="_x0000_s1394" style="position:absolute;left:8058;top:5399;width:244;height:245;v-text-anchor:middle" strokecolor="#339"/>
            <v:rect id="_x0000_s1395" style="position:absolute;left:8302;top:5399;width:244;height:245;v-text-anchor:middle" strokecolor="#339"/>
            <v:rect id="_x0000_s1396" style="position:absolute;left:7568;top:5644;width:245;height:245;v-text-anchor:middle" strokecolor="#339"/>
            <v:rect id="_x0000_s1397" style="position:absolute;left:7813;top:5644;width:245;height:245;v-text-anchor:middle" strokecolor="#339"/>
            <v:rect id="_x0000_s1398" style="position:absolute;left:7568;top:5889;width:245;height:245;v-text-anchor:middle" strokecolor="#339"/>
            <v:rect id="_x0000_s1399" style="position:absolute;left:7813;top:5889;width:245;height:245;v-text-anchor:middle" strokecolor="#339"/>
            <v:rect id="_x0000_s1400" style="position:absolute;left:8058;top:5644;width:244;height:245;v-text-anchor:middle" strokecolor="#339"/>
            <v:rect id="_x0000_s1401" style="position:absolute;left:8302;top:5644;width:244;height:245;v-text-anchor:middle" strokecolor="#339"/>
            <v:rect id="_x0000_s1402" style="position:absolute;left:8058;top:5889;width:244;height:245;v-text-anchor:middle" strokecolor="#339"/>
            <v:rect id="_x0000_s1403" style="position:absolute;left:8302;top:5889;width:244;height:245;v-text-anchor:middle" strokecolor="#339"/>
            <v:rect id="_x0000_s1404" style="position:absolute;left:3165;top:6134;width:245;height:245;v-text-anchor:middle" strokecolor="#339"/>
            <v:rect id="_x0000_s1405" style="position:absolute;left:3410;top:6134;width:244;height:245;v-text-anchor:middle" strokecolor="#339"/>
            <v:rect id="_x0000_s1406" style="position:absolute;left:3165;top:6379;width:245;height:244;v-text-anchor:middle" strokecolor="#339"/>
            <v:rect id="_x0000_s1407" style="position:absolute;left:3410;top:6379;width:244;height:244;v-text-anchor:middle" strokecolor="#339"/>
            <v:rect id="_x0000_s1408" style="position:absolute;left:3165;top:6623;width:245;height:244;v-text-anchor:middle" strokecolor="#339"/>
            <v:rect id="_x0000_s1409" style="position:absolute;left:3410;top:6623;width:244;height:244;v-text-anchor:middle" strokecolor="#339"/>
            <v:rect id="_x0000_s1410" style="position:absolute;left:3165;top:6867;width:245;height:245;v-text-anchor:middle" strokecolor="#339"/>
            <v:rect id="_x0000_s1411" style="position:absolute;left:3410;top:6867;width:244;height:245;v-text-anchor:middle" strokecolor="#339"/>
            <v:rect id="_x0000_s1412" style="position:absolute;left:3654;top:6134;width:245;height:245;v-text-anchor:middle" strokecolor="#339"/>
            <v:rect id="_x0000_s1413" style="position:absolute;left:3899;top:6134;width:245;height:245;v-text-anchor:middle" strokecolor="#339"/>
            <v:rect id="_x0000_s1414" style="position:absolute;left:3654;top:6379;width:245;height:244;v-text-anchor:middle" strokecolor="#339"/>
            <v:rect id="_x0000_s1415" style="position:absolute;left:3899;top:6379;width:245;height:244;v-text-anchor:middle" strokecolor="#339"/>
            <v:rect id="_x0000_s1416" style="position:absolute;left:4144;top:6134;width:244;height:245;v-text-anchor:middle" strokecolor="#339"/>
            <v:rect id="_x0000_s1417" style="position:absolute;left:4388;top:6134;width:244;height:245;v-text-anchor:middle" strokecolor="#339"/>
            <v:rect id="_x0000_s1418" style="position:absolute;left:4144;top:6379;width:244;height:244;v-text-anchor:middle" strokecolor="#339"/>
            <v:rect id="_x0000_s1419" style="position:absolute;left:4388;top:6379;width:244;height:244;v-text-anchor:middle" strokecolor="#339"/>
            <v:rect id="_x0000_s1420" style="position:absolute;left:3654;top:6623;width:245;height:244;v-text-anchor:middle" strokecolor="#339"/>
            <v:rect id="_x0000_s1421" style="position:absolute;left:3899;top:6623;width:245;height:244;v-text-anchor:middle" strokecolor="#339"/>
            <v:rect id="_x0000_s1422" style="position:absolute;left:3654;top:6867;width:245;height:245;v-text-anchor:middle" strokecolor="#339"/>
            <v:rect id="_x0000_s1423" style="position:absolute;left:3899;top:6867;width:245;height:245;v-text-anchor:middle" strokecolor="#339"/>
            <v:rect id="_x0000_s1424" style="position:absolute;left:4144;top:6623;width:244;height:244;v-text-anchor:middle" strokecolor="#339"/>
            <v:rect id="_x0000_s1425" style="position:absolute;left:4388;top:6623;width:244;height:244;v-text-anchor:middle" strokecolor="#339"/>
            <v:rect id="_x0000_s1426" style="position:absolute;left:4144;top:6867;width:244;height:245;v-text-anchor:middle" strokecolor="#339"/>
            <v:rect id="_x0000_s1427" style="position:absolute;left:4388;top:6867;width:244;height:245;v-text-anchor:middle" strokecolor="#339"/>
            <v:rect id="_x0000_s1428" style="position:absolute;left:4632;top:6134;width:245;height:245;v-text-anchor:middle" strokecolor="#339"/>
            <v:rect id="_x0000_s1429" style="position:absolute;left:4877;top:6134;width:245;height:245;v-text-anchor:middle" strokecolor="#339"/>
            <v:rect id="_x0000_s1430" style="position:absolute;left:4632;top:6379;width:245;height:244;v-text-anchor:middle" strokecolor="#339"/>
            <v:rect id="_x0000_s1431" style="position:absolute;left:4877;top:6379;width:245;height:244;v-text-anchor:middle" strokecolor="#339"/>
            <v:rect id="_x0000_s1432" style="position:absolute;left:5122;top:6134;width:245;height:245;v-text-anchor:middle" strokecolor="#339"/>
            <v:rect id="_x0000_s1433" style="position:absolute;left:5367;top:6134;width:244;height:245;v-text-anchor:middle" strokecolor="#339"/>
            <v:rect id="_x0000_s1434" style="position:absolute;left:5122;top:6379;width:245;height:244;v-text-anchor:middle" strokecolor="#339"/>
            <v:rect id="_x0000_s1435" style="position:absolute;left:5367;top:6379;width:244;height:244;v-text-anchor:middle" strokecolor="#339"/>
            <v:rect id="_x0000_s1436" style="position:absolute;left:4632;top:6623;width:245;height:244;v-text-anchor:middle" strokecolor="#339"/>
            <v:rect id="_x0000_s1437" style="position:absolute;left:4877;top:6623;width:245;height:244;v-text-anchor:middle" strokecolor="#339"/>
            <v:rect id="_x0000_s1438" style="position:absolute;left:4632;top:6867;width:245;height:245;v-text-anchor:middle" strokecolor="#339"/>
            <v:rect id="_x0000_s1439" style="position:absolute;left:4877;top:6867;width:245;height:245;v-text-anchor:middle" strokecolor="#339"/>
            <v:rect id="_x0000_s1440" style="position:absolute;left:5122;top:6623;width:245;height:244;v-text-anchor:middle" strokecolor="#339"/>
            <v:rect id="_x0000_s1441" style="position:absolute;left:5367;top:6623;width:244;height:244;v-text-anchor:middle" strokecolor="#339"/>
            <v:rect id="_x0000_s1442" style="position:absolute;left:5122;top:6867;width:245;height:245;v-text-anchor:middle" strokecolor="#339"/>
            <v:rect id="_x0000_s1443" style="position:absolute;left:5367;top:6867;width:244;height:245;v-text-anchor:middle" strokecolor="#339"/>
            <v:rect id="_x0000_s1444" style="position:absolute;left:5611;top:6134;width:244;height:245;v-text-anchor:middle" strokecolor="#339"/>
            <v:rect id="_x0000_s1445" style="position:absolute;left:5855;top:6134;width:245;height:245;v-text-anchor:middle" strokecolor="#339"/>
            <v:rect id="_x0000_s1446" style="position:absolute;left:5611;top:6379;width:244;height:244;v-text-anchor:middle" strokecolor="#339"/>
            <v:rect id="_x0000_s1447" style="position:absolute;left:5855;top:6379;width:245;height:244;v-text-anchor:middle" strokecolor="#339"/>
            <v:rect id="_x0000_s1448" style="position:absolute;left:6100;top:6134;width:245;height:245;v-text-anchor:middle" strokecolor="#339"/>
            <v:rect id="_x0000_s1449" style="position:absolute;left:6345;top:6134;width:245;height:245;v-text-anchor:middle" strokecolor="#339"/>
            <v:rect id="_x0000_s1450" style="position:absolute;left:6100;top:6379;width:245;height:244;v-text-anchor:middle" strokecolor="#339"/>
            <v:rect id="_x0000_s1451" style="position:absolute;left:6345;top:6379;width:245;height:244;v-text-anchor:middle" strokecolor="#339"/>
            <v:rect id="_x0000_s1452" style="position:absolute;left:5611;top:6623;width:244;height:244;v-text-anchor:middle" strokecolor="#339"/>
            <v:rect id="_x0000_s1453" style="position:absolute;left:5855;top:6623;width:245;height:244;v-text-anchor:middle" strokecolor="#339"/>
            <v:rect id="_x0000_s1454" style="position:absolute;left:5611;top:6867;width:244;height:245;v-text-anchor:middle" strokecolor="#339"/>
            <v:rect id="_x0000_s1455" style="position:absolute;left:5855;top:6867;width:245;height:245;v-text-anchor:middle" strokecolor="#339"/>
            <v:rect id="_x0000_s1456" style="position:absolute;left:6100;top:6623;width:245;height:244;v-text-anchor:middle" strokecolor="#339"/>
            <v:rect id="_x0000_s1457" style="position:absolute;left:6345;top:6623;width:245;height:244;v-text-anchor:middle" strokecolor="#339"/>
            <v:rect id="_x0000_s1458" style="position:absolute;left:6100;top:6867;width:245;height:245;v-text-anchor:middle" strokecolor="#339"/>
            <v:rect id="_x0000_s1459" style="position:absolute;left:6345;top:6867;width:245;height:245;v-text-anchor:middle" strokecolor="#339"/>
            <v:rect id="_x0000_s1460" style="position:absolute;left:6590;top:6134;width:245;height:245;v-text-anchor:middle" strokecolor="#339"/>
            <v:rect id="_x0000_s1461" style="position:absolute;left:6835;top:6134;width:244;height:245;v-text-anchor:middle" strokecolor="#339"/>
            <v:rect id="_x0000_s1462" style="position:absolute;left:6590;top:6379;width:245;height:244;v-text-anchor:middle" strokecolor="#339"/>
            <v:rect id="_x0000_s1463" style="position:absolute;left:6835;top:6379;width:244;height:244;v-text-anchor:middle" strokecolor="#339"/>
            <v:rect id="_x0000_s1464" style="position:absolute;left:7079;top:6134;width:244;height:245;v-text-anchor:middle" strokecolor="#339"/>
            <v:rect id="_x0000_s1465" style="position:absolute;left:7323;top:6134;width:245;height:245;v-text-anchor:middle" strokecolor="#339"/>
            <v:rect id="_x0000_s1466" style="position:absolute;left:7079;top:6379;width:244;height:244;v-text-anchor:middle" strokecolor="#339"/>
            <v:rect id="_x0000_s1467" style="position:absolute;left:7323;top:6379;width:245;height:244;v-text-anchor:middle" strokecolor="#339"/>
            <v:rect id="_x0000_s1468" style="position:absolute;left:6590;top:6623;width:245;height:244;v-text-anchor:middle" strokecolor="#339"/>
            <v:rect id="_x0000_s1469" style="position:absolute;left:6835;top:6623;width:244;height:244;v-text-anchor:middle" strokecolor="#339"/>
            <v:rect id="_x0000_s1470" style="position:absolute;left:6590;top:6867;width:245;height:245;v-text-anchor:middle" strokecolor="#339"/>
            <v:rect id="_x0000_s1471" style="position:absolute;left:6835;top:6867;width:244;height:245;v-text-anchor:middle" strokecolor="#339"/>
            <v:rect id="_x0000_s1472" style="position:absolute;left:7079;top:6623;width:244;height:244;v-text-anchor:middle" strokecolor="#339"/>
            <v:rect id="_x0000_s1473" style="position:absolute;left:7323;top:6623;width:245;height:244;v-text-anchor:middle" strokecolor="#339"/>
            <v:rect id="_x0000_s1474" style="position:absolute;left:7079;top:6867;width:244;height:245;v-text-anchor:middle" strokecolor="#339"/>
            <v:rect id="_x0000_s1475" style="position:absolute;left:7323;top:6867;width:245;height:245;v-text-anchor:middle" strokecolor="#339"/>
            <v:rect id="_x0000_s1476" style="position:absolute;left:7568;top:6134;width:245;height:245;v-text-anchor:middle" strokecolor="#339"/>
            <v:rect id="_x0000_s1477" style="position:absolute;left:7813;top:6134;width:245;height:245;v-text-anchor:middle" strokecolor="#339"/>
            <v:rect id="_x0000_s1478" style="position:absolute;left:7568;top:6379;width:245;height:244;v-text-anchor:middle" strokecolor="#339"/>
            <v:rect id="_x0000_s1479" style="position:absolute;left:7813;top:6379;width:245;height:244;v-text-anchor:middle" strokecolor="#339"/>
            <v:rect id="_x0000_s1480" style="position:absolute;left:8058;top:6134;width:244;height:245;v-text-anchor:middle" strokecolor="#339"/>
            <v:rect id="_x0000_s1481" style="position:absolute;left:8302;top:6134;width:244;height:245;v-text-anchor:middle" strokecolor="#339"/>
            <v:rect id="_x0000_s1482" style="position:absolute;left:8058;top:6379;width:244;height:244;v-text-anchor:middle" strokecolor="#339"/>
            <v:rect id="_x0000_s1483" style="position:absolute;left:8302;top:6379;width:244;height:244;v-text-anchor:middle" strokecolor="#339"/>
            <v:rect id="_x0000_s1484" style="position:absolute;left:7568;top:6623;width:245;height:244;v-text-anchor:middle" strokecolor="#339"/>
            <v:rect id="_x0000_s1485" style="position:absolute;left:7813;top:6623;width:245;height:244;v-text-anchor:middle" strokecolor="#339"/>
            <v:rect id="_x0000_s1486" style="position:absolute;left:7568;top:6867;width:245;height:245;v-text-anchor:middle" strokecolor="#339"/>
            <v:rect id="_x0000_s1487" style="position:absolute;left:7813;top:6867;width:245;height:245;v-text-anchor:middle" strokecolor="#339"/>
            <v:rect id="_x0000_s1488" style="position:absolute;left:8058;top:6623;width:244;height:244;v-text-anchor:middle" strokecolor="#339"/>
            <v:rect id="_x0000_s1489" style="position:absolute;left:8302;top:6623;width:244;height:244;v-text-anchor:middle" strokecolor="#339"/>
            <v:rect id="_x0000_s1490" style="position:absolute;left:8058;top:6867;width:244;height:245;v-text-anchor:middle" strokecolor="#339"/>
            <v:rect id="_x0000_s1491" style="position:absolute;left:8302;top:6867;width:244;height:245;v-text-anchor:middle" strokecolor="#339"/>
            <v:line id="_x0000_s1492" style="position:absolute;flip:y" from="3654,2627" to="3654,6623" strokeweight="2.25pt">
              <v:stroke endarrow="block"/>
            </v:line>
            <v:line id="_x0000_s1493" style="position:absolute" from="3654,6623" to="9036,6623" strokeweight="2.25pt">
              <v:stroke endarrow="block"/>
            </v:line>
            <v:line id="_x0000_s1494" style="position:absolute" from="3654,2953" to="4144,2953" strokeweight="2.25pt"/>
            <v:line id="_x0000_s1495" style="position:absolute" from="4144,2953" to="4144,3442" strokeweight="2.25pt"/>
            <v:line id="_x0000_s1496" style="position:absolute" from="4144,3442" to="4877,3442" strokeweight="2.25pt"/>
            <v:line id="_x0000_s1497" style="position:absolute" from="4877,3442" to="4877,3687" strokeweight="2.25pt"/>
            <v:line id="_x0000_s1498" style="position:absolute" from="4877,3687" to="5122,3687" strokeweight="2.25pt"/>
            <v:line id="_x0000_s1499" style="position:absolute" from="5122,3687" to="5122,4665" strokeweight="2.25pt"/>
            <v:line id="_x0000_s1500" style="position:absolute" from="5122,4665" to="6100,4665" strokeweight="2.25pt"/>
            <v:line id="_x0000_s1501" style="position:absolute" from="6100,4665" to="6100,5155" strokeweight="2.25pt"/>
            <v:line id="_x0000_s1502" style="position:absolute" from="6100,5155" to="7568,5155" strokeweight="2.25pt"/>
            <v:line id="_x0000_s1503" style="position:absolute" from="7568,5155" to="7568,5399" strokeweight="2.25pt"/>
            <v:line id="_x0000_s1504" style="position:absolute" from="7568,5399" to="8058,5399" strokeweight="2.25pt"/>
            <v:line id="_x0000_s1505" style="position:absolute" from="8058,5399" to="8058,5889" strokeweight="2.25pt"/>
            <v:line id="_x0000_s1506" style="position:absolute" from="8058,5889" to="8791,5889" strokeweight="2.25pt"/>
            <v:line id="_x0000_s1507" style="position:absolute" from="8791,5889" to="8791,6623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8" type="#_x0000_t202" style="position:absolute;left:3004;top:2758;width:643;height:418;v-text-anchor:top-baseline" filled="f" fillcolor="#bbe0e3" stroked="f">
              <v:textbox style="mso-next-textbox:#_x0000_s1508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150</w:t>
                    </w:r>
                  </w:p>
                </w:txbxContent>
              </v:textbox>
            </v:shape>
            <v:shape id="_x0000_s1509" type="#_x0000_t202" style="position:absolute;left:3274;top:6428;width:355;height:418;v-text-anchor:top-baseline" filled="f" fillcolor="#bbe0e3" stroked="f">
              <v:textbox style="mso-next-textbox:#_x0000_s1509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1510" type="#_x0000_t202" style="position:absolute;left:3138;top:5204;width:501;height:418;v-text-anchor:top-baseline" filled="f" fillcolor="#bbe0e3" stroked="f">
              <v:textbox style="mso-next-textbox:#_x0000_s1510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50</w:t>
                    </w:r>
                  </w:p>
                </w:txbxContent>
              </v:textbox>
            </v:shape>
            <v:shape id="_x0000_s1511" type="#_x0000_t202" style="position:absolute;left:3004;top:3981;width:643;height:418;v-text-anchor:top-baseline" filled="f" fillcolor="#bbe0e3" stroked="f">
              <v:textbox style="mso-next-textbox:#_x0000_s1511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100</w:t>
                    </w:r>
                  </w:p>
                </w:txbxContent>
              </v:textbox>
            </v:shape>
            <v:shape id="_x0000_s1512" type="#_x0000_t202" style="position:absolute;left:3907;top:6704;width:501;height:420;v-text-anchor:top-baseline" filled="f" fillcolor="#bbe0e3" stroked="f">
              <v:textbox style="mso-next-textbox:#_x0000_s1512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1513" type="#_x0000_t202" style="position:absolute;left:4398;top:6704;width:502;height:420;v-text-anchor:top-baseline" filled="f" fillcolor="#bbe0e3" stroked="f">
              <v:textbox style="mso-next-textbox:#_x0000_s1513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1514" type="#_x0000_t202" style="position:absolute;left:4887;top:6704;width:501;height:420;v-text-anchor:top-baseline" filled="f" fillcolor="#bbe0e3" stroked="f">
              <v:textbox style="mso-next-textbox:#_x0000_s1514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1515" type="#_x0000_t202" style="position:absolute;left:5377;top:6704;width:499;height:420;v-text-anchor:top-baseline" filled="f" fillcolor="#bbe0e3" stroked="f">
              <v:textbox style="mso-next-textbox:#_x0000_s1515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40</w:t>
                    </w:r>
                  </w:p>
                </w:txbxContent>
              </v:textbox>
            </v:shape>
            <v:shape id="_x0000_s1516" type="#_x0000_t202" style="position:absolute;left:5866;top:6704;width:500;height:420;v-text-anchor:top-baseline" filled="f" fillcolor="#bbe0e3" stroked="f">
              <v:textbox style="mso-next-textbox:#_x0000_s1516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50</w:t>
                    </w:r>
                  </w:p>
                </w:txbxContent>
              </v:textbox>
            </v:shape>
            <v:shape id="_x0000_s1517" type="#_x0000_t202" style="position:absolute;left:6356;top:6704;width:499;height:420;v-text-anchor:top-baseline" filled="f" fillcolor="#bbe0e3" stroked="f">
              <v:textbox style="mso-next-textbox:#_x0000_s1517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60</w:t>
                    </w:r>
                  </w:p>
                </w:txbxContent>
              </v:textbox>
            </v:shape>
            <v:shape id="_x0000_s1518" type="#_x0000_t202" style="position:absolute;left:6845;top:6704;width:501;height:420;v-text-anchor:top-baseline" filled="f" fillcolor="#bbe0e3" stroked="f">
              <v:textbox style="mso-next-textbox:#_x0000_s1518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70</w:t>
                    </w:r>
                  </w:p>
                </w:txbxContent>
              </v:textbox>
            </v:shape>
            <v:shape id="_x0000_s1519" type="#_x0000_t202" style="position:absolute;left:3489;top:6704;width:354;height:420;v-text-anchor:top-baseline" filled="f" fillcolor="#bbe0e3" stroked="f">
              <v:textbox style="mso-next-textbox:#_x0000_s1519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1520" type="#_x0000_t202" style="position:absolute;left:7333;top:6704;width:500;height:420;v-text-anchor:top-baseline" filled="f" fillcolor="#bbe0e3" stroked="f">
              <v:textbox style="mso-next-textbox:#_x0000_s1520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80</w:t>
                    </w:r>
                  </w:p>
                </w:txbxContent>
              </v:textbox>
            </v:shape>
            <v:shape id="_x0000_s1521" type="#_x0000_t202" style="position:absolute;left:7823;top:6704;width:499;height:420;v-text-anchor:top-baseline" filled="f" fillcolor="#bbe0e3" stroked="f">
              <v:textbox style="mso-next-textbox:#_x0000_s1521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90</w:t>
                    </w:r>
                  </w:p>
                </w:txbxContent>
              </v:textbox>
            </v:shape>
            <v:shape id="_x0000_s1522" type="#_x0000_t202" style="position:absolute;left:8221;top:6704;width:644;height:420;v-text-anchor:top-baseline" filled="f" fillcolor="#bbe0e3" stroked="f">
              <v:textbox style="mso-next-textbox:#_x0000_s1522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7"/>
                        <w:szCs w:val="36"/>
                      </w:rPr>
                      <w:t>100</w:t>
                    </w:r>
                  </w:p>
                </w:txbxContent>
              </v:textbox>
            </v:shape>
            <v:line id="_x0000_s1523" style="position:absolute" from="8546,6623" to="8546,6704"/>
            <v:line id="_x0000_s1524" style="position:absolute" from="8058,6623" to="8058,6704"/>
            <v:line id="_x0000_s1525" style="position:absolute" from="7568,6623" to="7568,6704"/>
            <v:line id="_x0000_s1526" style="position:absolute" from="7079,6623" to="7079,6704"/>
            <v:line id="_x0000_s1527" style="position:absolute" from="6590,6623" to="6590,6704"/>
            <v:line id="_x0000_s1528" style="position:absolute" from="6100,6623" to="6100,6704"/>
            <v:line id="_x0000_s1529" style="position:absolute" from="5611,6623" to="5611,6704"/>
            <v:line id="_x0000_s1530" style="position:absolute" from="4144,6623" to="4144,6704"/>
            <v:line id="_x0000_s1531" style="position:absolute" from="3654,6623" to="3654,6704"/>
            <v:line id="_x0000_s1532" style="position:absolute;rotation:-90" from="3614,6582" to="3614,6663"/>
            <v:line id="_x0000_s1533" style="position:absolute" from="5122,6623" to="5122,6704"/>
            <v:line id="_x0000_s1534" style="position:absolute" from="4632,6623" to="4632,6704"/>
            <v:line id="_x0000_s1535" style="position:absolute;rotation:-90" from="3614,4136" to="3614,4217"/>
            <v:line id="_x0000_s1536" style="position:absolute;rotation:-90" from="3614,5358" to="3614,5439"/>
            <v:line id="_x0000_s1537" style="position:absolute;rotation:-90" from="3614,2912" to="3614,2993"/>
            <v:shape id="_x0000_s1538" type="#_x0000_t202" style="position:absolute;left:5367;top:2708;width:3652;height:1141;v-text-anchor:top-baseline" filled="f" fillcolor="#bbe0e3" stroked="f">
              <v:textbox style="mso-next-textbox:#_x0000_s1538" inset="1.85522mm,.92761mm,1.85522mm,.92761mm">
                <w:txbxContent>
                  <w:p w:rsidR="00ED06B2" w:rsidRPr="00F210BB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10066"/>
                        <w:sz w:val="28"/>
                        <w:szCs w:val="28"/>
                      </w:rPr>
                    </w:pPr>
                    <w:r w:rsidRPr="00F210BB">
                      <w:rPr>
                        <w:rFonts w:ascii="Arial" w:hAnsi="Arial" w:cs="Arial"/>
                        <w:b/>
                        <w:bCs/>
                        <w:color w:val="010066"/>
                        <w:sz w:val="28"/>
                        <w:szCs w:val="28"/>
                      </w:rPr>
                      <w:t>Eating a bar of chocolate</w:t>
                    </w:r>
                  </w:p>
                </w:txbxContent>
              </v:textbox>
            </v:shape>
            <v:shape id="_x0000_s1539" type="#_x0000_t202" style="position:absolute;left:1062;top:3347;width:2976;height:2369;rotation:-90;v-text-anchor:top-baseline" filled="f" fillcolor="#bbe0e3" stroked="f">
              <v:textbox style="mso-next-textbox:#_x0000_s1539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010066"/>
                        <w:sz w:val="29"/>
                        <w:szCs w:val="40"/>
                      </w:rPr>
                      <w:t>Amount</w:t>
                    </w: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40"/>
                      </w:rPr>
                      <w:t xml:space="preserve"> of chocolate (g)</w:t>
                    </w:r>
                  </w:p>
                </w:txbxContent>
              </v:textbox>
            </v:shape>
            <v:shape id="_x0000_s1540" type="#_x0000_t202" style="position:absolute;left:5311;top:7206;width:2204;height:452;v-text-anchor:top-baseline" filled="f" fillcolor="#bbe0e3" stroked="f">
              <v:textbox style="mso-next-textbox:#_x0000_s1540" inset="1.85522mm,.92761mm,1.85522mm,.92761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40"/>
                      </w:rPr>
                      <w:t>Time (seconds)</w:t>
                    </w:r>
                  </w:p>
                </w:txbxContent>
              </v:textbox>
            </v:shape>
          </v:group>
        </w:pict>
      </w:r>
      <w:r w:rsidRPr="00331612">
        <w:rPr>
          <w:b/>
          <w:noProof/>
          <w:sz w:val="40"/>
          <w:szCs w:val="40"/>
          <w:u w:val="single"/>
          <w:lang w:eastAsia="en-GB"/>
        </w:rPr>
        <w:t>REAL LIFE GRAPHS</w:t>
      </w: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>
      <w:pPr>
        <w:rPr>
          <w:b/>
        </w:rPr>
      </w:pPr>
    </w:p>
    <w:p w:rsidR="00ED06B2" w:rsidRDefault="00ED06B2" w:rsidP="003A7E76">
      <w:pPr>
        <w:pStyle w:val="ListParagraph"/>
        <w:numPr>
          <w:ilvl w:val="0"/>
          <w:numId w:val="1"/>
        </w:numPr>
      </w:pPr>
      <w:r>
        <w:t>How much does the bar of chocolate weigh?</w:t>
      </w:r>
    </w:p>
    <w:p w:rsidR="00ED06B2" w:rsidRDefault="00ED06B2" w:rsidP="003A7E76">
      <w:pPr>
        <w:pStyle w:val="ListParagraph"/>
        <w:numPr>
          <w:ilvl w:val="0"/>
          <w:numId w:val="1"/>
        </w:numPr>
      </w:pPr>
      <w:r>
        <w:t>How much does the chocolate weigh after 5 seconds?</w:t>
      </w:r>
    </w:p>
    <w:p w:rsidR="00ED06B2" w:rsidRDefault="00ED06B2" w:rsidP="003A7E76">
      <w:pPr>
        <w:pStyle w:val="ListParagraph"/>
        <w:numPr>
          <w:ilvl w:val="0"/>
          <w:numId w:val="1"/>
        </w:numPr>
      </w:pPr>
      <w:r>
        <w:t>How long does it take the for the chocolate bar to be eaten?</w:t>
      </w:r>
    </w:p>
    <w:p w:rsidR="00ED06B2" w:rsidRDefault="00ED06B2" w:rsidP="003A7E76">
      <w:pPr>
        <w:pStyle w:val="ListParagraph"/>
        <w:numPr>
          <w:ilvl w:val="0"/>
          <w:numId w:val="1"/>
        </w:numPr>
      </w:pPr>
      <w:r>
        <w:t>What is happening between 5 and 8 seconds?</w:t>
      </w:r>
    </w:p>
    <w:p w:rsidR="00ED06B2" w:rsidRDefault="00ED06B2" w:rsidP="003A7E76">
      <w:pPr>
        <w:pStyle w:val="ListParagraph"/>
      </w:pPr>
      <w:r>
        <w:rPr>
          <w:noProof/>
          <w:lang w:eastAsia="en-GB"/>
        </w:rPr>
        <w:pict>
          <v:group id="_x0000_s1541" editas="canvas" style="position:absolute;left:0;text-align:left;margin-left:-.25pt;margin-top:14.1pt;width:445.05pt;height:283.45pt;z-index:251656704" coordorigin="819,7000" coordsize="9775,6224">
            <o:lock v:ext="edit" aspectratio="t"/>
            <v:shape id="_x0000_s1542" type="#_x0000_t75" style="position:absolute;left:819;top:7000;width:9775;height:6224" o:preferrelative="f">
              <v:fill o:detectmouseclick="t"/>
              <v:path o:extrusionok="t" o:connecttype="none"/>
              <o:lock v:ext="edit" text="t"/>
            </v:shape>
            <v:rect id="_x0000_s1543" style="position:absolute;left:9415;top:7008;width:293;height:293;v-text-anchor:middle" strokecolor="#339"/>
            <v:rect id="_x0000_s1544" style="position:absolute;left:9708;top:7008;width:293;height:293;v-text-anchor:middle" strokecolor="#339"/>
            <v:rect id="_x0000_s1545" style="position:absolute;left:10001;top:7008;width:292;height:293;v-text-anchor:middle" strokecolor="#339"/>
            <v:rect id="_x0000_s1546" style="position:absolute;left:10293;top:7008;width:293;height:293;v-text-anchor:middle" strokecolor="#339"/>
            <v:rect id="_x0000_s1547" style="position:absolute;left:10001;top:7301;width:292;height:293;v-text-anchor:middle" strokecolor="#339"/>
            <v:rect id="_x0000_s1548" style="position:absolute;left:10293;top:7301;width:293;height:293;v-text-anchor:middle" strokecolor="#339"/>
            <v:rect id="_x0000_s1549" style="position:absolute;left:10001;top:7594;width:292;height:292;v-text-anchor:middle" strokecolor="#339"/>
            <v:rect id="_x0000_s1550" style="position:absolute;left:10293;top:7594;width:293;height:292;v-text-anchor:middle" strokecolor="#339"/>
            <v:rect id="_x0000_s1551" style="position:absolute;left:9415;top:7886;width:293;height:293;v-text-anchor:middle" strokecolor="#339"/>
            <v:rect id="_x0000_s1552" style="position:absolute;left:9708;top:7886;width:293;height:293;v-text-anchor:middle" strokecolor="#339"/>
            <v:rect id="_x0000_s1553" style="position:absolute;left:9415;top:8179;width:293;height:293;v-text-anchor:middle" strokecolor="#339"/>
            <v:rect id="_x0000_s1554" style="position:absolute;left:9708;top:8179;width:293;height:293;v-text-anchor:middle" strokecolor="#339"/>
            <v:rect id="_x0000_s1555" style="position:absolute;left:9415;top:8472;width:293;height:293;v-text-anchor:middle" strokecolor="#339"/>
            <v:rect id="_x0000_s1556" style="position:absolute;left:9708;top:8472;width:293;height:293;v-text-anchor:middle" strokecolor="#339"/>
            <v:rect id="_x0000_s1557" style="position:absolute;left:9415;top:8765;width:293;height:293;v-text-anchor:middle" strokecolor="#339"/>
            <v:rect id="_x0000_s1558" style="position:absolute;left:9708;top:8765;width:293;height:293;v-text-anchor:middle" strokecolor="#339"/>
            <v:rect id="_x0000_s1559" style="position:absolute;left:10001;top:7886;width:292;height:293;v-text-anchor:middle" strokecolor="#339"/>
            <v:rect id="_x0000_s1560" style="position:absolute;left:10293;top:7886;width:293;height:293;v-text-anchor:middle" strokecolor="#339"/>
            <v:rect id="_x0000_s1561" style="position:absolute;left:10001;top:8179;width:292;height:293;v-text-anchor:middle" strokecolor="#339"/>
            <v:rect id="_x0000_s1562" style="position:absolute;left:10293;top:8179;width:293;height:293;v-text-anchor:middle" strokecolor="#339"/>
            <v:rect id="_x0000_s1563" style="position:absolute;left:10001;top:8472;width:292;height:293;v-text-anchor:middle" strokecolor="#339"/>
            <v:rect id="_x0000_s1564" style="position:absolute;left:10293;top:8472;width:293;height:293;v-text-anchor:middle" strokecolor="#339"/>
            <v:rect id="_x0000_s1565" style="position:absolute;left:10001;top:8765;width:292;height:293;v-text-anchor:middle" strokecolor="#339"/>
            <v:rect id="_x0000_s1566" style="position:absolute;left:10293;top:8765;width:293;height:293;v-text-anchor:middle" strokecolor="#339"/>
            <v:rect id="_x0000_s1567" style="position:absolute;left:9415;top:9058;width:293;height:292;v-text-anchor:middle" strokecolor="#339"/>
            <v:rect id="_x0000_s1568" style="position:absolute;left:9708;top:9058;width:293;height:292;v-text-anchor:middle" strokecolor="#339"/>
            <v:rect id="_x0000_s1569" style="position:absolute;left:9415;top:9350;width:293;height:293;v-text-anchor:middle" strokecolor="#339"/>
            <v:rect id="_x0000_s1570" style="position:absolute;left:9708;top:9350;width:293;height:293;v-text-anchor:middle" strokecolor="#339"/>
            <v:rect id="_x0000_s1571" style="position:absolute;left:9415;top:9643;width:293;height:293;v-text-anchor:middle" strokecolor="#339"/>
            <v:rect id="_x0000_s1572" style="position:absolute;left:9708;top:9643;width:293;height:293;v-text-anchor:middle" strokecolor="#339"/>
            <v:rect id="_x0000_s1573" style="position:absolute;left:9415;top:9936;width:293;height:293;v-text-anchor:middle" strokecolor="#339"/>
            <v:rect id="_x0000_s1574" style="position:absolute;left:9708;top:9936;width:293;height:293;v-text-anchor:middle" strokecolor="#339"/>
            <v:rect id="_x0000_s1575" style="position:absolute;left:10001;top:9058;width:292;height:292;v-text-anchor:middle" strokecolor="#339"/>
            <v:rect id="_x0000_s1576" style="position:absolute;left:10293;top:9058;width:293;height:292;v-text-anchor:middle" strokecolor="#339"/>
            <v:rect id="_x0000_s1577" style="position:absolute;left:10001;top:9350;width:292;height:293;v-text-anchor:middle" strokecolor="#339"/>
            <v:rect id="_x0000_s1578" style="position:absolute;left:10293;top:9350;width:293;height:293;v-text-anchor:middle" strokecolor="#339"/>
            <v:rect id="_x0000_s1579" style="position:absolute;left:10001;top:9643;width:292;height:293;v-text-anchor:middle" strokecolor="#339"/>
            <v:rect id="_x0000_s1580" style="position:absolute;left:10293;top:9643;width:293;height:293;v-text-anchor:middle" strokecolor="#339"/>
            <v:rect id="_x0000_s1581" style="position:absolute;left:10001;top:9936;width:292;height:293;v-text-anchor:middle" strokecolor="#339"/>
            <v:rect id="_x0000_s1582" style="position:absolute;left:10293;top:9936;width:293;height:293;v-text-anchor:middle" strokecolor="#339"/>
            <v:rect id="_x0000_s1583" style="position:absolute;left:9415;top:10229;width:293;height:292;v-text-anchor:middle" strokecolor="#339"/>
            <v:rect id="_x0000_s1584" style="position:absolute;left:9708;top:10229;width:293;height:292;v-text-anchor:middle" strokecolor="#339"/>
            <v:rect id="_x0000_s1585" style="position:absolute;left:9415;top:10521;width:293;height:293;v-text-anchor:middle" strokecolor="#339"/>
            <v:rect id="_x0000_s1586" style="position:absolute;left:9708;top:10521;width:293;height:293;v-text-anchor:middle" strokecolor="#339"/>
            <v:rect id="_x0000_s1587" style="position:absolute;left:9415;top:10814;width:293;height:293;v-text-anchor:middle" strokecolor="#339"/>
            <v:rect id="_x0000_s1588" style="position:absolute;left:9708;top:10814;width:293;height:293;v-text-anchor:middle" strokecolor="#339"/>
            <v:rect id="_x0000_s1589" style="position:absolute;left:9415;top:11107;width:293;height:293;v-text-anchor:middle" strokecolor="#339"/>
            <v:rect id="_x0000_s1590" style="position:absolute;left:9708;top:11107;width:293;height:293;v-text-anchor:middle" strokecolor="#339"/>
            <v:rect id="_x0000_s1591" style="position:absolute;left:10001;top:10229;width:292;height:292;v-text-anchor:middle" strokecolor="#339"/>
            <v:rect id="_x0000_s1592" style="position:absolute;left:10293;top:10229;width:293;height:292;v-text-anchor:middle" strokecolor="#339"/>
            <v:rect id="_x0000_s1593" style="position:absolute;left:10001;top:10521;width:292;height:293;v-text-anchor:middle" strokecolor="#339"/>
            <v:rect id="_x0000_s1594" style="position:absolute;left:10293;top:10521;width:293;height:293;v-text-anchor:middle" strokecolor="#339"/>
            <v:rect id="_x0000_s1595" style="position:absolute;left:10001;top:10814;width:292;height:293;v-text-anchor:middle" strokecolor="#339"/>
            <v:rect id="_x0000_s1596" style="position:absolute;left:10293;top:10814;width:293;height:293;v-text-anchor:middle" strokecolor="#339"/>
            <v:rect id="_x0000_s1597" style="position:absolute;left:10001;top:11107;width:292;height:293;v-text-anchor:middle" strokecolor="#339"/>
            <v:rect id="_x0000_s1598" style="position:absolute;left:10293;top:11107;width:293;height:293;v-text-anchor:middle" strokecolor="#339"/>
            <v:rect id="_x0000_s1599" style="position:absolute;left:9415;top:11400;width:293;height:293;v-text-anchor:middle" strokecolor="#339"/>
            <v:rect id="_x0000_s1600" style="position:absolute;left:9708;top:11400;width:293;height:293;v-text-anchor:middle" strokecolor="#339"/>
            <v:rect id="_x0000_s1601" style="position:absolute;left:9415;top:11693;width:293;height:292;v-text-anchor:middle" strokecolor="#339"/>
            <v:rect id="_x0000_s1602" style="position:absolute;left:9708;top:11693;width:293;height:292;v-text-anchor:middle" strokecolor="#339"/>
            <v:rect id="_x0000_s1603" style="position:absolute;left:9415;top:11985;width:293;height:293;v-text-anchor:middle" strokecolor="#339"/>
            <v:rect id="_x0000_s1604" style="position:absolute;left:9708;top:11985;width:293;height:293;v-text-anchor:middle" strokecolor="#339"/>
            <v:rect id="_x0000_s1605" style="position:absolute;left:9415;top:12278;width:293;height:293;v-text-anchor:middle" strokecolor="#339"/>
            <v:rect id="_x0000_s1606" style="position:absolute;left:9708;top:12278;width:293;height:293;v-text-anchor:middle" strokecolor="#339">
              <v:textbox style="mso-next-textbox:#_x0000_s1606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10066"/>
                        <w:sz w:val="38"/>
                        <w:szCs w:val="48"/>
                        <w:lang w:val="fr-FR"/>
                      </w:rPr>
                    </w:pPr>
                  </w:p>
                </w:txbxContent>
              </v:textbox>
            </v:rect>
            <v:rect id="_x0000_s1607" style="position:absolute;left:10001;top:11400;width:292;height:293;v-text-anchor:middle" strokecolor="#339"/>
            <v:rect id="_x0000_s1608" style="position:absolute;left:10293;top:11400;width:293;height:293;v-text-anchor:middle" strokecolor="#339"/>
            <v:rect id="_x0000_s1609" style="position:absolute;left:10001;top:11693;width:292;height:292;v-text-anchor:middle" strokecolor="#339"/>
            <v:rect id="_x0000_s1610" style="position:absolute;left:10293;top:11693;width:293;height:292;v-text-anchor:middle" strokecolor="#339"/>
            <v:rect id="_x0000_s1611" style="position:absolute;left:10001;top:11985;width:292;height:293;v-text-anchor:middle" strokecolor="#339"/>
            <v:rect id="_x0000_s1612" style="position:absolute;left:10293;top:11985;width:293;height:293;v-text-anchor:middle" strokecolor="#339"/>
            <v:rect id="_x0000_s1613" style="position:absolute;left:10001;top:12278;width:292;height:293;v-text-anchor:middle" strokecolor="#339"/>
            <v:rect id="_x0000_s1614" style="position:absolute;left:10293;top:12278;width:293;height:293;v-text-anchor:middle" strokecolor="#339"/>
            <v:rect id="_x0000_s1615" style="position:absolute;left:2974;top:7008;width:293;height:293;v-text-anchor:middle" strokecolor="#339"/>
            <v:rect id="_x0000_s1616" style="position:absolute;left:3267;top:7008;width:292;height:293;v-text-anchor:middle" strokecolor="#339"/>
            <v:rect id="_x0000_s1617" style="position:absolute;left:2974;top:7301;width:293;height:293;v-text-anchor:middle" strokecolor="#339"/>
            <v:rect id="_x0000_s1618" style="position:absolute;left:3267;top:7301;width:292;height:293;v-text-anchor:middle" strokecolor="#339"/>
            <v:rect id="_x0000_s1619" style="position:absolute;left:2974;top:7594;width:293;height:292;v-text-anchor:middle" strokecolor="#339"/>
            <v:rect id="_x0000_s1620" style="position:absolute;left:3267;top:7594;width:292;height:292;v-text-anchor:middle" strokecolor="#339"/>
            <v:rect id="_x0000_s1621" style="position:absolute;left:3559;top:7008;width:293;height:293;v-text-anchor:middle" strokecolor="#339"/>
            <v:rect id="_x0000_s1622" style="position:absolute;left:3852;top:7008;width:293;height:293;v-text-anchor:middle" strokecolor="#339"/>
            <v:rect id="_x0000_s1623" style="position:absolute;left:4145;top:7008;width:293;height:293;v-text-anchor:middle" strokecolor="#339"/>
            <v:rect id="_x0000_s1624" style="position:absolute;left:4438;top:7008;width:292;height:293;v-text-anchor:middle" strokecolor="#339"/>
            <v:rect id="_x0000_s1625" style="position:absolute;left:3559;top:7301;width:293;height:293;v-text-anchor:middle" strokecolor="#339"/>
            <v:rect id="_x0000_s1626" style="position:absolute;left:3852;top:7301;width:293;height:293;v-text-anchor:middle" strokecolor="#339"/>
            <v:rect id="_x0000_s1627" style="position:absolute;left:3559;top:7594;width:293;height:292;v-text-anchor:middle" strokecolor="#339"/>
            <v:rect id="_x0000_s1628" style="position:absolute;left:3852;top:7594;width:293;height:292;v-text-anchor:middle" strokecolor="#339"/>
            <v:rect id="_x0000_s1629" style="position:absolute;left:4145;top:7301;width:293;height:293;v-text-anchor:middle" strokecolor="#339"/>
            <v:rect id="_x0000_s1630" style="position:absolute;left:4438;top:7301;width:292;height:293;v-text-anchor:middle" strokecolor="#339"/>
            <v:rect id="_x0000_s1631" style="position:absolute;left:4145;top:7594;width:293;height:292;v-text-anchor:middle" strokecolor="#339"/>
            <v:rect id="_x0000_s1632" style="position:absolute;left:4438;top:7594;width:292;height:292;v-text-anchor:middle" strokecolor="#339"/>
            <v:rect id="_x0000_s1633" style="position:absolute;left:4730;top:7008;width:293;height:293;v-text-anchor:middle" strokecolor="#339"/>
            <v:rect id="_x0000_s1634" style="position:absolute;left:5023;top:7008;width:293;height:293;v-text-anchor:middle" strokecolor="#339"/>
            <v:rect id="_x0000_s1635" style="position:absolute;left:5316;top:7008;width:293;height:293;v-text-anchor:middle" strokecolor="#339"/>
            <v:rect id="_x0000_s1636" style="position:absolute;left:5609;top:7008;width:292;height:293;v-text-anchor:middle" strokecolor="#339"/>
            <v:rect id="_x0000_s1637" style="position:absolute;left:4730;top:7301;width:293;height:293;v-text-anchor:middle" strokecolor="#339"/>
            <v:rect id="_x0000_s1638" style="position:absolute;left:5023;top:7301;width:293;height:293;v-text-anchor:middle" strokecolor="#339"/>
            <v:rect id="_x0000_s1639" style="position:absolute;left:4730;top:7594;width:293;height:292;v-text-anchor:middle" strokecolor="#339"/>
            <v:rect id="_x0000_s1640" style="position:absolute;left:5023;top:7594;width:293;height:292;v-text-anchor:middle" strokecolor="#339"/>
            <v:rect id="_x0000_s1641" style="position:absolute;left:5316;top:7301;width:293;height:293;v-text-anchor:middle" strokecolor="#339"/>
            <v:rect id="_x0000_s1642" style="position:absolute;left:5316;top:7594;width:293;height:292;v-text-anchor:middle" strokecolor="#339"/>
            <v:rect id="_x0000_s1643" style="position:absolute;left:5901;top:7008;width:293;height:293;v-text-anchor:middle" strokecolor="#339"/>
            <v:rect id="_x0000_s1644" style="position:absolute;left:6194;top:7008;width:293;height:293;v-text-anchor:middle" strokecolor="#339"/>
            <v:rect id="_x0000_s1645" style="position:absolute;left:6487;top:7008;width:293;height:293;v-text-anchor:middle" strokecolor="#339"/>
            <v:rect id="_x0000_s1646" style="position:absolute;left:6780;top:7008;width:293;height:293;v-text-anchor:middle" strokecolor="#339"/>
            <v:rect id="_x0000_s1647" style="position:absolute;left:7073;top:7008;width:293;height:293;v-text-anchor:middle" strokecolor="#339"/>
            <v:rect id="_x0000_s1648" style="position:absolute;left:7366;top:7008;width:293;height:293;v-text-anchor:middle" strokecolor="#339"/>
            <v:rect id="_x0000_s1649" style="position:absolute;left:7659;top:7008;width:292;height:293;v-text-anchor:middle" strokecolor="#339"/>
            <v:rect id="_x0000_s1650" style="position:absolute;left:7951;top:7008;width:293;height:293;v-text-anchor:middle" strokecolor="#339"/>
            <v:rect id="_x0000_s1651" style="position:absolute;left:8244;top:7008;width:293;height:293;v-text-anchor:middle" strokecolor="#339"/>
            <v:rect id="_x0000_s1652" style="position:absolute;left:8537;top:7008;width:293;height:293;v-text-anchor:middle" strokecolor="#339"/>
            <v:rect id="_x0000_s1653" style="position:absolute;left:8830;top:7008;width:292;height:293;v-text-anchor:middle" strokecolor="#339"/>
            <v:rect id="_x0000_s1654" style="position:absolute;left:9122;top:7008;width:293;height:293;v-text-anchor:middle" strokecolor="#339"/>
            <v:rect id="_x0000_s1655" style="position:absolute;left:2974;top:7886;width:293;height:293;v-text-anchor:middle" strokecolor="#339"/>
            <v:rect id="_x0000_s1656" style="position:absolute;left:3267;top:7886;width:292;height:293;v-text-anchor:middle" strokecolor="#339"/>
            <v:rect id="_x0000_s1657" style="position:absolute;left:2974;top:8179;width:293;height:293;v-text-anchor:middle" strokecolor="#339"/>
            <v:rect id="_x0000_s1658" style="position:absolute;left:3267;top:8179;width:292;height:293;v-text-anchor:middle" strokecolor="#339"/>
            <v:rect id="_x0000_s1659" style="position:absolute;left:2974;top:8472;width:293;height:293;v-text-anchor:middle" strokecolor="#339"/>
            <v:rect id="_x0000_s1660" style="position:absolute;left:3267;top:8472;width:292;height:293;v-text-anchor:middle" strokecolor="#339"/>
            <v:rect id="_x0000_s1661" style="position:absolute;left:2974;top:8765;width:293;height:293;v-text-anchor:middle" strokecolor="#339"/>
            <v:rect id="_x0000_s1662" style="position:absolute;left:3267;top:8765;width:292;height:293;v-text-anchor:middle" strokecolor="#339"/>
            <v:rect id="_x0000_s1663" style="position:absolute;left:3559;top:7886;width:293;height:293;v-text-anchor:middle" strokecolor="#339"/>
            <v:rect id="_x0000_s1664" style="position:absolute;left:3852;top:7886;width:293;height:293;v-text-anchor:middle" strokecolor="#339"/>
            <v:rect id="_x0000_s1665" style="position:absolute;left:3559;top:8179;width:293;height:293;v-text-anchor:middle" strokecolor="#339"/>
            <v:rect id="_x0000_s1666" style="position:absolute;left:3852;top:8179;width:293;height:293;v-text-anchor:middle" strokecolor="#339"/>
            <v:rect id="_x0000_s1667" style="position:absolute;left:4145;top:7886;width:293;height:293;v-text-anchor:middle" strokecolor="#339"/>
            <v:rect id="_x0000_s1668" style="position:absolute;left:4438;top:7886;width:292;height:293;v-text-anchor:middle" strokecolor="#339"/>
            <v:rect id="_x0000_s1669" style="position:absolute;left:4145;top:8179;width:293;height:293;v-text-anchor:middle" strokecolor="#339"/>
            <v:rect id="_x0000_s1670" style="position:absolute;left:4438;top:8179;width:292;height:293;v-text-anchor:middle" strokecolor="#339"/>
            <v:rect id="_x0000_s1671" style="position:absolute;left:3559;top:8472;width:293;height:293;v-text-anchor:middle" strokecolor="#339"/>
            <v:rect id="_x0000_s1672" style="position:absolute;left:3852;top:8472;width:293;height:293;v-text-anchor:middle" strokecolor="#339"/>
            <v:rect id="_x0000_s1673" style="position:absolute;left:3559;top:8765;width:293;height:293;v-text-anchor:middle" strokecolor="#339"/>
            <v:rect id="_x0000_s1674" style="position:absolute;left:3852;top:8765;width:293;height:293;v-text-anchor:middle" strokecolor="#339"/>
            <v:rect id="_x0000_s1675" style="position:absolute;left:4145;top:8472;width:293;height:293;v-text-anchor:middle" strokecolor="#339"/>
            <v:rect id="_x0000_s1676" style="position:absolute;left:4438;top:8472;width:292;height:293;v-text-anchor:middle" strokecolor="#339"/>
            <v:rect id="_x0000_s1677" style="position:absolute;left:4145;top:8765;width:293;height:293;v-text-anchor:middle" strokecolor="#339"/>
            <v:rect id="_x0000_s1678" style="position:absolute;left:4438;top:8765;width:292;height:293;v-text-anchor:middle" strokecolor="#339"/>
            <v:rect id="_x0000_s1679" style="position:absolute;left:4730;top:7886;width:293;height:293;v-text-anchor:middle" strokecolor="#339"/>
            <v:rect id="_x0000_s1680" style="position:absolute;left:5023;top:7886;width:293;height:293;v-text-anchor:middle" strokecolor="#339"/>
            <v:rect id="_x0000_s1681" style="position:absolute;left:4730;top:8179;width:293;height:293;v-text-anchor:middle" strokecolor="#339"/>
            <v:rect id="_x0000_s1682" style="position:absolute;left:5316;top:7886;width:293;height:293;v-text-anchor:middle" strokecolor="#339"/>
            <v:rect id="_x0000_s1683" style="position:absolute;left:5609;top:7886;width:292;height:293;v-text-anchor:middle" strokecolor="#339"/>
            <v:rect id="_x0000_s1684" style="position:absolute;left:5316;top:8179;width:293;height:293;v-text-anchor:middle" strokecolor="#339"/>
            <v:rect id="_x0000_s1685" style="position:absolute;left:5609;top:8179;width:292;height:293;v-text-anchor:middle" strokecolor="#339"/>
            <v:rect id="_x0000_s1686" style="position:absolute;left:4730;top:8472;width:293;height:293;v-text-anchor:middle" strokecolor="#339"/>
            <v:rect id="_x0000_s1687" style="position:absolute;left:5023;top:8472;width:293;height:293;v-text-anchor:middle" strokecolor="#339"/>
            <v:rect id="_x0000_s1688" style="position:absolute;left:4730;top:8765;width:293;height:293;v-text-anchor:middle" strokecolor="#339"/>
            <v:rect id="_x0000_s1689" style="position:absolute;left:5316;top:8472;width:293;height:293;v-text-anchor:middle" strokecolor="#339"/>
            <v:rect id="_x0000_s1690" style="position:absolute;left:5609;top:8472;width:292;height:293;v-text-anchor:middle" strokecolor="#339"/>
            <v:rect id="_x0000_s1691" style="position:absolute;left:5316;top:8765;width:293;height:293;v-text-anchor:middle" strokecolor="#339"/>
            <v:rect id="_x0000_s1692" style="position:absolute;left:5609;top:8765;width:292;height:293;v-text-anchor:middle" strokecolor="#339"/>
            <v:rect id="_x0000_s1693" style="position:absolute;left:5901;top:7886;width:293;height:293;v-text-anchor:middle" strokecolor="#339"/>
            <v:rect id="_x0000_s1694" style="position:absolute;left:6194;top:7886;width:293;height:293;v-text-anchor:middle" strokecolor="#339"/>
            <v:rect id="_x0000_s1695" style="position:absolute;left:5901;top:8179;width:293;height:293;v-text-anchor:middle" strokecolor="#339"/>
            <v:rect id="_x0000_s1696" style="position:absolute;left:6194;top:8179;width:293;height:293;v-text-anchor:middle" strokecolor="#339"/>
            <v:rect id="_x0000_s1697" style="position:absolute;left:6487;top:7886;width:293;height:293;v-text-anchor:middle" strokecolor="#339"/>
            <v:rect id="_x0000_s1698" style="position:absolute;left:6780;top:7886;width:293;height:293;v-text-anchor:middle" strokecolor="#339"/>
            <v:rect id="_x0000_s1699" style="position:absolute;left:6487;top:8179;width:293;height:293;v-text-anchor:middle" strokecolor="#339"/>
            <v:rect id="_x0000_s1700" style="position:absolute;left:6780;top:8179;width:293;height:293;v-text-anchor:middle" strokecolor="#339"/>
            <v:rect id="_x0000_s1701" style="position:absolute;left:5901;top:8472;width:293;height:293;v-text-anchor:middle" strokecolor="#339"/>
            <v:rect id="_x0000_s1702" style="position:absolute;left:6194;top:8472;width:293;height:293;v-text-anchor:middle" strokecolor="#339"/>
            <v:rect id="_x0000_s1703" style="position:absolute;left:5901;top:8765;width:293;height:293;v-text-anchor:middle" strokecolor="#339"/>
            <v:rect id="_x0000_s1704" style="position:absolute;left:6194;top:8765;width:293;height:293;v-text-anchor:middle" strokecolor="#339"/>
            <v:rect id="_x0000_s1705" style="position:absolute;left:6487;top:8472;width:293;height:293;v-text-anchor:middle" strokecolor="#339"/>
            <v:rect id="_x0000_s1706" style="position:absolute;left:6780;top:8472;width:293;height:293;v-text-anchor:middle" strokecolor="#339"/>
            <v:rect id="_x0000_s1707" style="position:absolute;left:6487;top:8765;width:293;height:293;v-text-anchor:middle" strokecolor="#339"/>
            <v:rect id="_x0000_s1708" style="position:absolute;left:6780;top:8765;width:293;height:293;v-text-anchor:middle" strokecolor="#339"/>
            <v:rect id="_x0000_s1709" style="position:absolute;left:7073;top:7886;width:293;height:293;v-text-anchor:middle" strokecolor="#339"/>
            <v:rect id="_x0000_s1710" style="position:absolute;left:7366;top:7886;width:293;height:293;v-text-anchor:middle" strokecolor="#339"/>
            <v:rect id="_x0000_s1711" style="position:absolute;left:7073;top:8179;width:293;height:293;v-text-anchor:middle" strokecolor="#339"/>
            <v:rect id="_x0000_s1712" style="position:absolute;left:7366;top:8179;width:293;height:293;v-text-anchor:middle" strokecolor="#339"/>
            <v:rect id="_x0000_s1713" style="position:absolute;left:7659;top:7886;width:292;height:293;v-text-anchor:middle" strokecolor="#339"/>
            <v:rect id="_x0000_s1714" style="position:absolute;left:7951;top:7886;width:293;height:293;v-text-anchor:middle" strokecolor="#339"/>
            <v:rect id="_x0000_s1715" style="position:absolute;left:7659;top:8179;width:292;height:293;v-text-anchor:middle" strokecolor="#339"/>
            <v:rect id="_x0000_s1716" style="position:absolute;left:7951;top:8179;width:293;height:293;v-text-anchor:middle" strokecolor="#339"/>
            <v:rect id="_x0000_s1717" style="position:absolute;left:7073;top:8472;width:293;height:293;v-text-anchor:middle" strokecolor="#339"/>
            <v:rect id="_x0000_s1718" style="position:absolute;left:7366;top:8472;width:293;height:293;v-text-anchor:middle" strokecolor="#339"/>
            <v:rect id="_x0000_s1719" style="position:absolute;left:7073;top:8765;width:293;height:293;v-text-anchor:middle" strokecolor="#339"/>
            <v:rect id="_x0000_s1720" style="position:absolute;left:7366;top:8765;width:293;height:293;v-text-anchor:middle" strokecolor="#339"/>
            <v:rect id="_x0000_s1721" style="position:absolute;left:7659;top:8472;width:292;height:293;v-text-anchor:middle" strokecolor="#339"/>
            <v:rect id="_x0000_s1722" style="position:absolute;left:7951;top:8472;width:293;height:293;v-text-anchor:middle" strokecolor="#339"/>
            <v:rect id="_x0000_s1723" style="position:absolute;left:7659;top:8765;width:292;height:293;v-text-anchor:middle" strokecolor="#339"/>
            <v:rect id="_x0000_s1724" style="position:absolute;left:7951;top:8765;width:293;height:293;v-text-anchor:middle" strokecolor="#339"/>
            <v:rect id="_x0000_s1725" style="position:absolute;left:8244;top:7886;width:293;height:293;v-text-anchor:middle" strokecolor="#339"/>
            <v:rect id="_x0000_s1726" style="position:absolute;left:8537;top:7886;width:293;height:293;v-text-anchor:middle" strokecolor="#339"/>
            <v:rect id="_x0000_s1727" style="position:absolute;left:8244;top:8179;width:293;height:293;v-text-anchor:middle" strokecolor="#339"/>
            <v:rect id="_x0000_s1728" style="position:absolute;left:8537;top:8179;width:293;height:293;v-text-anchor:middle" strokecolor="#339"/>
            <v:rect id="_x0000_s1729" style="position:absolute;left:8830;top:7886;width:292;height:293;v-text-anchor:middle" strokecolor="#339"/>
            <v:rect id="_x0000_s1730" style="position:absolute;left:9122;top:7886;width:293;height:293;v-text-anchor:middle" strokecolor="#339"/>
            <v:rect id="_x0000_s1731" style="position:absolute;left:8830;top:8179;width:292;height:293;v-text-anchor:middle" strokecolor="#339"/>
            <v:rect id="_x0000_s1732" style="position:absolute;left:9122;top:8179;width:293;height:293;v-text-anchor:middle" strokecolor="#339"/>
            <v:rect id="_x0000_s1733" style="position:absolute;left:8244;top:8472;width:293;height:293;v-text-anchor:middle" strokecolor="#339"/>
            <v:rect id="_x0000_s1734" style="position:absolute;left:8537;top:8472;width:293;height:293;v-text-anchor:middle" strokecolor="#339"/>
            <v:rect id="_x0000_s1735" style="position:absolute;left:8244;top:8765;width:293;height:293;v-text-anchor:middle" strokecolor="#339"/>
            <v:rect id="_x0000_s1736" style="position:absolute;left:8537;top:8765;width:293;height:293;v-text-anchor:middle" strokecolor="#339"/>
            <v:rect id="_x0000_s1737" style="position:absolute;left:8830;top:8472;width:292;height:293;v-text-anchor:middle" strokecolor="#339"/>
            <v:rect id="_x0000_s1738" style="position:absolute;left:9122;top:8472;width:293;height:293;v-text-anchor:middle" strokecolor="#339"/>
            <v:rect id="_x0000_s1739" style="position:absolute;left:8830;top:8765;width:292;height:293;v-text-anchor:middle" strokecolor="#339"/>
            <v:rect id="_x0000_s1740" style="position:absolute;left:9122;top:8765;width:293;height:293;v-text-anchor:middle" strokecolor="#339"/>
            <v:rect id="_x0000_s1741" style="position:absolute;left:2974;top:9058;width:293;height:292;v-text-anchor:middle" strokecolor="#339"/>
            <v:rect id="_x0000_s1742" style="position:absolute;left:3267;top:9058;width:292;height:292;v-text-anchor:middle" strokecolor="#339"/>
            <v:rect id="_x0000_s1743" style="position:absolute;left:2974;top:9350;width:293;height:293;v-text-anchor:middle" strokecolor="#339"/>
            <v:rect id="_x0000_s1744" style="position:absolute;left:3267;top:9350;width:292;height:293;v-text-anchor:middle" strokecolor="#339"/>
            <v:rect id="_x0000_s1745" style="position:absolute;left:2974;top:9643;width:293;height:293;v-text-anchor:middle" strokecolor="#339"/>
            <v:rect id="_x0000_s1746" style="position:absolute;left:3267;top:9643;width:292;height:293;v-text-anchor:middle" strokecolor="#339"/>
            <v:rect id="_x0000_s1747" style="position:absolute;left:2974;top:9936;width:293;height:293;v-text-anchor:middle" strokecolor="#339"/>
            <v:rect id="_x0000_s1748" style="position:absolute;left:3267;top:9936;width:292;height:293;v-text-anchor:middle" strokecolor="#339"/>
            <v:rect id="_x0000_s1749" style="position:absolute;left:3559;top:9058;width:293;height:292;v-text-anchor:middle" strokecolor="#339"/>
            <v:rect id="_x0000_s1750" style="position:absolute;left:3852;top:9058;width:293;height:292;v-text-anchor:middle" strokecolor="#339"/>
            <v:rect id="_x0000_s1751" style="position:absolute;left:3559;top:9350;width:293;height:293;v-text-anchor:middle" strokecolor="#339"/>
            <v:rect id="_x0000_s1752" style="position:absolute;left:3852;top:9350;width:293;height:293;v-text-anchor:middle" strokecolor="#339"/>
            <v:rect id="_x0000_s1753" style="position:absolute;left:4145;top:9058;width:293;height:292;v-text-anchor:middle" strokecolor="#339"/>
            <v:rect id="_x0000_s1754" style="position:absolute;left:4438;top:9058;width:292;height:292;v-text-anchor:middle" strokecolor="#339"/>
            <v:rect id="_x0000_s1755" style="position:absolute;left:4145;top:9350;width:293;height:293;v-text-anchor:middle" strokecolor="#339"/>
            <v:rect id="_x0000_s1756" style="position:absolute;left:4438;top:9350;width:292;height:293;v-text-anchor:middle" strokecolor="#339"/>
            <v:rect id="_x0000_s1757" style="position:absolute;left:3559;top:9643;width:293;height:293;v-text-anchor:middle" strokecolor="#339"/>
            <v:rect id="_x0000_s1758" style="position:absolute;left:3852;top:9643;width:293;height:293;v-text-anchor:middle" strokecolor="#339"/>
            <v:rect id="_x0000_s1759" style="position:absolute;left:3559;top:9936;width:293;height:293;v-text-anchor:middle" strokecolor="#339"/>
            <v:rect id="_x0000_s1760" style="position:absolute;left:3852;top:9936;width:293;height:293;v-text-anchor:middle" strokecolor="#339"/>
            <v:rect id="_x0000_s1761" style="position:absolute;left:4145;top:9643;width:293;height:293;v-text-anchor:middle" strokecolor="#339"/>
            <v:rect id="_x0000_s1762" style="position:absolute;left:4438;top:9643;width:292;height:293;v-text-anchor:middle" strokecolor="#339"/>
            <v:rect id="_x0000_s1763" style="position:absolute;left:4145;top:9936;width:293;height:293;v-text-anchor:middle" strokecolor="#339"/>
            <v:rect id="_x0000_s1764" style="position:absolute;left:4438;top:9936;width:292;height:293;v-text-anchor:middle" strokecolor="#339"/>
            <v:rect id="_x0000_s1765" style="position:absolute;left:4730;top:9058;width:293;height:292;v-text-anchor:middle" strokecolor="#339"/>
            <v:rect id="_x0000_s1766" style="position:absolute;left:5023;top:9058;width:293;height:292;v-text-anchor:middle" strokecolor="#339"/>
            <v:rect id="_x0000_s1767" style="position:absolute;left:4730;top:9350;width:293;height:293;v-text-anchor:middle" strokecolor="#339"/>
            <v:rect id="_x0000_s1768" style="position:absolute;left:5023;top:9350;width:293;height:293;v-text-anchor:middle" strokecolor="#339"/>
            <v:rect id="_x0000_s1769" style="position:absolute;left:5316;top:9058;width:293;height:292;v-text-anchor:middle" strokecolor="#339"/>
            <v:rect id="_x0000_s1770" style="position:absolute;left:5609;top:9058;width:292;height:292;v-text-anchor:middle" strokecolor="#339"/>
            <v:rect id="_x0000_s1771" style="position:absolute;left:5316;top:9350;width:293;height:293;v-text-anchor:middle" strokecolor="#339"/>
            <v:rect id="_x0000_s1772" style="position:absolute;left:5609;top:9350;width:292;height:293;v-text-anchor:middle" strokecolor="#339"/>
            <v:rect id="_x0000_s1773" style="position:absolute;left:4730;top:9643;width:293;height:293;v-text-anchor:middle" strokecolor="#339"/>
            <v:rect id="_x0000_s1774" style="position:absolute;left:5023;top:9643;width:293;height:293;v-text-anchor:middle" strokecolor="#339"/>
            <v:rect id="_x0000_s1775" style="position:absolute;left:4730;top:9936;width:293;height:293;v-text-anchor:middle" strokecolor="#339"/>
            <v:rect id="_x0000_s1776" style="position:absolute;left:5023;top:9936;width:293;height:293;v-text-anchor:middle" strokecolor="#339"/>
            <v:rect id="_x0000_s1777" style="position:absolute;left:5316;top:9643;width:293;height:293;v-text-anchor:middle" strokecolor="#339"/>
            <v:rect id="_x0000_s1778" style="position:absolute;left:5609;top:9643;width:292;height:293;v-text-anchor:middle" strokecolor="#339"/>
            <v:rect id="_x0000_s1779" style="position:absolute;left:5316;top:9936;width:293;height:293;v-text-anchor:middle" strokecolor="#339"/>
            <v:rect id="_x0000_s1780" style="position:absolute;left:5609;top:9936;width:292;height:293;v-text-anchor:middle" strokecolor="#339"/>
            <v:rect id="_x0000_s1781" style="position:absolute;left:5901;top:9058;width:293;height:292;v-text-anchor:middle" strokecolor="#339"/>
            <v:rect id="_x0000_s1782" style="position:absolute;left:6194;top:9058;width:293;height:292;v-text-anchor:middle" strokecolor="#339"/>
            <v:rect id="_x0000_s1783" style="position:absolute;left:5901;top:9350;width:293;height:293;v-text-anchor:middle" strokecolor="#339"/>
            <v:rect id="_x0000_s1784" style="position:absolute;left:6194;top:9350;width:293;height:293;v-text-anchor:middle" strokecolor="#339"/>
            <v:rect id="_x0000_s1785" style="position:absolute;left:6487;top:9058;width:293;height:292;v-text-anchor:middle" strokecolor="#339"/>
            <v:rect id="_x0000_s1786" style="position:absolute;left:6780;top:9058;width:293;height:292;v-text-anchor:middle" strokecolor="#339"/>
            <v:rect id="_x0000_s1787" style="position:absolute;left:6487;top:9350;width:293;height:293;v-text-anchor:middle" strokecolor="#339"/>
            <v:rect id="_x0000_s1788" style="position:absolute;left:6780;top:9350;width:293;height:293;v-text-anchor:middle" strokecolor="#339"/>
            <v:rect id="_x0000_s1789" style="position:absolute;left:5901;top:9643;width:293;height:293;v-text-anchor:middle" strokecolor="#339"/>
            <v:rect id="_x0000_s1790" style="position:absolute;left:6194;top:9643;width:293;height:293;v-text-anchor:middle" strokecolor="#339"/>
            <v:rect id="_x0000_s1791" style="position:absolute;left:5901;top:9936;width:293;height:293;v-text-anchor:middle" strokecolor="#339"/>
            <v:rect id="_x0000_s1792" style="position:absolute;left:6194;top:9936;width:293;height:293;v-text-anchor:middle" strokecolor="#339"/>
            <v:rect id="_x0000_s1793" style="position:absolute;left:6487;top:9643;width:293;height:293;v-text-anchor:middle" strokecolor="#339"/>
            <v:rect id="_x0000_s1794" style="position:absolute;left:6780;top:9643;width:293;height:293;v-text-anchor:middle" strokecolor="#339"/>
            <v:rect id="_x0000_s1795" style="position:absolute;left:6487;top:9936;width:293;height:293;v-text-anchor:middle" strokecolor="#339"/>
            <v:rect id="_x0000_s1796" style="position:absolute;left:6780;top:9936;width:293;height:293;v-text-anchor:middle" strokecolor="#339"/>
            <v:rect id="_x0000_s1797" style="position:absolute;left:7073;top:9058;width:293;height:292;v-text-anchor:middle" strokecolor="#339"/>
            <v:rect id="_x0000_s1798" style="position:absolute;left:7366;top:9058;width:293;height:292;v-text-anchor:middle" strokecolor="#339"/>
            <v:rect id="_x0000_s1799" style="position:absolute;left:7073;top:9350;width:293;height:293;v-text-anchor:middle" strokecolor="#339"/>
            <v:rect id="_x0000_s1800" style="position:absolute;left:7366;top:9350;width:293;height:293;v-text-anchor:middle" strokecolor="#339"/>
            <v:rect id="_x0000_s1801" style="position:absolute;left:7659;top:9058;width:292;height:292;v-text-anchor:middle" strokecolor="#339"/>
            <v:rect id="_x0000_s1802" style="position:absolute;left:7951;top:9058;width:293;height:292;v-text-anchor:middle" strokecolor="#339"/>
            <v:rect id="_x0000_s1803" style="position:absolute;left:7659;top:9350;width:292;height:293;v-text-anchor:middle" strokecolor="#339"/>
            <v:rect id="_x0000_s1804" style="position:absolute;left:7951;top:9350;width:293;height:293;v-text-anchor:middle" strokecolor="#339"/>
            <v:rect id="_x0000_s1805" style="position:absolute;left:7073;top:9643;width:293;height:293;v-text-anchor:middle" strokecolor="#339"/>
            <v:rect id="_x0000_s1806" style="position:absolute;left:7366;top:9643;width:293;height:293;v-text-anchor:middle" strokecolor="#339"/>
            <v:rect id="_x0000_s1807" style="position:absolute;left:7073;top:9936;width:293;height:293;v-text-anchor:middle" strokecolor="#339"/>
            <v:rect id="_x0000_s1808" style="position:absolute;left:7366;top:9936;width:293;height:293;v-text-anchor:middle" strokecolor="#339"/>
            <v:rect id="_x0000_s1809" style="position:absolute;left:7659;top:9643;width:292;height:293;v-text-anchor:middle" strokecolor="#339"/>
            <v:rect id="_x0000_s1810" style="position:absolute;left:7951;top:9643;width:293;height:293;v-text-anchor:middle" strokecolor="#339"/>
            <v:rect id="_x0000_s1811" style="position:absolute;left:7659;top:9936;width:292;height:293;v-text-anchor:middle" strokecolor="#339"/>
            <v:rect id="_x0000_s1812" style="position:absolute;left:7951;top:9936;width:293;height:293;v-text-anchor:middle" strokecolor="#339"/>
            <v:rect id="_x0000_s1813" style="position:absolute;left:8244;top:9058;width:293;height:292;v-text-anchor:middle" strokecolor="#339"/>
            <v:rect id="_x0000_s1814" style="position:absolute;left:8537;top:9058;width:293;height:292;v-text-anchor:middle" strokecolor="#339"/>
            <v:rect id="_x0000_s1815" style="position:absolute;left:8244;top:9350;width:293;height:293;v-text-anchor:middle" strokecolor="#339"/>
            <v:rect id="_x0000_s1816" style="position:absolute;left:8537;top:9350;width:293;height:293;v-text-anchor:middle" strokecolor="#339"/>
            <v:rect id="_x0000_s1817" style="position:absolute;left:8830;top:9058;width:292;height:292;v-text-anchor:middle" strokecolor="#339"/>
            <v:rect id="_x0000_s1818" style="position:absolute;left:9122;top:9058;width:293;height:292;v-text-anchor:middle" strokecolor="#339"/>
            <v:rect id="_x0000_s1819" style="position:absolute;left:8830;top:9350;width:292;height:293;v-text-anchor:middle" strokecolor="#339"/>
            <v:rect id="_x0000_s1820" style="position:absolute;left:9122;top:9350;width:293;height:293;v-text-anchor:middle" strokecolor="#339"/>
            <v:rect id="_x0000_s1821" style="position:absolute;left:8244;top:9643;width:293;height:293;v-text-anchor:middle" strokecolor="#339"/>
            <v:rect id="_x0000_s1822" style="position:absolute;left:8537;top:9643;width:293;height:293;v-text-anchor:middle" strokecolor="#339"/>
            <v:rect id="_x0000_s1823" style="position:absolute;left:8244;top:9936;width:293;height:293;v-text-anchor:middle" strokecolor="#339"/>
            <v:rect id="_x0000_s1824" style="position:absolute;left:8537;top:9936;width:293;height:293;v-text-anchor:middle" strokecolor="#339"/>
            <v:rect id="_x0000_s1825" style="position:absolute;left:8830;top:9643;width:292;height:293;v-text-anchor:middle" strokecolor="#339"/>
            <v:rect id="_x0000_s1826" style="position:absolute;left:9122;top:9643;width:293;height:293;v-text-anchor:middle" strokecolor="#339"/>
            <v:rect id="_x0000_s1827" style="position:absolute;left:8830;top:9936;width:292;height:293;v-text-anchor:middle" strokecolor="#339"/>
            <v:rect id="_x0000_s1828" style="position:absolute;left:9122;top:9936;width:293;height:293;v-text-anchor:middle" strokecolor="#339"/>
            <v:rect id="_x0000_s1829" style="position:absolute;left:2974;top:10229;width:293;height:292;v-text-anchor:middle" strokecolor="#339"/>
            <v:rect id="_x0000_s1830" style="position:absolute;left:3267;top:10229;width:292;height:292;v-text-anchor:middle" strokecolor="#339"/>
            <v:rect id="_x0000_s1831" style="position:absolute;left:2974;top:10521;width:293;height:293;v-text-anchor:middle" strokecolor="#339"/>
            <v:rect id="_x0000_s1832" style="position:absolute;left:3267;top:10521;width:292;height:293;v-text-anchor:middle" strokecolor="#339"/>
            <v:rect id="_x0000_s1833" style="position:absolute;left:2974;top:10814;width:293;height:293;v-text-anchor:middle" strokecolor="#339"/>
            <v:rect id="_x0000_s1834" style="position:absolute;left:3267;top:10814;width:292;height:293;v-text-anchor:middle" strokecolor="#339"/>
            <v:rect id="_x0000_s1835" style="position:absolute;left:2974;top:11107;width:293;height:293;v-text-anchor:middle" strokecolor="#339"/>
            <v:rect id="_x0000_s1836" style="position:absolute;left:3267;top:11107;width:292;height:293;v-text-anchor:middle" strokecolor="#339"/>
            <v:rect id="_x0000_s1837" style="position:absolute;left:3559;top:10229;width:293;height:292;v-text-anchor:middle" strokecolor="#339"/>
            <v:rect id="_x0000_s1838" style="position:absolute;left:3852;top:10229;width:293;height:292;v-text-anchor:middle" strokecolor="#339"/>
            <v:rect id="_x0000_s1839" style="position:absolute;left:3559;top:10521;width:293;height:293;v-text-anchor:middle" strokecolor="#339"/>
            <v:rect id="_x0000_s1840" style="position:absolute;left:3852;top:10521;width:293;height:293;v-text-anchor:middle" strokecolor="#339"/>
            <v:rect id="_x0000_s1841" style="position:absolute;left:4145;top:10229;width:293;height:292;v-text-anchor:middle" strokecolor="#339"/>
            <v:rect id="_x0000_s1842" style="position:absolute;left:4438;top:10229;width:292;height:292;v-text-anchor:middle" strokecolor="#339"/>
            <v:rect id="_x0000_s1843" style="position:absolute;left:4145;top:10521;width:293;height:293;v-text-anchor:middle" strokecolor="#339"/>
            <v:rect id="_x0000_s1844" style="position:absolute;left:4438;top:10521;width:292;height:293;v-text-anchor:middle" strokecolor="#339"/>
            <v:rect id="_x0000_s1845" style="position:absolute;left:3559;top:10814;width:293;height:293;v-text-anchor:middle" strokecolor="#339"/>
            <v:rect id="_x0000_s1846" style="position:absolute;left:3852;top:10814;width:293;height:293;v-text-anchor:middle" strokecolor="#339"/>
            <v:rect id="_x0000_s1847" style="position:absolute;left:3559;top:11107;width:293;height:293;v-text-anchor:middle" strokecolor="#339"/>
            <v:rect id="_x0000_s1848" style="position:absolute;left:3852;top:11107;width:293;height:293;v-text-anchor:middle" strokecolor="#339"/>
            <v:rect id="_x0000_s1849" style="position:absolute;left:4145;top:10814;width:293;height:293;v-text-anchor:middle" strokecolor="#339"/>
            <v:rect id="_x0000_s1850" style="position:absolute;left:4438;top:10814;width:292;height:293;v-text-anchor:middle" strokecolor="#339"/>
            <v:rect id="_x0000_s1851" style="position:absolute;left:4145;top:11107;width:293;height:293;v-text-anchor:middle" strokecolor="#339"/>
            <v:rect id="_x0000_s1852" style="position:absolute;left:4438;top:11107;width:292;height:293;v-text-anchor:middle" strokecolor="#339"/>
            <v:rect id="_x0000_s1853" style="position:absolute;left:4730;top:10229;width:293;height:292;v-text-anchor:middle" strokecolor="#339"/>
            <v:rect id="_x0000_s1854" style="position:absolute;left:5023;top:10229;width:293;height:292;v-text-anchor:middle" strokecolor="#339"/>
            <v:rect id="_x0000_s1855" style="position:absolute;left:4730;top:10521;width:293;height:293;v-text-anchor:middle" strokecolor="#339"/>
            <v:rect id="_x0000_s1856" style="position:absolute;left:5023;top:10521;width:293;height:293;v-text-anchor:middle" strokecolor="#339"/>
            <v:rect id="_x0000_s1857" style="position:absolute;left:5316;top:10229;width:293;height:292;v-text-anchor:middle" strokecolor="#339"/>
            <v:rect id="_x0000_s1858" style="position:absolute;left:5609;top:10229;width:292;height:292;v-text-anchor:middle" strokecolor="#339"/>
            <v:rect id="_x0000_s1859" style="position:absolute;left:5316;top:10521;width:293;height:293;v-text-anchor:middle" strokecolor="#339"/>
            <v:rect id="_x0000_s1860" style="position:absolute;left:5609;top:10521;width:292;height:293;v-text-anchor:middle" strokecolor="#339"/>
            <v:rect id="_x0000_s1861" style="position:absolute;left:4730;top:10814;width:293;height:293;v-text-anchor:middle" strokecolor="#339"/>
            <v:rect id="_x0000_s1862" style="position:absolute;left:5023;top:10814;width:293;height:293;v-text-anchor:middle" strokecolor="#339"/>
            <v:rect id="_x0000_s1863" style="position:absolute;left:4730;top:11107;width:293;height:293;v-text-anchor:middle" strokecolor="#339"/>
            <v:rect id="_x0000_s1864" style="position:absolute;left:5023;top:11107;width:293;height:293;v-text-anchor:middle" strokecolor="#339"/>
            <v:rect id="_x0000_s1865" style="position:absolute;left:5316;top:10814;width:293;height:293;v-text-anchor:middle" strokecolor="#339"/>
            <v:rect id="_x0000_s1866" style="position:absolute;left:5609;top:10814;width:292;height:293;v-text-anchor:middle" strokecolor="#339"/>
            <v:rect id="_x0000_s1867" style="position:absolute;left:5316;top:11107;width:293;height:293;v-text-anchor:middle" strokecolor="#339"/>
            <v:rect id="_x0000_s1868" style="position:absolute;left:5609;top:11107;width:292;height:293;v-text-anchor:middle" strokecolor="#339"/>
            <v:rect id="_x0000_s1869" style="position:absolute;left:5901;top:10229;width:293;height:292;v-text-anchor:middle" strokecolor="#339"/>
            <v:rect id="_x0000_s1870" style="position:absolute;left:6194;top:10229;width:293;height:292;v-text-anchor:middle" strokecolor="#339"/>
            <v:rect id="_x0000_s1871" style="position:absolute;left:5901;top:10521;width:293;height:293;v-text-anchor:middle" strokecolor="#339"/>
            <v:rect id="_x0000_s1872" style="position:absolute;left:6194;top:10521;width:293;height:293;v-text-anchor:middle" strokecolor="#339"/>
            <v:rect id="_x0000_s1873" style="position:absolute;left:6487;top:10229;width:293;height:292;v-text-anchor:middle" strokecolor="#339"/>
            <v:rect id="_x0000_s1874" style="position:absolute;left:6780;top:10229;width:293;height:292;v-text-anchor:middle" strokecolor="#339"/>
            <v:rect id="_x0000_s1875" style="position:absolute;left:6487;top:10521;width:293;height:293;v-text-anchor:middle" strokecolor="#339"/>
            <v:rect id="_x0000_s1876" style="position:absolute;left:6748;top:11060;width:293;height:292;v-text-anchor:middle" strokecolor="#339"/>
            <v:rect id="_x0000_s1877" style="position:absolute;left:5901;top:10814;width:293;height:293;v-text-anchor:middle" strokecolor="#339"/>
            <v:rect id="_x0000_s1878" style="position:absolute;left:6194;top:10814;width:293;height:293;v-text-anchor:middle" strokecolor="#339"/>
            <v:rect id="_x0000_s1879" style="position:absolute;left:5901;top:11107;width:293;height:293;v-text-anchor:middle" strokecolor="#339"/>
            <v:rect id="_x0000_s1880" style="position:absolute;left:6194;top:11107;width:293;height:293;v-text-anchor:middle" strokecolor="#339"/>
            <v:rect id="_x0000_s1881" style="position:absolute;left:6487;top:10814;width:293;height:293;v-text-anchor:middle" strokecolor="#339"/>
            <v:rect id="_x0000_s1882" style="position:absolute;left:6780;top:10814;width:293;height:293;v-text-anchor:middle" strokecolor="#339"/>
            <v:rect id="_x0000_s1883" style="position:absolute;left:6487;top:11107;width:293;height:293;v-text-anchor:middle" strokecolor="#339"/>
            <v:rect id="_x0000_s1884" style="position:absolute;left:6780;top:11107;width:293;height:293;v-text-anchor:middle" strokecolor="#339"/>
            <v:rect id="_x0000_s1885" style="position:absolute;left:7073;top:10229;width:293;height:292;v-text-anchor:middle" strokecolor="#339"/>
            <v:rect id="_x0000_s1886" style="position:absolute;left:7366;top:10229;width:293;height:292;v-text-anchor:middle" strokecolor="#339"/>
            <v:rect id="_x0000_s1887" style="position:absolute;left:7073;top:10521;width:293;height:293;v-text-anchor:middle" strokecolor="#339"/>
            <v:rect id="_x0000_s1888" style="position:absolute;left:7366;top:10521;width:293;height:293;v-text-anchor:middle" strokecolor="#339"/>
            <v:rect id="_x0000_s1889" style="position:absolute;left:7659;top:10229;width:292;height:292;v-text-anchor:middle" strokecolor="#339"/>
            <v:rect id="_x0000_s1890" style="position:absolute;left:7951;top:10229;width:293;height:292;v-text-anchor:middle" strokecolor="#339"/>
            <v:rect id="_x0000_s1891" style="position:absolute;left:7659;top:10521;width:292;height:293;v-text-anchor:middle" strokecolor="#339"/>
            <v:rect id="_x0000_s1892" style="position:absolute;left:7951;top:10521;width:293;height:293;v-text-anchor:middle" strokecolor="#339"/>
            <v:rect id="_x0000_s1893" style="position:absolute;left:7073;top:10814;width:293;height:293;v-text-anchor:middle" strokecolor="#339"/>
            <v:rect id="_x0000_s1894" style="position:absolute;left:7366;top:10814;width:293;height:293;v-text-anchor:middle" strokecolor="#339"/>
            <v:rect id="_x0000_s1895" style="position:absolute;left:7073;top:11107;width:293;height:293;v-text-anchor:middle" strokecolor="#339"/>
            <v:rect id="_x0000_s1896" style="position:absolute;left:7366;top:11107;width:293;height:293;v-text-anchor:middle" strokecolor="#339"/>
            <v:rect id="_x0000_s1897" style="position:absolute;left:7659;top:10814;width:292;height:293;v-text-anchor:middle" strokecolor="#339"/>
            <v:rect id="_x0000_s1898" style="position:absolute;left:7951;top:10814;width:293;height:293;v-text-anchor:middle" strokecolor="#339"/>
            <v:rect id="_x0000_s1899" style="position:absolute;left:7659;top:11107;width:292;height:293;v-text-anchor:middle" strokecolor="#339"/>
            <v:rect id="_x0000_s1900" style="position:absolute;left:7951;top:11107;width:293;height:293;v-text-anchor:middle" strokecolor="#339"/>
            <v:rect id="_x0000_s1901" style="position:absolute;left:8244;top:10229;width:293;height:292;v-text-anchor:middle" strokecolor="#339"/>
            <v:rect id="_x0000_s1902" style="position:absolute;left:8537;top:10229;width:293;height:292;v-text-anchor:middle" strokecolor="#339"/>
            <v:rect id="_x0000_s1903" style="position:absolute;left:8244;top:10521;width:293;height:293;v-text-anchor:middle" strokecolor="#339"/>
            <v:rect id="_x0000_s1904" style="position:absolute;left:8537;top:10521;width:293;height:293;v-text-anchor:middle" strokecolor="#339"/>
            <v:rect id="_x0000_s1905" style="position:absolute;left:8830;top:10229;width:292;height:292;v-text-anchor:middle" strokecolor="#339"/>
            <v:rect id="_x0000_s1906" style="position:absolute;left:9122;top:10229;width:293;height:292;v-text-anchor:middle" strokecolor="#339"/>
            <v:rect id="_x0000_s1907" style="position:absolute;left:8830;top:10521;width:292;height:293;v-text-anchor:middle" strokecolor="#339"/>
            <v:rect id="_x0000_s1908" style="position:absolute;left:9122;top:10521;width:293;height:293;v-text-anchor:middle" strokecolor="#339"/>
            <v:rect id="_x0000_s1909" style="position:absolute;left:8244;top:10814;width:293;height:293;v-text-anchor:middle" strokecolor="#339"/>
            <v:rect id="_x0000_s1910" style="position:absolute;left:8537;top:10814;width:293;height:293;v-text-anchor:middle" strokecolor="#339"/>
            <v:rect id="_x0000_s1911" style="position:absolute;left:8244;top:11107;width:293;height:293;v-text-anchor:middle" strokecolor="#339"/>
            <v:rect id="_x0000_s1912" style="position:absolute;left:8537;top:11107;width:293;height:293;v-text-anchor:middle" strokecolor="#339"/>
            <v:rect id="_x0000_s1913" style="position:absolute;left:8830;top:10814;width:292;height:293;v-text-anchor:middle" strokecolor="#339"/>
            <v:rect id="_x0000_s1914" style="position:absolute;left:9122;top:10814;width:293;height:293;v-text-anchor:middle" strokecolor="#339"/>
            <v:rect id="_x0000_s1915" style="position:absolute;left:8830;top:11107;width:292;height:293;v-text-anchor:middle" strokecolor="#339"/>
            <v:rect id="_x0000_s1916" style="position:absolute;left:9122;top:11107;width:293;height:293;v-text-anchor:middle" strokecolor="#339"/>
            <v:rect id="_x0000_s1917" style="position:absolute;left:2974;top:11400;width:293;height:293;v-text-anchor:middle" strokecolor="#339"/>
            <v:rect id="_x0000_s1918" style="position:absolute;left:3267;top:11400;width:292;height:293;v-text-anchor:middle" strokecolor="#339"/>
            <v:rect id="_x0000_s1919" style="position:absolute;left:2974;top:11693;width:293;height:292;v-text-anchor:middle" strokecolor="#339"/>
            <v:rect id="_x0000_s1920" style="position:absolute;left:3267;top:11693;width:292;height:292;v-text-anchor:middle" strokecolor="#339"/>
            <v:rect id="_x0000_s1921" style="position:absolute;left:2974;top:11985;width:293;height:293;v-text-anchor:middle" strokecolor="#339"/>
            <v:rect id="_x0000_s1922" style="position:absolute;left:3267;top:11985;width:292;height:293;v-text-anchor:middle" strokecolor="#339"/>
            <v:rect id="_x0000_s1923" style="position:absolute;left:2974;top:12278;width:293;height:293;v-text-anchor:middle" strokecolor="#339"/>
            <v:rect id="_x0000_s1924" style="position:absolute;left:3267;top:12278;width:292;height:293;v-text-anchor:middle" strokecolor="#339"/>
            <v:rect id="_x0000_s1925" style="position:absolute;left:3559;top:11400;width:293;height:293;v-text-anchor:middle" strokecolor="#339"/>
            <v:rect id="_x0000_s1926" style="position:absolute;left:3852;top:11400;width:293;height:293;v-text-anchor:middle" strokecolor="#339"/>
            <v:rect id="_x0000_s1927" style="position:absolute;left:3559;top:11693;width:293;height:292;v-text-anchor:middle" strokecolor="#339"/>
            <v:rect id="_x0000_s1928" style="position:absolute;left:3852;top:11693;width:293;height:292;v-text-anchor:middle" strokecolor="#339"/>
            <v:rect id="_x0000_s1929" style="position:absolute;left:4145;top:11400;width:293;height:293;v-text-anchor:middle" strokecolor="#339"/>
            <v:rect id="_x0000_s1930" style="position:absolute;left:4438;top:11400;width:292;height:293;v-text-anchor:middle" strokecolor="#339"/>
            <v:rect id="_x0000_s1931" style="position:absolute;left:4145;top:11693;width:293;height:292;v-text-anchor:middle" strokecolor="#339"/>
            <v:rect id="_x0000_s1932" style="position:absolute;left:4438;top:11693;width:292;height:292;v-text-anchor:middle" strokecolor="#339"/>
            <v:rect id="_x0000_s1933" style="position:absolute;left:3559;top:11985;width:293;height:293;v-text-anchor:middle" strokecolor="#339"/>
            <v:rect id="_x0000_s1934" style="position:absolute;left:3852;top:11985;width:293;height:293;v-text-anchor:middle" strokecolor="#339"/>
            <v:rect id="_x0000_s1935" style="position:absolute;left:3559;top:12278;width:293;height:293;v-text-anchor:middle" strokecolor="#339"/>
            <v:rect id="_x0000_s1936" style="position:absolute;left:3852;top:12278;width:293;height:293;v-text-anchor:middle" strokecolor="#339"/>
            <v:rect id="_x0000_s1937" style="position:absolute;left:4145;top:11985;width:293;height:293;v-text-anchor:middle" strokecolor="#339"/>
            <v:rect id="_x0000_s1938" style="position:absolute;left:4438;top:11985;width:292;height:293;v-text-anchor:middle" strokecolor="#339"/>
            <v:rect id="_x0000_s1939" style="position:absolute;left:4145;top:12278;width:293;height:293;v-text-anchor:middle" strokecolor="#339"/>
            <v:rect id="_x0000_s1940" style="position:absolute;left:4438;top:12278;width:292;height:293;v-text-anchor:middle" strokecolor="#339"/>
            <v:rect id="_x0000_s1941" style="position:absolute;left:4730;top:11400;width:293;height:293;v-text-anchor:middle" strokecolor="#339"/>
            <v:rect id="_x0000_s1942" style="position:absolute;left:5023;top:11400;width:293;height:293;v-text-anchor:middle" strokecolor="#339"/>
            <v:rect id="_x0000_s1943" style="position:absolute;left:4730;top:11693;width:293;height:292;v-text-anchor:middle" strokecolor="#339"/>
            <v:rect id="_x0000_s1944" style="position:absolute;left:5023;top:11693;width:293;height:292;v-text-anchor:middle" strokecolor="#339"/>
            <v:rect id="_x0000_s1945" style="position:absolute;left:5316;top:11400;width:293;height:293;v-text-anchor:middle" strokecolor="#339"/>
            <v:rect id="_x0000_s1946" style="position:absolute;left:5609;top:11400;width:292;height:293;v-text-anchor:middle" strokecolor="#339"/>
            <v:rect id="_x0000_s1947" style="position:absolute;left:5316;top:11693;width:293;height:292;v-text-anchor:middle" strokecolor="#339"/>
            <v:rect id="_x0000_s1948" style="position:absolute;left:5609;top:11693;width:292;height:292;v-text-anchor:middle" strokecolor="#339"/>
            <v:rect id="_x0000_s1949" style="position:absolute;left:4730;top:11985;width:293;height:293;v-text-anchor:middle" strokecolor="#339"/>
            <v:rect id="_x0000_s1950" style="position:absolute;left:5023;top:11985;width:293;height:293;v-text-anchor:middle" strokecolor="#339"/>
            <v:rect id="_x0000_s1951" style="position:absolute;left:4730;top:12278;width:293;height:293;v-text-anchor:middle" strokecolor="#339"/>
            <v:rect id="_x0000_s1952" style="position:absolute;left:5023;top:12278;width:293;height:293;v-text-anchor:middle" strokecolor="#339"/>
            <v:rect id="_x0000_s1953" style="position:absolute;left:5316;top:11985;width:293;height:293;v-text-anchor:middle" strokecolor="#339"/>
            <v:rect id="_x0000_s1954" style="position:absolute;left:5609;top:11985;width:292;height:293;v-text-anchor:middle" strokecolor="#339"/>
            <v:rect id="_x0000_s1955" style="position:absolute;left:5316;top:12278;width:293;height:293;v-text-anchor:middle" strokecolor="#339"/>
            <v:rect id="_x0000_s1956" style="position:absolute;left:5609;top:12278;width:292;height:293;v-text-anchor:middle" strokecolor="#339"/>
            <v:rect id="_x0000_s1957" style="position:absolute;left:5901;top:11400;width:293;height:293;v-text-anchor:middle" strokecolor="#339"/>
            <v:rect id="_x0000_s1958" style="position:absolute;left:6194;top:11400;width:293;height:293;v-text-anchor:middle" strokecolor="#339"/>
            <v:rect id="_x0000_s1959" style="position:absolute;left:5901;top:11693;width:293;height:292;v-text-anchor:middle" strokecolor="#339"/>
            <v:rect id="_x0000_s1960" style="position:absolute;left:6194;top:11693;width:293;height:292;v-text-anchor:middle" strokecolor="#339"/>
            <v:rect id="_x0000_s1961" style="position:absolute;left:6487;top:11400;width:293;height:293;v-text-anchor:middle" strokecolor="#339"/>
            <v:rect id="_x0000_s1962" style="position:absolute;left:6780;top:11400;width:293;height:293;v-text-anchor:middle" strokecolor="#339"/>
            <v:rect id="_x0000_s1963" style="position:absolute;left:6487;top:11693;width:293;height:292;v-text-anchor:middle" strokecolor="#339"/>
            <v:rect id="_x0000_s1964" style="position:absolute;left:6780;top:11693;width:293;height:292;v-text-anchor:middle" strokecolor="#339"/>
            <v:rect id="_x0000_s1965" style="position:absolute;left:5901;top:11985;width:293;height:293;v-text-anchor:middle" strokecolor="#339"/>
            <v:rect id="_x0000_s1966" style="position:absolute;left:6194;top:11985;width:293;height:293;v-text-anchor:middle" strokecolor="#339"/>
            <v:rect id="_x0000_s1967" style="position:absolute;left:5901;top:12278;width:293;height:293;v-text-anchor:middle" strokecolor="#339"/>
            <v:rect id="_x0000_s1968" style="position:absolute;left:6194;top:12278;width:293;height:293;v-text-anchor:middle" strokecolor="#339"/>
            <v:rect id="_x0000_s1969" style="position:absolute;left:6487;top:11985;width:293;height:293;v-text-anchor:middle" strokecolor="#339"/>
            <v:rect id="_x0000_s1970" style="position:absolute;left:6780;top:11985;width:293;height:293;v-text-anchor:middle" strokecolor="#339"/>
            <v:rect id="_x0000_s1971" style="position:absolute;left:6487;top:12278;width:293;height:293;v-text-anchor:middle" strokecolor="#339"/>
            <v:rect id="_x0000_s1972" style="position:absolute;left:6780;top:12278;width:293;height:293;v-text-anchor:middle" strokecolor="#339"/>
            <v:rect id="_x0000_s1973" style="position:absolute;left:7073;top:11400;width:293;height:293;v-text-anchor:middle" strokecolor="#339"/>
            <v:rect id="_x0000_s1974" style="position:absolute;left:7366;top:11400;width:293;height:293;v-text-anchor:middle" strokecolor="#339"/>
            <v:rect id="_x0000_s1975" style="position:absolute;left:7073;top:11693;width:293;height:292;v-text-anchor:middle" strokecolor="#339"/>
            <v:rect id="_x0000_s1976" style="position:absolute;left:7366;top:11693;width:293;height:292;v-text-anchor:middle" strokecolor="#339"/>
            <v:rect id="_x0000_s1977" style="position:absolute;left:7659;top:11400;width:292;height:293;v-text-anchor:middle" strokecolor="#339"/>
            <v:rect id="_x0000_s1978" style="position:absolute;left:7951;top:11400;width:293;height:293;v-text-anchor:middle" strokecolor="#339"/>
            <v:rect id="_x0000_s1979" style="position:absolute;left:7659;top:11693;width:292;height:292;v-text-anchor:middle" strokecolor="#339"/>
            <v:rect id="_x0000_s1980" style="position:absolute;left:7951;top:11693;width:293;height:292;v-text-anchor:middle" strokecolor="#339"/>
            <v:rect id="_x0000_s1981" style="position:absolute;left:7073;top:11985;width:293;height:293;v-text-anchor:middle" strokecolor="#339"/>
            <v:rect id="_x0000_s1982" style="position:absolute;left:7366;top:11985;width:293;height:293;v-text-anchor:middle" strokecolor="#339"/>
            <v:rect id="_x0000_s1983" style="position:absolute;left:7073;top:12278;width:293;height:293;v-text-anchor:middle" strokecolor="#339"/>
            <v:rect id="_x0000_s1984" style="position:absolute;left:7366;top:12278;width:293;height:293;v-text-anchor:middle" strokecolor="#339"/>
            <v:rect id="_x0000_s1985" style="position:absolute;left:7659;top:11985;width:292;height:293;v-text-anchor:middle" strokecolor="#339"/>
            <v:rect id="_x0000_s1986" style="position:absolute;left:7951;top:11985;width:293;height:293;v-text-anchor:middle" strokecolor="#339"/>
            <v:rect id="_x0000_s1987" style="position:absolute;left:7659;top:12278;width:292;height:293;v-text-anchor:middle" strokecolor="#339"/>
            <v:rect id="_x0000_s1988" style="position:absolute;left:7951;top:12278;width:293;height:293;v-text-anchor:middle" strokecolor="#339"/>
            <v:rect id="_x0000_s1989" style="position:absolute;left:8244;top:11400;width:293;height:293;v-text-anchor:middle" strokecolor="#339"/>
            <v:rect id="_x0000_s1990" style="position:absolute;left:8537;top:11400;width:293;height:293;v-text-anchor:middle" strokecolor="#339"/>
            <v:rect id="_x0000_s1991" style="position:absolute;left:8244;top:11693;width:293;height:292;v-text-anchor:middle" strokecolor="#339"/>
            <v:rect id="_x0000_s1992" style="position:absolute;left:8537;top:11693;width:293;height:292;v-text-anchor:middle" strokecolor="#339"/>
            <v:rect id="_x0000_s1993" style="position:absolute;left:8830;top:11400;width:292;height:293;v-text-anchor:middle" strokecolor="#339"/>
            <v:rect id="_x0000_s1994" style="position:absolute;left:9122;top:11400;width:293;height:293;v-text-anchor:middle" strokecolor="#339"/>
            <v:rect id="_x0000_s1995" style="position:absolute;left:8830;top:11693;width:292;height:292;v-text-anchor:middle" strokecolor="#339"/>
            <v:rect id="_x0000_s1996" style="position:absolute;left:9122;top:11693;width:293;height:292;v-text-anchor:middle" strokecolor="#339"/>
            <v:rect id="_x0000_s1997" style="position:absolute;left:8244;top:11985;width:293;height:293;v-text-anchor:middle" strokecolor="#339"/>
            <v:rect id="_x0000_s1998" style="position:absolute;left:8537;top:11985;width:293;height:293;v-text-anchor:middle" strokecolor="#339"/>
            <v:rect id="_x0000_s1999" style="position:absolute;left:8244;top:12278;width:293;height:293;v-text-anchor:middle" strokecolor="#339"/>
            <v:rect id="_x0000_s2000" style="position:absolute;left:8537;top:12278;width:293;height:293;v-text-anchor:middle" strokecolor="#339"/>
            <v:rect id="_x0000_s2001" style="position:absolute;left:8830;top:11985;width:292;height:293;v-text-anchor:middle" strokecolor="#339"/>
            <v:rect id="_x0000_s2002" style="position:absolute;left:9122;top:11985;width:293;height:293;v-text-anchor:middle" strokecolor="#339"/>
            <v:rect id="_x0000_s2003" style="position:absolute;left:8830;top:12278;width:292;height:293;v-text-anchor:middle" strokecolor="#339"/>
            <v:rect id="_x0000_s2004" style="position:absolute;left:9122;top:12278;width:293;height:293;v-text-anchor:middle" strokecolor="#339"/>
            <v:line id="_x0000_s2005" style="position:absolute;flip:y" from="3559,7203" to="3559,11985" strokeweight="2.25pt">
              <v:stroke endarrow="block"/>
            </v:line>
            <v:line id="_x0000_s2006" style="position:absolute" from="3559,11985" to="10517,11986" strokeweight="2.25pt">
              <v:stroke endarrow="block"/>
            </v:line>
            <v:shape id="_x0000_s2007" type="#_x0000_t202" style="position:absolute;left:2781;top:7360;width:1002;height:500;v-text-anchor:top-baseline" filled="f" fillcolor="#bbe0e3" stroked="f">
              <v:textbox style="mso-next-textbox:#_x0000_s2007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150</w:t>
                    </w:r>
                  </w:p>
                </w:txbxContent>
              </v:textbox>
            </v:shape>
            <v:shape id="_x0000_s2008" type="#_x0000_t202" style="position:absolute;left:3104;top:11752;width:425;height:500;v-text-anchor:top-baseline" filled="f" fillcolor="#bbe0e3" stroked="f">
              <v:textbox style="mso-next-textbox:#_x0000_s2008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2009" type="#_x0000_t202" style="position:absolute;left:2941;top:10288;width:911;height:500;v-text-anchor:top-baseline" filled="f" fillcolor="#bbe0e3" stroked="f">
              <v:textbox style="mso-next-textbox:#_x0000_s2009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50</w:t>
                    </w:r>
                  </w:p>
                </w:txbxContent>
              </v:textbox>
            </v:shape>
            <v:shape id="_x0000_s2010" type="#_x0000_t202" style="position:absolute;left:2781;top:8824;width:934;height:500;v-text-anchor:top-baseline" filled="f" fillcolor="#bbe0e3" stroked="f">
              <v:textbox style="mso-next-textbox:#_x0000_s2010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1000</w:t>
                    </w:r>
                  </w:p>
                </w:txbxContent>
              </v:textbox>
            </v:shape>
            <v:shape id="_x0000_s2011" type="#_x0000_t202" style="position:absolute;left:3862;top:12083;width:600;height:502;v-text-anchor:top-baseline" filled="f" fillcolor="#bbe0e3" stroked="f">
              <v:textbox style="mso-next-textbox:#_x0000_s2011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2012" type="#_x0000_t202" style="position:absolute;left:4450;top:12083;width:600;height:502;v-text-anchor:top-baseline" filled="f" fillcolor="#bbe0e3" stroked="f">
              <v:textbox style="mso-next-textbox:#_x0000_s2012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2013" type="#_x0000_t202" style="position:absolute;left:5035;top:12083;width:599;height:502;v-text-anchor:top-baseline" filled="f" fillcolor="#bbe0e3" stroked="f">
              <v:textbox style="mso-next-textbox:#_x0000_s2013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2014" type="#_x0000_t202" style="position:absolute;left:5621;top:12083;width:598;height:502;v-text-anchor:top-baseline" filled="f" fillcolor="#bbe0e3" stroked="f">
              <v:textbox style="mso-next-textbox:#_x0000_s2014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40</w:t>
                    </w:r>
                  </w:p>
                </w:txbxContent>
              </v:textbox>
            </v:shape>
            <v:shape id="_x0000_s2015" type="#_x0000_t202" style="position:absolute;left:6207;top:12083;width:598;height:502;v-text-anchor:top-baseline" filled="f" fillcolor="#bbe0e3" stroked="f">
              <v:textbox style="mso-next-textbox:#_x0000_s2015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50</w:t>
                    </w:r>
                  </w:p>
                </w:txbxContent>
              </v:textbox>
            </v:shape>
            <v:shape id="_x0000_s2016" type="#_x0000_t202" style="position:absolute;left:6793;top:12083;width:597;height:502;v-text-anchor:top-baseline" filled="f" fillcolor="#bbe0e3" stroked="f">
              <v:textbox style="mso-next-textbox:#_x0000_s2016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60</w:t>
                    </w:r>
                  </w:p>
                </w:txbxContent>
              </v:textbox>
            </v:shape>
            <v:shape id="_x0000_s2017" type="#_x0000_t202" style="position:absolute;left:7378;top:12083;width:600;height:502;v-text-anchor:top-baseline" filled="f" fillcolor="#bbe0e3" stroked="f">
              <v:textbox style="mso-next-textbox:#_x0000_s2017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70</w:t>
                    </w:r>
                  </w:p>
                </w:txbxContent>
              </v:textbox>
            </v:shape>
            <v:shape id="_x0000_s2018" type="#_x0000_t202" style="position:absolute;left:3361;top:12083;width:424;height:502;v-text-anchor:top-baseline" filled="f" fillcolor="#bbe0e3" stroked="f">
              <v:textbox style="mso-next-textbox:#_x0000_s2018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2019" type="#_x0000_t202" style="position:absolute;left:7963;top:12083;width:598;height:502;v-text-anchor:top-baseline" filled="f" fillcolor="#bbe0e3" stroked="f">
              <v:textbox style="mso-next-textbox:#_x0000_s2019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80</w:t>
                    </w:r>
                  </w:p>
                </w:txbxContent>
              </v:textbox>
            </v:shape>
            <v:shape id="_x0000_s2020" type="#_x0000_t202" style="position:absolute;left:8549;top:12083;width:597;height:502;v-text-anchor:top-baseline" filled="f" fillcolor="#bbe0e3" stroked="f">
              <v:textbox style="mso-next-textbox:#_x0000_s2020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90</w:t>
                    </w:r>
                  </w:p>
                </w:txbxContent>
              </v:textbox>
            </v:shape>
            <v:shape id="_x0000_s2021" type="#_x0000_t202" style="position:absolute;left:9026;top:12083;width:1491;height:502;v-text-anchor:top-baseline" filled="f" fillcolor="#bbe0e3" stroked="f">
              <v:textbox style="mso-next-textbox:#_x0000_s2021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10  11  12</w:t>
                    </w:r>
                  </w:p>
                </w:txbxContent>
              </v:textbox>
            </v:shape>
            <v:line id="_x0000_s2022" style="position:absolute" from="9415,11985" to="9415,12083"/>
            <v:line id="_x0000_s2023" style="position:absolute" from="8830,11985" to="8830,12083"/>
            <v:line id="_x0000_s2024" style="position:absolute" from="8244,11985" to="8244,12083"/>
            <v:line id="_x0000_s2025" style="position:absolute" from="7659,11985" to="7659,12083"/>
            <v:line id="_x0000_s2026" style="position:absolute" from="7073,11985" to="7073,12083"/>
            <v:line id="_x0000_s2027" style="position:absolute" from="6487,11985" to="6487,12083"/>
            <v:line id="_x0000_s2028" style="position:absolute" from="5901,11985" to="5901,12083"/>
            <v:line id="_x0000_s2029" style="position:absolute" from="4145,11985" to="4145,12083"/>
            <v:line id="_x0000_s2030" style="position:absolute" from="3559,11985" to="3559,12083"/>
            <v:line id="_x0000_s2031" style="position:absolute;rotation:-90" from="3511,11936" to="3511,12033"/>
            <v:line id="_x0000_s2032" style="position:absolute" from="5316,11985" to="5316,12083"/>
            <v:line id="_x0000_s2033" style="position:absolute" from="4730,11985" to="4730,12083"/>
            <v:line id="_x0000_s2034" style="position:absolute;rotation:-90" from="3511,9009" to="3511,9106"/>
            <v:line id="_x0000_s2035" style="position:absolute;rotation:-90" from="3511,10472" to="3511,10569"/>
            <v:line id="_x0000_s2036" style="position:absolute;rotation:-90" from="3511,7545" to="3511,7642"/>
            <v:shape id="_x0000_s2037" type="#_x0000_t202" style="position:absolute;left:5609;top:7301;width:4392;height:541;v-text-anchor:top-baseline" filled="f" fillcolor="#bbe0e3" stroked="f">
              <v:textbox style="mso-next-textbox:#_x0000_s2037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10066"/>
                        <w:sz w:val="32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b/>
                        <w:bCs/>
                        <w:color w:val="010066"/>
                        <w:sz w:val="32"/>
                        <w:szCs w:val="40"/>
                      </w:rPr>
                      <w:t>Usain Bolts Race</w:t>
                    </w:r>
                  </w:p>
                </w:txbxContent>
              </v:textbox>
            </v:shape>
            <v:shape id="_x0000_s2038" type="#_x0000_t202" style="position:absolute;left:-84;top:8606;width:3561;height:1756;rotation:-90;v-text-anchor:top-baseline" filled="f" fillcolor="#bbe0e3" stroked="f">
              <v:textbox style="mso-next-textbox:#_x0000_s2038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>Distance</w:t>
                    </w:r>
                    <w:r w:rsidRPr="00824A28"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br/>
                      <w:t>(metres)</w:t>
                    </w:r>
                  </w:p>
                </w:txbxContent>
              </v:textbox>
            </v:shape>
            <v:shape id="_x0000_s2039" type="#_x0000_t202" style="position:absolute;left:5542;top:12683;width:2638;height:541;v-text-anchor:top-baseline" filled="f" fillcolor="#bbe0e3" stroked="f">
              <v:textbox style="mso-next-textbox:#_x0000_s2039" inset="2.01167mm,1.0059mm,2.01167mm,1.0059mm">
                <w:txbxContent>
                  <w:p w:rsidR="00ED06B2" w:rsidRPr="00824A28" w:rsidRDefault="00ED06B2" w:rsidP="003A7E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>Time (seconds)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0" type="#_x0000_t32" style="position:absolute;left:3559;top:11984;width:1;height:1" o:connectortype="straight"/>
            <v:shape id="_x0000_s2041" type="#_x0000_t32" style="position:absolute;left:3559;top:7572;width:6442;height:4413;flip:y" o:connectortype="straight" strokeweight="2.25pt"/>
          </v:group>
        </w:pict>
      </w: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  <w:numPr>
          <w:ilvl w:val="0"/>
          <w:numId w:val="2"/>
        </w:numPr>
      </w:pPr>
      <w:r>
        <w:t>How far has he ran after 4.5 seconds?</w:t>
      </w:r>
    </w:p>
    <w:p w:rsidR="00ED06B2" w:rsidRDefault="00ED06B2" w:rsidP="003A7E76">
      <w:pPr>
        <w:pStyle w:val="ListParagraph"/>
        <w:numPr>
          <w:ilvl w:val="0"/>
          <w:numId w:val="2"/>
        </w:numPr>
      </w:pPr>
      <w:r>
        <w:t>How long has it taken Usain to run 130 metres?</w:t>
      </w:r>
    </w:p>
    <w:p w:rsidR="00ED06B2" w:rsidRDefault="00ED06B2" w:rsidP="003A7E76">
      <w:pPr>
        <w:pStyle w:val="ListParagraph"/>
        <w:numPr>
          <w:ilvl w:val="0"/>
          <w:numId w:val="2"/>
        </w:numPr>
      </w:pPr>
      <w:r>
        <w:t>How far has he ran after 8 seconds?</w:t>
      </w:r>
    </w:p>
    <w:p w:rsidR="00ED06B2" w:rsidRDefault="00ED06B2" w:rsidP="003A7E76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>
          <v:group id="_x0000_s2042" editas="canvas" style="position:absolute;left:0;text-align:left;margin-left:2.35pt;margin-top:21.35pt;width:445.05pt;height:283.45pt;z-index:251659776" coordorigin="819,7000" coordsize="9775,6224">
            <o:lock v:ext="edit" aspectratio="t"/>
            <v:shape id="_x0000_s2043" type="#_x0000_t75" style="position:absolute;left:819;top:7000;width:9775;height:6224" o:preferrelative="f">
              <v:fill o:detectmouseclick="t"/>
              <v:path o:extrusionok="t" o:connecttype="none"/>
              <o:lock v:ext="edit" text="t"/>
            </v:shape>
            <v:rect id="_x0000_s2044" style="position:absolute;left:9415;top:7008;width:293;height:293;v-text-anchor:middle" strokecolor="#339"/>
            <v:rect id="_x0000_s2045" style="position:absolute;left:9708;top:7008;width:293;height:293;v-text-anchor:middle" strokecolor="#339"/>
            <v:rect id="_x0000_s2046" style="position:absolute;left:10001;top:7008;width:292;height:293;v-text-anchor:middle" strokecolor="#339"/>
            <v:rect id="_x0000_s2047" style="position:absolute;left:10293;top:7008;width:293;height:293;v-text-anchor:middle" strokecolor="#339"/>
            <v:rect id="_x0000_s2048" style="position:absolute;left:10001;top:7301;width:292;height:293;v-text-anchor:middle" strokecolor="#339"/>
            <v:rect id="_x0000_s2049" style="position:absolute;left:10293;top:7301;width:293;height:293;v-text-anchor:middle" strokecolor="#339"/>
            <v:rect id="_x0000_s2050" style="position:absolute;left:10001;top:7594;width:292;height:292;v-text-anchor:middle" strokecolor="#339"/>
            <v:rect id="_x0000_s2051" style="position:absolute;left:10293;top:7594;width:293;height:292;v-text-anchor:middle" strokecolor="#339"/>
            <v:rect id="_x0000_s2052" style="position:absolute;left:9415;top:7886;width:293;height:293;v-text-anchor:middle" strokecolor="#339"/>
            <v:rect id="_x0000_s2053" style="position:absolute;left:9708;top:7886;width:293;height:293;v-text-anchor:middle" strokecolor="#339"/>
            <v:rect id="_x0000_s2054" style="position:absolute;left:9415;top:8179;width:293;height:293;v-text-anchor:middle" strokecolor="#339"/>
            <v:rect id="_x0000_s2055" style="position:absolute;left:9708;top:8179;width:293;height:293;v-text-anchor:middle" strokecolor="#339"/>
            <v:rect id="_x0000_s2056" style="position:absolute;left:9415;top:8472;width:293;height:293;v-text-anchor:middle" strokecolor="#339"/>
            <v:rect id="_x0000_s2057" style="position:absolute;left:9708;top:8472;width:293;height:293;v-text-anchor:middle" strokecolor="#339"/>
            <v:rect id="_x0000_s2058" style="position:absolute;left:9415;top:8765;width:293;height:293;v-text-anchor:middle" strokecolor="#339"/>
            <v:rect id="_x0000_s2059" style="position:absolute;left:9708;top:8765;width:293;height:293;v-text-anchor:middle" strokecolor="#339"/>
            <v:rect id="_x0000_s2060" style="position:absolute;left:10001;top:7886;width:292;height:293;v-text-anchor:middle" strokecolor="#339"/>
            <v:rect id="_x0000_s2061" style="position:absolute;left:10293;top:7886;width:293;height:293;v-text-anchor:middle" strokecolor="#339"/>
            <v:rect id="_x0000_s2062" style="position:absolute;left:10001;top:8179;width:292;height:293;v-text-anchor:middle" strokecolor="#339"/>
            <v:rect id="_x0000_s2063" style="position:absolute;left:10293;top:8179;width:293;height:293;v-text-anchor:middle" strokecolor="#339"/>
            <v:rect id="_x0000_s2064" style="position:absolute;left:10001;top:8472;width:292;height:293;v-text-anchor:middle" strokecolor="#339"/>
            <v:rect id="_x0000_s2065" style="position:absolute;left:10293;top:8472;width:293;height:293;v-text-anchor:middle" strokecolor="#339"/>
            <v:rect id="_x0000_s2066" style="position:absolute;left:10001;top:8765;width:292;height:293;v-text-anchor:middle" strokecolor="#339"/>
            <v:rect id="_x0000_s2067" style="position:absolute;left:10293;top:8765;width:293;height:293;v-text-anchor:middle" strokecolor="#339"/>
            <v:rect id="_x0000_s2068" style="position:absolute;left:9415;top:9058;width:293;height:292;v-text-anchor:middle" strokecolor="#339"/>
            <v:rect id="_x0000_s2069" style="position:absolute;left:9708;top:9058;width:293;height:292;v-text-anchor:middle" strokecolor="#339"/>
            <v:rect id="_x0000_s2070" style="position:absolute;left:9415;top:9350;width:293;height:293;v-text-anchor:middle" strokecolor="#339"/>
            <v:rect id="_x0000_s2071" style="position:absolute;left:9708;top:9350;width:293;height:293;v-text-anchor:middle" strokecolor="#339"/>
            <v:rect id="_x0000_s2072" style="position:absolute;left:9415;top:9643;width:293;height:293;v-text-anchor:middle" strokecolor="#339"/>
            <v:rect id="_x0000_s2073" style="position:absolute;left:9708;top:9643;width:293;height:293;v-text-anchor:middle" strokecolor="#339"/>
            <v:rect id="_x0000_s2074" style="position:absolute;left:9415;top:9936;width:293;height:293;v-text-anchor:middle" strokecolor="#339"/>
            <v:rect id="_x0000_s2075" style="position:absolute;left:9708;top:9936;width:293;height:293;v-text-anchor:middle" strokecolor="#339"/>
            <v:rect id="_x0000_s2076" style="position:absolute;left:10001;top:9058;width:292;height:292;v-text-anchor:middle" strokecolor="#339"/>
            <v:rect id="_x0000_s2077" style="position:absolute;left:10293;top:9058;width:293;height:292;v-text-anchor:middle" strokecolor="#339"/>
            <v:rect id="_x0000_s2078" style="position:absolute;left:10001;top:9350;width:292;height:293;v-text-anchor:middle" strokecolor="#339"/>
            <v:rect id="_x0000_s2079" style="position:absolute;left:10293;top:9350;width:293;height:293;v-text-anchor:middle" strokecolor="#339"/>
            <v:rect id="_x0000_s2080" style="position:absolute;left:10001;top:9643;width:292;height:293;v-text-anchor:middle" strokecolor="#339"/>
            <v:rect id="_x0000_s2081" style="position:absolute;left:10293;top:9643;width:293;height:293;v-text-anchor:middle" strokecolor="#339"/>
            <v:rect id="_x0000_s2082" style="position:absolute;left:10001;top:9936;width:292;height:293;v-text-anchor:middle" strokecolor="#339"/>
            <v:rect id="_x0000_s2083" style="position:absolute;left:10293;top:9936;width:293;height:293;v-text-anchor:middle" strokecolor="#339"/>
            <v:rect id="_x0000_s2084" style="position:absolute;left:9415;top:10229;width:293;height:292;v-text-anchor:middle" strokecolor="#339"/>
            <v:rect id="_x0000_s2085" style="position:absolute;left:9708;top:10229;width:293;height:292;v-text-anchor:middle" strokecolor="#339"/>
            <v:rect id="_x0000_s2086" style="position:absolute;left:9415;top:10521;width:293;height:293;v-text-anchor:middle" strokecolor="#339"/>
            <v:rect id="_x0000_s2087" style="position:absolute;left:9708;top:10521;width:293;height:293;v-text-anchor:middle" strokecolor="#339"/>
            <v:rect id="_x0000_s2088" style="position:absolute;left:9415;top:10814;width:293;height:293;v-text-anchor:middle" strokecolor="#339"/>
            <v:rect id="_x0000_s2089" style="position:absolute;left:9708;top:10814;width:293;height:293;v-text-anchor:middle" strokecolor="#339"/>
            <v:rect id="_x0000_s2090" style="position:absolute;left:9415;top:11107;width:293;height:293;v-text-anchor:middle" strokecolor="#339"/>
            <v:rect id="_x0000_s2091" style="position:absolute;left:9708;top:11107;width:293;height:293;v-text-anchor:middle" strokecolor="#339"/>
            <v:rect id="_x0000_s2092" style="position:absolute;left:10001;top:10229;width:292;height:292;v-text-anchor:middle" strokecolor="#339"/>
            <v:rect id="_x0000_s2093" style="position:absolute;left:10293;top:10229;width:293;height:292;v-text-anchor:middle" strokecolor="#339"/>
            <v:rect id="_x0000_s2094" style="position:absolute;left:10001;top:10521;width:292;height:293;v-text-anchor:middle" strokecolor="#339"/>
            <v:rect id="_x0000_s2095" style="position:absolute;left:10293;top:10521;width:293;height:293;v-text-anchor:middle" strokecolor="#339"/>
            <v:rect id="_x0000_s2096" style="position:absolute;left:10001;top:10814;width:292;height:293;v-text-anchor:middle" strokecolor="#339"/>
            <v:rect id="_x0000_s2097" style="position:absolute;left:10293;top:10814;width:293;height:293;v-text-anchor:middle" strokecolor="#339"/>
            <v:rect id="_x0000_s2098" style="position:absolute;left:10001;top:11107;width:292;height:293;v-text-anchor:middle" strokecolor="#339"/>
            <v:rect id="_x0000_s2099" style="position:absolute;left:10293;top:11107;width:293;height:293;v-text-anchor:middle" strokecolor="#339"/>
            <v:rect id="_x0000_s2100" style="position:absolute;left:9415;top:11400;width:293;height:293;v-text-anchor:middle" strokecolor="#339"/>
            <v:rect id="_x0000_s2101" style="position:absolute;left:9708;top:11400;width:293;height:293;v-text-anchor:middle" strokecolor="#339"/>
            <v:rect id="_x0000_s2102" style="position:absolute;left:9415;top:11693;width:293;height:292;v-text-anchor:middle" strokecolor="#339"/>
            <v:rect id="_x0000_s2103" style="position:absolute;left:9708;top:11693;width:293;height:292;v-text-anchor:middle" strokecolor="#339"/>
            <v:rect id="_x0000_s2104" style="position:absolute;left:9415;top:11985;width:293;height:293;v-text-anchor:middle" strokecolor="#339"/>
            <v:rect id="_x0000_s2105" style="position:absolute;left:9708;top:11985;width:293;height:293;v-text-anchor:middle" strokecolor="#339"/>
            <v:rect id="_x0000_s2106" style="position:absolute;left:9415;top:12278;width:293;height:293;v-text-anchor:middle" strokecolor="#339"/>
            <v:rect id="_x0000_s2107" style="position:absolute;left:9708;top:12278;width:293;height:293;v-text-anchor:middle" strokecolor="#339">
              <v:textbox style="mso-next-textbox:#_x0000_s2107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10066"/>
                        <w:sz w:val="38"/>
                        <w:szCs w:val="48"/>
                        <w:lang w:val="fr-FR"/>
                      </w:rPr>
                    </w:pPr>
                  </w:p>
                </w:txbxContent>
              </v:textbox>
            </v:rect>
            <v:rect id="_x0000_s2108" style="position:absolute;left:10001;top:11400;width:292;height:293;v-text-anchor:middle" strokecolor="#339"/>
            <v:rect id="_x0000_s2109" style="position:absolute;left:10293;top:11400;width:293;height:293;v-text-anchor:middle" strokecolor="#339"/>
            <v:rect id="_x0000_s2110" style="position:absolute;left:10001;top:11693;width:292;height:292;v-text-anchor:middle" strokecolor="#339"/>
            <v:rect id="_x0000_s2111" style="position:absolute;left:10293;top:11693;width:293;height:292;v-text-anchor:middle" strokecolor="#339"/>
            <v:rect id="_x0000_s2112" style="position:absolute;left:10001;top:11985;width:292;height:293;v-text-anchor:middle" strokecolor="#339"/>
            <v:rect id="_x0000_s2113" style="position:absolute;left:10293;top:11985;width:293;height:293;v-text-anchor:middle" strokecolor="#339"/>
            <v:rect id="_x0000_s2114" style="position:absolute;left:10001;top:12278;width:292;height:293;v-text-anchor:middle" strokecolor="#339"/>
            <v:rect id="_x0000_s2115" style="position:absolute;left:10293;top:12278;width:293;height:293;v-text-anchor:middle" strokecolor="#339"/>
            <v:rect id="_x0000_s2116" style="position:absolute;left:2974;top:7008;width:293;height:293;v-text-anchor:middle" strokecolor="#339"/>
            <v:rect id="_x0000_s2117" style="position:absolute;left:3267;top:7008;width:292;height:293;v-text-anchor:middle" strokecolor="#339"/>
            <v:rect id="_x0000_s2118" style="position:absolute;left:2974;top:7301;width:293;height:293;v-text-anchor:middle" strokecolor="#339"/>
            <v:rect id="_x0000_s2119" style="position:absolute;left:3267;top:7301;width:292;height:293;v-text-anchor:middle" strokecolor="#339"/>
            <v:rect id="_x0000_s2120" style="position:absolute;left:2974;top:7594;width:293;height:292;v-text-anchor:middle" strokecolor="#339"/>
            <v:rect id="_x0000_s2121" style="position:absolute;left:3267;top:7594;width:292;height:292;v-text-anchor:middle" strokecolor="#339"/>
            <v:rect id="_x0000_s2122" style="position:absolute;left:3559;top:7008;width:293;height:293;v-text-anchor:middle" strokecolor="#339"/>
            <v:rect id="_x0000_s2123" style="position:absolute;left:3852;top:7008;width:293;height:293;v-text-anchor:middle" strokecolor="#339"/>
            <v:rect id="_x0000_s2124" style="position:absolute;left:4145;top:7008;width:293;height:293;v-text-anchor:middle" strokecolor="#339"/>
            <v:rect id="_x0000_s2125" style="position:absolute;left:4438;top:7008;width:292;height:293;v-text-anchor:middle" strokecolor="#339"/>
            <v:rect id="_x0000_s2126" style="position:absolute;left:3559;top:7301;width:293;height:293;v-text-anchor:middle" strokecolor="#339"/>
            <v:rect id="_x0000_s2127" style="position:absolute;left:3852;top:7301;width:293;height:293;v-text-anchor:middle" strokecolor="#339"/>
            <v:rect id="_x0000_s2128" style="position:absolute;left:3559;top:7594;width:293;height:292;v-text-anchor:middle" strokecolor="#339"/>
            <v:rect id="_x0000_s2129" style="position:absolute;left:3852;top:7594;width:293;height:292;v-text-anchor:middle" strokecolor="#339"/>
            <v:rect id="_x0000_s2130" style="position:absolute;left:4145;top:7301;width:293;height:293;v-text-anchor:middle" strokecolor="#339"/>
            <v:rect id="_x0000_s2131" style="position:absolute;left:4438;top:7301;width:292;height:293;v-text-anchor:middle" strokecolor="#339"/>
            <v:rect id="_x0000_s2132" style="position:absolute;left:4145;top:7594;width:293;height:292;v-text-anchor:middle" strokecolor="#339"/>
            <v:rect id="_x0000_s2133" style="position:absolute;left:4438;top:7594;width:292;height:292;v-text-anchor:middle" strokecolor="#339"/>
            <v:rect id="_x0000_s2134" style="position:absolute;left:4730;top:7008;width:293;height:293;v-text-anchor:middle" strokecolor="#339"/>
            <v:rect id="_x0000_s2135" style="position:absolute;left:5023;top:7008;width:293;height:293;v-text-anchor:middle" strokecolor="#339"/>
            <v:rect id="_x0000_s2136" style="position:absolute;left:5316;top:7008;width:293;height:293;v-text-anchor:middle" strokecolor="#339"/>
            <v:rect id="_x0000_s2137" style="position:absolute;left:5609;top:7008;width:292;height:293;v-text-anchor:middle" strokecolor="#339"/>
            <v:rect id="_x0000_s2138" style="position:absolute;left:4730;top:7301;width:293;height:293;v-text-anchor:middle" strokecolor="#339"/>
            <v:rect id="_x0000_s2139" style="position:absolute;left:5023;top:7301;width:293;height:293;v-text-anchor:middle" strokecolor="#339"/>
            <v:rect id="_x0000_s2140" style="position:absolute;left:4730;top:7594;width:293;height:292;v-text-anchor:middle" strokecolor="#339"/>
            <v:rect id="_x0000_s2141" style="position:absolute;left:5023;top:7594;width:293;height:292;v-text-anchor:middle" strokecolor="#339"/>
            <v:rect id="_x0000_s2142" style="position:absolute;left:5316;top:7301;width:293;height:293;v-text-anchor:middle" strokecolor="#339"/>
            <v:rect id="_x0000_s2143" style="position:absolute;left:5316;top:7594;width:293;height:292;v-text-anchor:middle" strokecolor="#339"/>
            <v:rect id="_x0000_s2144" style="position:absolute;left:5901;top:7008;width:293;height:293;v-text-anchor:middle" strokecolor="#339"/>
            <v:rect id="_x0000_s2145" style="position:absolute;left:6194;top:7008;width:293;height:293;v-text-anchor:middle" strokecolor="#339"/>
            <v:rect id="_x0000_s2146" style="position:absolute;left:6487;top:7008;width:293;height:293;v-text-anchor:middle" strokecolor="#339"/>
            <v:rect id="_x0000_s2147" style="position:absolute;left:6780;top:7008;width:293;height:293;v-text-anchor:middle" strokecolor="#339"/>
            <v:rect id="_x0000_s2148" style="position:absolute;left:7073;top:7008;width:293;height:293;v-text-anchor:middle" strokecolor="#339"/>
            <v:rect id="_x0000_s2149" style="position:absolute;left:7366;top:7008;width:293;height:293;v-text-anchor:middle" strokecolor="#339"/>
            <v:rect id="_x0000_s2150" style="position:absolute;left:7659;top:7008;width:292;height:293;v-text-anchor:middle" strokecolor="#339"/>
            <v:rect id="_x0000_s2151" style="position:absolute;left:7951;top:7008;width:293;height:293;v-text-anchor:middle" strokecolor="#339"/>
            <v:rect id="_x0000_s2152" style="position:absolute;left:8244;top:7008;width:293;height:293;v-text-anchor:middle" strokecolor="#339"/>
            <v:rect id="_x0000_s2153" style="position:absolute;left:8537;top:7008;width:293;height:293;v-text-anchor:middle" strokecolor="#339"/>
            <v:rect id="_x0000_s2154" style="position:absolute;left:8830;top:7008;width:292;height:293;v-text-anchor:middle" strokecolor="#339"/>
            <v:rect id="_x0000_s2155" style="position:absolute;left:9122;top:7008;width:293;height:293;v-text-anchor:middle" strokecolor="#339"/>
            <v:rect id="_x0000_s2156" style="position:absolute;left:2974;top:7886;width:293;height:293;v-text-anchor:middle" strokecolor="#339"/>
            <v:rect id="_x0000_s2157" style="position:absolute;left:3267;top:7886;width:292;height:293;v-text-anchor:middle" strokecolor="#339"/>
            <v:rect id="_x0000_s2158" style="position:absolute;left:2974;top:8179;width:293;height:293;v-text-anchor:middle" strokecolor="#339"/>
            <v:rect id="_x0000_s2159" style="position:absolute;left:3267;top:8179;width:292;height:293;v-text-anchor:middle" strokecolor="#339"/>
            <v:rect id="_x0000_s2160" style="position:absolute;left:2974;top:8472;width:293;height:293;v-text-anchor:middle" strokecolor="#339"/>
            <v:rect id="_x0000_s2161" style="position:absolute;left:3267;top:8472;width:292;height:293;v-text-anchor:middle" strokecolor="#339"/>
            <v:rect id="_x0000_s2162" style="position:absolute;left:2974;top:8765;width:293;height:293;v-text-anchor:middle" strokecolor="#339"/>
            <v:rect id="_x0000_s2163" style="position:absolute;left:3267;top:8765;width:292;height:293;v-text-anchor:middle" strokecolor="#339"/>
            <v:rect id="_x0000_s2164" style="position:absolute;left:3559;top:7886;width:293;height:293;v-text-anchor:middle" strokecolor="#339"/>
            <v:rect id="_x0000_s2165" style="position:absolute;left:3852;top:7886;width:293;height:293;v-text-anchor:middle" strokecolor="#339"/>
            <v:rect id="_x0000_s2166" style="position:absolute;left:3559;top:8179;width:293;height:293;v-text-anchor:middle" strokecolor="#339"/>
            <v:rect id="_x0000_s2167" style="position:absolute;left:3852;top:8179;width:293;height:293;v-text-anchor:middle" strokecolor="#339"/>
            <v:rect id="_x0000_s2168" style="position:absolute;left:4145;top:7886;width:293;height:293;v-text-anchor:middle" strokecolor="#339"/>
            <v:rect id="_x0000_s2169" style="position:absolute;left:4438;top:7886;width:292;height:293;v-text-anchor:middle" strokecolor="#339"/>
            <v:rect id="_x0000_s2170" style="position:absolute;left:4145;top:8179;width:293;height:293;v-text-anchor:middle" strokecolor="#339"/>
            <v:rect id="_x0000_s2171" style="position:absolute;left:4438;top:8179;width:292;height:293;v-text-anchor:middle" strokecolor="#339"/>
            <v:rect id="_x0000_s2172" style="position:absolute;left:3559;top:8472;width:293;height:293;v-text-anchor:middle" strokecolor="#339"/>
            <v:rect id="_x0000_s2173" style="position:absolute;left:3852;top:8472;width:293;height:293;v-text-anchor:middle" strokecolor="#339"/>
            <v:rect id="_x0000_s2174" style="position:absolute;left:3559;top:8765;width:293;height:293;v-text-anchor:middle" strokecolor="#339"/>
            <v:rect id="_x0000_s2175" style="position:absolute;left:3852;top:8765;width:293;height:293;v-text-anchor:middle" strokecolor="#339"/>
            <v:rect id="_x0000_s2176" style="position:absolute;left:4145;top:8472;width:293;height:293;v-text-anchor:middle" strokecolor="#339"/>
            <v:rect id="_x0000_s2177" style="position:absolute;left:4438;top:8472;width:292;height:293;v-text-anchor:middle" strokecolor="#339"/>
            <v:rect id="_x0000_s2178" style="position:absolute;left:4145;top:8765;width:293;height:293;v-text-anchor:middle" strokecolor="#339"/>
            <v:rect id="_x0000_s2179" style="position:absolute;left:4438;top:8765;width:292;height:293;v-text-anchor:middle" strokecolor="#339"/>
            <v:rect id="_x0000_s2180" style="position:absolute;left:4730;top:7886;width:293;height:293;v-text-anchor:middle" strokecolor="#339"/>
            <v:rect id="_x0000_s2181" style="position:absolute;left:5023;top:7886;width:293;height:293;v-text-anchor:middle" strokecolor="#339"/>
            <v:rect id="_x0000_s2182" style="position:absolute;left:4730;top:8179;width:293;height:293;v-text-anchor:middle" strokecolor="#339"/>
            <v:rect id="_x0000_s2183" style="position:absolute;left:5316;top:7886;width:293;height:293;v-text-anchor:middle" strokecolor="#339"/>
            <v:rect id="_x0000_s2184" style="position:absolute;left:5609;top:7886;width:292;height:293;v-text-anchor:middle" strokecolor="#339"/>
            <v:rect id="_x0000_s2185" style="position:absolute;left:5316;top:8179;width:293;height:293;v-text-anchor:middle" strokecolor="#339"/>
            <v:rect id="_x0000_s2186" style="position:absolute;left:5609;top:8179;width:292;height:293;v-text-anchor:middle" strokecolor="#339"/>
            <v:rect id="_x0000_s2187" style="position:absolute;left:4730;top:8472;width:293;height:293;v-text-anchor:middle" strokecolor="#339"/>
            <v:rect id="_x0000_s2188" style="position:absolute;left:5023;top:8472;width:293;height:293;v-text-anchor:middle" strokecolor="#339"/>
            <v:rect id="_x0000_s2189" style="position:absolute;left:4730;top:8765;width:293;height:293;v-text-anchor:middle" strokecolor="#339"/>
            <v:rect id="_x0000_s2190" style="position:absolute;left:5316;top:8472;width:293;height:293;v-text-anchor:middle" strokecolor="#339"/>
            <v:rect id="_x0000_s2191" style="position:absolute;left:5609;top:8472;width:292;height:293;v-text-anchor:middle" strokecolor="#339"/>
            <v:rect id="_x0000_s2192" style="position:absolute;left:5316;top:8765;width:293;height:293;v-text-anchor:middle" strokecolor="#339"/>
            <v:rect id="_x0000_s2193" style="position:absolute;left:5609;top:8765;width:292;height:293;v-text-anchor:middle" strokecolor="#339"/>
            <v:rect id="_x0000_s2194" style="position:absolute;left:5901;top:7886;width:293;height:293;v-text-anchor:middle" strokecolor="#339"/>
            <v:rect id="_x0000_s2195" style="position:absolute;left:6194;top:7886;width:293;height:293;v-text-anchor:middle" strokecolor="#339"/>
            <v:rect id="_x0000_s2196" style="position:absolute;left:5901;top:8179;width:293;height:293;v-text-anchor:middle" strokecolor="#339"/>
            <v:rect id="_x0000_s2197" style="position:absolute;left:6194;top:8179;width:293;height:293;v-text-anchor:middle" strokecolor="#339"/>
            <v:rect id="_x0000_s2198" style="position:absolute;left:6487;top:7886;width:293;height:293;v-text-anchor:middle" strokecolor="#339"/>
            <v:rect id="_x0000_s2199" style="position:absolute;left:6780;top:7886;width:293;height:293;v-text-anchor:middle" strokecolor="#339"/>
            <v:rect id="_x0000_s2200" style="position:absolute;left:6487;top:8179;width:293;height:293;v-text-anchor:middle" strokecolor="#339"/>
            <v:rect id="_x0000_s2201" style="position:absolute;left:6780;top:8179;width:293;height:293;v-text-anchor:middle" strokecolor="#339"/>
            <v:rect id="_x0000_s2202" style="position:absolute;left:5901;top:8472;width:293;height:293;v-text-anchor:middle" strokecolor="#339"/>
            <v:rect id="_x0000_s2203" style="position:absolute;left:6194;top:8472;width:293;height:293;v-text-anchor:middle" strokecolor="#339"/>
            <v:rect id="_x0000_s2204" style="position:absolute;left:5901;top:8765;width:293;height:293;v-text-anchor:middle" strokecolor="#339"/>
            <v:rect id="_x0000_s2205" style="position:absolute;left:6194;top:8765;width:293;height:293;v-text-anchor:middle" strokecolor="#339"/>
            <v:rect id="_x0000_s2206" style="position:absolute;left:6487;top:8472;width:293;height:293;v-text-anchor:middle" strokecolor="#339"/>
            <v:rect id="_x0000_s2207" style="position:absolute;left:6780;top:8472;width:293;height:293;v-text-anchor:middle" strokecolor="#339"/>
            <v:rect id="_x0000_s2208" style="position:absolute;left:6487;top:8765;width:293;height:293;v-text-anchor:middle" strokecolor="#339"/>
            <v:rect id="_x0000_s2209" style="position:absolute;left:6780;top:8765;width:293;height:293;v-text-anchor:middle" strokecolor="#339"/>
            <v:rect id="_x0000_s2210" style="position:absolute;left:7073;top:7886;width:293;height:293;v-text-anchor:middle" strokecolor="#339"/>
            <v:rect id="_x0000_s2211" style="position:absolute;left:7366;top:7886;width:293;height:293;v-text-anchor:middle" strokecolor="#339"/>
            <v:rect id="_x0000_s2212" style="position:absolute;left:7073;top:8179;width:293;height:293;v-text-anchor:middle" strokecolor="#339"/>
            <v:rect id="_x0000_s2213" style="position:absolute;left:7366;top:8179;width:293;height:293;v-text-anchor:middle" strokecolor="#339"/>
            <v:rect id="_x0000_s2214" style="position:absolute;left:7659;top:7886;width:292;height:293;v-text-anchor:middle" strokecolor="#339"/>
            <v:rect id="_x0000_s2215" style="position:absolute;left:7951;top:7886;width:293;height:293;v-text-anchor:middle" strokecolor="#339"/>
            <v:rect id="_x0000_s2216" style="position:absolute;left:7659;top:8179;width:292;height:293;v-text-anchor:middle" strokecolor="#339"/>
            <v:rect id="_x0000_s2217" style="position:absolute;left:7951;top:8179;width:293;height:293;v-text-anchor:middle" strokecolor="#339"/>
            <v:rect id="_x0000_s2218" style="position:absolute;left:7073;top:8472;width:293;height:293;v-text-anchor:middle" strokecolor="#339"/>
            <v:rect id="_x0000_s2219" style="position:absolute;left:7366;top:8472;width:293;height:293;v-text-anchor:middle" strokecolor="#339"/>
            <v:rect id="_x0000_s2220" style="position:absolute;left:7073;top:8765;width:293;height:293;v-text-anchor:middle" strokecolor="#339"/>
            <v:rect id="_x0000_s2221" style="position:absolute;left:7366;top:8765;width:293;height:293;v-text-anchor:middle" strokecolor="#339"/>
            <v:rect id="_x0000_s2222" style="position:absolute;left:7659;top:8472;width:292;height:293;v-text-anchor:middle" strokecolor="#339"/>
            <v:rect id="_x0000_s2223" style="position:absolute;left:7951;top:8472;width:293;height:293;v-text-anchor:middle" strokecolor="#339"/>
            <v:rect id="_x0000_s2224" style="position:absolute;left:7659;top:8765;width:292;height:293;v-text-anchor:middle" strokecolor="#339"/>
            <v:rect id="_x0000_s2225" style="position:absolute;left:7951;top:8765;width:293;height:293;v-text-anchor:middle" strokecolor="#339"/>
            <v:rect id="_x0000_s2226" style="position:absolute;left:8244;top:7886;width:293;height:293;v-text-anchor:middle" strokecolor="#339"/>
            <v:rect id="_x0000_s2227" style="position:absolute;left:8537;top:7886;width:293;height:293;v-text-anchor:middle" strokecolor="#339"/>
            <v:rect id="_x0000_s2228" style="position:absolute;left:8244;top:8179;width:293;height:293;v-text-anchor:middle" strokecolor="#339"/>
            <v:rect id="_x0000_s2229" style="position:absolute;left:8537;top:8179;width:293;height:293;v-text-anchor:middle" strokecolor="#339"/>
            <v:rect id="_x0000_s2230" style="position:absolute;left:8830;top:7886;width:292;height:293;v-text-anchor:middle" strokecolor="#339"/>
            <v:rect id="_x0000_s2231" style="position:absolute;left:9122;top:7886;width:293;height:293;v-text-anchor:middle" strokecolor="#339"/>
            <v:rect id="_x0000_s2232" style="position:absolute;left:8830;top:8179;width:292;height:293;v-text-anchor:middle" strokecolor="#339"/>
            <v:rect id="_x0000_s2233" style="position:absolute;left:9122;top:8179;width:293;height:293;v-text-anchor:middle" strokecolor="#339"/>
            <v:rect id="_x0000_s2234" style="position:absolute;left:8537;top:8472;width:293;height:293;v-text-anchor:middle" strokecolor="#339"/>
            <v:rect id="_x0000_s2235" style="position:absolute;left:8244;top:8765;width:293;height:293;v-text-anchor:middle" strokecolor="#339"/>
            <v:rect id="_x0000_s2236" style="position:absolute;left:8537;top:8765;width:293;height:293;v-text-anchor:middle" strokecolor="#339"/>
            <v:rect id="_x0000_s2237" style="position:absolute;left:8830;top:8472;width:292;height:293;v-text-anchor:middle" strokecolor="#339"/>
            <v:rect id="_x0000_s2238" style="position:absolute;left:9122;top:8472;width:293;height:293;v-text-anchor:middle" strokecolor="#339"/>
            <v:rect id="_x0000_s2239" style="position:absolute;left:8830;top:8765;width:292;height:293;v-text-anchor:middle" strokecolor="#339"/>
            <v:rect id="_x0000_s2240" style="position:absolute;left:9122;top:8765;width:293;height:293;v-text-anchor:middle" strokecolor="#339"/>
            <v:rect id="_x0000_s2241" style="position:absolute;left:2974;top:9058;width:293;height:292;v-text-anchor:middle" strokecolor="#339"/>
            <v:rect id="_x0000_s2242" style="position:absolute;left:3267;top:9058;width:292;height:292;v-text-anchor:middle" strokecolor="#339"/>
            <v:rect id="_x0000_s2243" style="position:absolute;left:2974;top:9350;width:293;height:293;v-text-anchor:middle" strokecolor="#339"/>
            <v:rect id="_x0000_s2244" style="position:absolute;left:3267;top:9350;width:292;height:293;v-text-anchor:middle" strokecolor="#339"/>
            <v:rect id="_x0000_s2245" style="position:absolute;left:2974;top:9643;width:293;height:293;v-text-anchor:middle" strokecolor="#339"/>
            <v:rect id="_x0000_s2246" style="position:absolute;left:3267;top:9643;width:292;height:293;v-text-anchor:middle" strokecolor="#339"/>
            <v:rect id="_x0000_s2247" style="position:absolute;left:2974;top:9936;width:293;height:293;v-text-anchor:middle" strokecolor="#339"/>
            <v:rect id="_x0000_s2248" style="position:absolute;left:3267;top:9936;width:292;height:293;v-text-anchor:middle" strokecolor="#339"/>
            <v:rect id="_x0000_s2249" style="position:absolute;left:3559;top:9058;width:293;height:292;v-text-anchor:middle" strokecolor="#339"/>
            <v:rect id="_x0000_s2250" style="position:absolute;left:3852;top:9058;width:293;height:292;v-text-anchor:middle" strokecolor="#339"/>
            <v:rect id="_x0000_s2251" style="position:absolute;left:3559;top:9350;width:293;height:293;v-text-anchor:middle" strokecolor="#339"/>
            <v:rect id="_x0000_s2252" style="position:absolute;left:3852;top:9350;width:293;height:293;v-text-anchor:middle" strokecolor="#339"/>
            <v:rect id="_x0000_s2253" style="position:absolute;left:4145;top:9058;width:293;height:292;v-text-anchor:middle" strokecolor="#339"/>
            <v:rect id="_x0000_s2254" style="position:absolute;left:4438;top:9058;width:292;height:292;v-text-anchor:middle" strokecolor="#339"/>
            <v:rect id="_x0000_s2255" style="position:absolute;left:4145;top:9350;width:293;height:293;v-text-anchor:middle" strokecolor="#339"/>
            <v:rect id="_x0000_s2256" style="position:absolute;left:4438;top:9350;width:292;height:293;v-text-anchor:middle" strokecolor="#339"/>
            <v:rect id="_x0000_s2257" style="position:absolute;left:3559;top:9643;width:293;height:293;v-text-anchor:middle" strokecolor="#339"/>
            <v:rect id="_x0000_s2258" style="position:absolute;left:3852;top:9643;width:293;height:293;v-text-anchor:middle" strokecolor="#339"/>
            <v:rect id="_x0000_s2259" style="position:absolute;left:3559;top:9936;width:293;height:293;v-text-anchor:middle" strokecolor="#339"/>
            <v:rect id="_x0000_s2260" style="position:absolute;left:3852;top:9936;width:293;height:293;v-text-anchor:middle" strokecolor="#339"/>
            <v:rect id="_x0000_s2261" style="position:absolute;left:4145;top:9643;width:293;height:293;v-text-anchor:middle" strokecolor="#339"/>
            <v:rect id="_x0000_s2262" style="position:absolute;left:4438;top:9643;width:292;height:293;v-text-anchor:middle" strokecolor="#339"/>
            <v:rect id="_x0000_s2263" style="position:absolute;left:4145;top:9936;width:293;height:293;v-text-anchor:middle" strokecolor="#339"/>
            <v:rect id="_x0000_s2264" style="position:absolute;left:4438;top:9936;width:292;height:293;v-text-anchor:middle" strokecolor="#339"/>
            <v:rect id="_x0000_s2265" style="position:absolute;left:4730;top:9058;width:293;height:292;v-text-anchor:middle" strokecolor="#339"/>
            <v:rect id="_x0000_s2266" style="position:absolute;left:5023;top:9058;width:293;height:292;v-text-anchor:middle" strokecolor="#339"/>
            <v:rect id="_x0000_s2267" style="position:absolute;left:4730;top:9350;width:293;height:293;v-text-anchor:middle" strokecolor="#339"/>
            <v:rect id="_x0000_s2268" style="position:absolute;left:5023;top:9350;width:293;height:293;v-text-anchor:middle" strokecolor="#339"/>
            <v:rect id="_x0000_s2269" style="position:absolute;left:5316;top:9058;width:293;height:292;v-text-anchor:middle" strokecolor="#339"/>
            <v:rect id="_x0000_s2270" style="position:absolute;left:5609;top:9058;width:292;height:292;v-text-anchor:middle" strokecolor="#339"/>
            <v:rect id="_x0000_s2271" style="position:absolute;left:5316;top:9350;width:293;height:293;v-text-anchor:middle" strokecolor="#339"/>
            <v:rect id="_x0000_s2272" style="position:absolute;left:5609;top:9350;width:292;height:293;v-text-anchor:middle" strokecolor="#339"/>
            <v:rect id="_x0000_s2273" style="position:absolute;left:4730;top:9643;width:293;height:293;v-text-anchor:middle" strokecolor="#339"/>
            <v:rect id="_x0000_s2274" style="position:absolute;left:5023;top:9643;width:293;height:293;v-text-anchor:middle" strokecolor="#339"/>
            <v:rect id="_x0000_s2275" style="position:absolute;left:4730;top:9936;width:293;height:293;v-text-anchor:middle" strokecolor="#339"/>
            <v:rect id="_x0000_s2276" style="position:absolute;left:5023;top:9936;width:293;height:293;v-text-anchor:middle" strokecolor="#339"/>
            <v:rect id="_x0000_s2277" style="position:absolute;left:5316;top:9643;width:293;height:293;v-text-anchor:middle" strokecolor="#339"/>
            <v:rect id="_x0000_s2278" style="position:absolute;left:5609;top:9643;width:292;height:293;v-text-anchor:middle" strokecolor="#339"/>
            <v:rect id="_x0000_s2279" style="position:absolute;left:5316;top:9936;width:293;height:293;v-text-anchor:middle" strokecolor="#339"/>
            <v:rect id="_x0000_s2280" style="position:absolute;left:5901;top:9058;width:293;height:292;v-text-anchor:middle" strokecolor="#339"/>
            <v:rect id="_x0000_s2281" style="position:absolute;left:6194;top:9058;width:293;height:292;v-text-anchor:middle" strokecolor="#339"/>
            <v:rect id="_x0000_s2282" style="position:absolute;left:5901;top:9350;width:293;height:293;v-text-anchor:middle" strokecolor="#339"/>
            <v:rect id="_x0000_s2283" style="position:absolute;left:6194;top:9350;width:293;height:293;v-text-anchor:middle" strokecolor="#339"/>
            <v:rect id="_x0000_s2284" style="position:absolute;left:6487;top:9058;width:293;height:292;v-text-anchor:middle" strokecolor="#339"/>
            <v:rect id="_x0000_s2285" style="position:absolute;left:6780;top:9058;width:293;height:292;v-text-anchor:middle" strokecolor="#339"/>
            <v:rect id="_x0000_s2286" style="position:absolute;left:6487;top:9350;width:293;height:293;v-text-anchor:middle" strokecolor="#339"/>
            <v:rect id="_x0000_s2287" style="position:absolute;left:6780;top:9350;width:293;height:293;v-text-anchor:middle" strokecolor="#339"/>
            <v:rect id="_x0000_s2288" style="position:absolute;left:5901;top:9643;width:293;height:293;v-text-anchor:middle" strokecolor="#339"/>
            <v:rect id="_x0000_s2289" style="position:absolute;left:6194;top:9643;width:293;height:293;v-text-anchor:middle" strokecolor="#339"/>
            <v:rect id="_x0000_s2290" style="position:absolute;left:5901;top:9936;width:293;height:293;v-text-anchor:middle" strokecolor="#339"/>
            <v:rect id="_x0000_s2291" style="position:absolute;left:6194;top:9936;width:293;height:293;v-text-anchor:middle" strokecolor="#339"/>
            <v:rect id="_x0000_s2292" style="position:absolute;left:6487;top:9643;width:293;height:293;v-text-anchor:middle" strokecolor="#339"/>
            <v:rect id="_x0000_s2293" style="position:absolute;left:6780;top:9643;width:293;height:293;v-text-anchor:middle" strokecolor="#339"/>
            <v:rect id="_x0000_s2294" style="position:absolute;left:6487;top:9936;width:293;height:293;v-text-anchor:middle" strokecolor="#339"/>
            <v:rect id="_x0000_s2295" style="position:absolute;left:6780;top:9936;width:293;height:293;v-text-anchor:middle" strokecolor="#339"/>
            <v:rect id="_x0000_s2296" style="position:absolute;left:7073;top:9058;width:293;height:292;v-text-anchor:middle" strokecolor="#339"/>
            <v:rect id="_x0000_s2297" style="position:absolute;left:7366;top:9058;width:293;height:292;v-text-anchor:middle" strokecolor="#339"/>
            <v:rect id="_x0000_s2298" style="position:absolute;left:7073;top:9350;width:293;height:293;v-text-anchor:middle" strokecolor="#339"/>
            <v:rect id="_x0000_s2299" style="position:absolute;left:7366;top:9350;width:293;height:293;v-text-anchor:middle" strokecolor="#339"/>
            <v:rect id="_x0000_s2300" style="position:absolute;left:7659;top:9058;width:292;height:292;v-text-anchor:middle" strokecolor="#339"/>
            <v:rect id="_x0000_s2301" style="position:absolute;left:7951;top:9058;width:293;height:292;v-text-anchor:middle" strokecolor="#339"/>
            <v:rect id="_x0000_s2302" style="position:absolute;left:7659;top:9350;width:292;height:293;v-text-anchor:middle" strokecolor="#339"/>
            <v:rect id="_x0000_s2303" style="position:absolute;left:7951;top:9350;width:293;height:293;v-text-anchor:middle" strokecolor="#339"/>
            <v:rect id="_x0000_s2304" style="position:absolute;left:7073;top:9643;width:293;height:293;v-text-anchor:middle" strokecolor="#339"/>
            <v:rect id="_x0000_s2305" style="position:absolute;left:7366;top:9643;width:293;height:293;v-text-anchor:middle" strokecolor="#339"/>
            <v:rect id="_x0000_s2306" style="position:absolute;left:7073;top:9936;width:293;height:293;v-text-anchor:middle" strokecolor="#339"/>
            <v:rect id="_x0000_s2307" style="position:absolute;left:7366;top:9936;width:293;height:293;v-text-anchor:middle" strokecolor="#339"/>
            <v:rect id="_x0000_s2308" style="position:absolute;left:7659;top:9643;width:292;height:293;v-text-anchor:middle" strokecolor="#339"/>
            <v:rect id="_x0000_s2309" style="position:absolute;left:7951;top:9643;width:293;height:293;v-text-anchor:middle" strokecolor="#339"/>
            <v:rect id="_x0000_s2310" style="position:absolute;left:7659;top:9936;width:292;height:293;v-text-anchor:middle" strokecolor="#339"/>
            <v:rect id="_x0000_s2311" style="position:absolute;left:7951;top:9936;width:293;height:293;v-text-anchor:middle" strokecolor="#339"/>
            <v:rect id="_x0000_s2312" style="position:absolute;left:8244;top:9058;width:293;height:292;v-text-anchor:middle" strokecolor="#339"/>
            <v:rect id="_x0000_s2313" style="position:absolute;left:8537;top:9058;width:293;height:292;v-text-anchor:middle" strokecolor="#339"/>
            <v:rect id="_x0000_s2314" style="position:absolute;left:8244;top:9350;width:293;height:293;v-text-anchor:middle" strokecolor="#339"/>
            <v:rect id="_x0000_s2315" style="position:absolute;left:8537;top:9350;width:293;height:293;v-text-anchor:middle" strokecolor="#339"/>
            <v:rect id="_x0000_s2316" style="position:absolute;left:8830;top:9058;width:292;height:292;v-text-anchor:middle" strokecolor="#339"/>
            <v:rect id="_x0000_s2317" style="position:absolute;left:9122;top:9058;width:293;height:292;v-text-anchor:middle" strokecolor="#339"/>
            <v:rect id="_x0000_s2318" style="position:absolute;left:8830;top:9350;width:292;height:293;v-text-anchor:middle" strokecolor="#339"/>
            <v:rect id="_x0000_s2319" style="position:absolute;left:9122;top:9350;width:293;height:293;v-text-anchor:middle" strokecolor="#339"/>
            <v:rect id="_x0000_s2320" style="position:absolute;left:8244;top:9643;width:293;height:293;v-text-anchor:middle" strokecolor="#339"/>
            <v:rect id="_x0000_s2321" style="position:absolute;left:8537;top:9643;width:293;height:293;v-text-anchor:middle" strokecolor="#339"/>
            <v:rect id="_x0000_s2322" style="position:absolute;left:8244;top:9936;width:293;height:293;v-text-anchor:middle" strokecolor="#339"/>
            <v:rect id="_x0000_s2323" style="position:absolute;left:8537;top:9936;width:293;height:293;v-text-anchor:middle" strokecolor="#339"/>
            <v:rect id="_x0000_s2324" style="position:absolute;left:8830;top:9643;width:292;height:293;v-text-anchor:middle" strokecolor="#339"/>
            <v:rect id="_x0000_s2325" style="position:absolute;left:9122;top:9643;width:293;height:293;v-text-anchor:middle" strokecolor="#339"/>
            <v:rect id="_x0000_s2326" style="position:absolute;left:8830;top:9936;width:292;height:293;v-text-anchor:middle" strokecolor="#339"/>
            <v:rect id="_x0000_s2327" style="position:absolute;left:9122;top:9936;width:293;height:293;v-text-anchor:middle" strokecolor="#339"/>
            <v:rect id="_x0000_s2328" style="position:absolute;left:2974;top:10229;width:293;height:292;v-text-anchor:middle" strokecolor="#339"/>
            <v:rect id="_x0000_s2329" style="position:absolute;left:3267;top:10229;width:292;height:292;v-text-anchor:middle" strokecolor="#339"/>
            <v:rect id="_x0000_s2330" style="position:absolute;left:2974;top:10521;width:293;height:293;v-text-anchor:middle" strokecolor="#339"/>
            <v:rect id="_x0000_s2331" style="position:absolute;left:3267;top:10521;width:292;height:293;v-text-anchor:middle" strokecolor="#339"/>
            <v:rect id="_x0000_s2332" style="position:absolute;left:2974;top:10814;width:293;height:293;v-text-anchor:middle" strokecolor="#339"/>
            <v:rect id="_x0000_s2333" style="position:absolute;left:3267;top:10814;width:292;height:293;v-text-anchor:middle" strokecolor="#339"/>
            <v:rect id="_x0000_s2334" style="position:absolute;left:2974;top:11107;width:293;height:293;v-text-anchor:middle" strokecolor="#339"/>
            <v:rect id="_x0000_s2335" style="position:absolute;left:3267;top:11107;width:292;height:293;v-text-anchor:middle" strokecolor="#339"/>
            <v:rect id="_x0000_s2336" style="position:absolute;left:3559;top:10229;width:293;height:292;v-text-anchor:middle" strokecolor="#339"/>
            <v:rect id="_x0000_s2337" style="position:absolute;left:3852;top:10229;width:293;height:292;v-text-anchor:middle" strokecolor="#339"/>
            <v:rect id="_x0000_s2338" style="position:absolute;left:3559;top:10521;width:293;height:293;v-text-anchor:middle" strokecolor="#339"/>
            <v:rect id="_x0000_s2339" style="position:absolute;left:3852;top:10521;width:293;height:293;v-text-anchor:middle" strokecolor="#339"/>
            <v:rect id="_x0000_s2340" style="position:absolute;left:4145;top:10229;width:293;height:292;v-text-anchor:middle" strokecolor="#339"/>
            <v:rect id="_x0000_s2341" style="position:absolute;left:4438;top:10229;width:292;height:292;v-text-anchor:middle" strokecolor="#339"/>
            <v:rect id="_x0000_s2342" style="position:absolute;left:4145;top:10521;width:293;height:293;v-text-anchor:middle" strokecolor="#339"/>
            <v:rect id="_x0000_s2343" style="position:absolute;left:4438;top:10521;width:292;height:293;v-text-anchor:middle" strokecolor="#339"/>
            <v:rect id="_x0000_s2344" style="position:absolute;left:3559;top:10814;width:293;height:293;v-text-anchor:middle" strokecolor="#339"/>
            <v:rect id="_x0000_s2345" style="position:absolute;left:3852;top:10814;width:293;height:293;v-text-anchor:middle" strokecolor="#339"/>
            <v:rect id="_x0000_s2346" style="position:absolute;left:3559;top:11107;width:293;height:293;v-text-anchor:middle" strokecolor="#339"/>
            <v:rect id="_x0000_s2347" style="position:absolute;left:3852;top:11107;width:293;height:293;v-text-anchor:middle" strokecolor="#339"/>
            <v:rect id="_x0000_s2348" style="position:absolute;left:4145;top:10814;width:293;height:293;v-text-anchor:middle" strokecolor="#339"/>
            <v:rect id="_x0000_s2349" style="position:absolute;left:4438;top:10814;width:292;height:293;v-text-anchor:middle" strokecolor="#339"/>
            <v:rect id="_x0000_s2350" style="position:absolute;left:4145;top:11107;width:293;height:293;v-text-anchor:middle" strokecolor="#339"/>
            <v:rect id="_x0000_s2351" style="position:absolute;left:4438;top:11107;width:292;height:293;v-text-anchor:middle" strokecolor="#339"/>
            <v:rect id="_x0000_s2352" style="position:absolute;left:4730;top:10229;width:293;height:292;v-text-anchor:middle" strokecolor="#339"/>
            <v:rect id="_x0000_s2353" style="position:absolute;left:5023;top:10229;width:293;height:292;v-text-anchor:middle" strokecolor="#339"/>
            <v:rect id="_x0000_s2354" style="position:absolute;left:4730;top:10521;width:293;height:293;v-text-anchor:middle" strokecolor="#339"/>
            <v:rect id="_x0000_s2355" style="position:absolute;left:5023;top:10521;width:293;height:293;v-text-anchor:middle" strokecolor="#339"/>
            <v:rect id="_x0000_s2356" style="position:absolute;left:5316;top:10229;width:293;height:292;v-text-anchor:middle" strokecolor="#339"/>
            <v:rect id="_x0000_s2357" style="position:absolute;left:5609;top:10229;width:292;height:292;v-text-anchor:middle" strokecolor="#339"/>
            <v:rect id="_x0000_s2358" style="position:absolute;left:5316;top:10521;width:293;height:293;v-text-anchor:middle" strokecolor="#339"/>
            <v:rect id="_x0000_s2359" style="position:absolute;left:5609;top:10521;width:292;height:293;v-text-anchor:middle" strokecolor="#339"/>
            <v:rect id="_x0000_s2360" style="position:absolute;left:4730;top:10814;width:293;height:293;v-text-anchor:middle" strokecolor="#339"/>
            <v:rect id="_x0000_s2361" style="position:absolute;left:5023;top:10814;width:293;height:293;v-text-anchor:middle" strokecolor="#339"/>
            <v:rect id="_x0000_s2362" style="position:absolute;left:4730;top:11107;width:293;height:293;v-text-anchor:middle" strokecolor="#339"/>
            <v:rect id="_x0000_s2363" style="position:absolute;left:5023;top:11107;width:293;height:293;v-text-anchor:middle" strokecolor="#339"/>
            <v:rect id="_x0000_s2364" style="position:absolute;left:5316;top:10814;width:293;height:293;v-text-anchor:middle" strokecolor="#339"/>
            <v:rect id="_x0000_s2365" style="position:absolute;left:5609;top:10814;width:292;height:293;v-text-anchor:middle" strokecolor="#339"/>
            <v:rect id="_x0000_s2366" style="position:absolute;left:5316;top:11107;width:293;height:293;v-text-anchor:middle" strokecolor="#339"/>
            <v:rect id="_x0000_s2367" style="position:absolute;left:5609;top:11107;width:292;height:293;v-text-anchor:middle" strokecolor="#339"/>
            <v:rect id="_x0000_s2368" style="position:absolute;left:5901;top:10229;width:293;height:292;v-text-anchor:middle" strokecolor="#339"/>
            <v:rect id="_x0000_s2369" style="position:absolute;left:6194;top:10229;width:293;height:292;v-text-anchor:middle" strokecolor="#339"/>
            <v:rect id="_x0000_s2370" style="position:absolute;left:5901;top:10521;width:293;height:293;v-text-anchor:middle" strokecolor="#339"/>
            <v:rect id="_x0000_s2371" style="position:absolute;left:6194;top:10521;width:293;height:293;v-text-anchor:middle" strokecolor="#339"/>
            <v:rect id="_x0000_s2372" style="position:absolute;left:6487;top:10229;width:293;height:292;v-text-anchor:middle" strokecolor="#339"/>
            <v:rect id="_x0000_s2373" style="position:absolute;left:6780;top:10229;width:293;height:292;v-text-anchor:middle" strokecolor="#339"/>
            <v:rect id="_x0000_s2374" style="position:absolute;left:6487;top:10521;width:293;height:293;v-text-anchor:middle" strokecolor="#339"/>
            <v:rect id="_x0000_s2375" style="position:absolute;left:6748;top:11060;width:293;height:292;v-text-anchor:middle" strokecolor="#339"/>
            <v:rect id="_x0000_s2376" style="position:absolute;left:5901;top:10814;width:293;height:293;v-text-anchor:middle" strokecolor="#339"/>
            <v:rect id="_x0000_s2377" style="position:absolute;left:6194;top:10814;width:293;height:293;v-text-anchor:middle" strokecolor="#339"/>
            <v:rect id="_x0000_s2378" style="position:absolute;left:5901;top:11107;width:293;height:293;v-text-anchor:middle" strokecolor="#339"/>
            <v:rect id="_x0000_s2379" style="position:absolute;left:6194;top:11107;width:293;height:293;v-text-anchor:middle" strokecolor="#339"/>
            <v:rect id="_x0000_s2380" style="position:absolute;left:6487;top:10814;width:293;height:293;v-text-anchor:middle" strokecolor="#339"/>
            <v:rect id="_x0000_s2381" style="position:absolute;left:6780;top:10814;width:293;height:293;v-text-anchor:middle" strokecolor="#339"/>
            <v:rect id="_x0000_s2382" style="position:absolute;left:6487;top:11107;width:293;height:293;v-text-anchor:middle" strokecolor="#339"/>
            <v:rect id="_x0000_s2383" style="position:absolute;left:6780;top:11107;width:293;height:293;v-text-anchor:middle" strokecolor="#339"/>
            <v:rect id="_x0000_s2384" style="position:absolute;left:7073;top:10229;width:293;height:292;v-text-anchor:middle" strokecolor="#339"/>
            <v:rect id="_x0000_s2385" style="position:absolute;left:7366;top:10229;width:293;height:292;v-text-anchor:middle" strokecolor="#339"/>
            <v:rect id="_x0000_s2386" style="position:absolute;left:7073;top:10521;width:293;height:293;v-text-anchor:middle" strokecolor="#339"/>
            <v:rect id="_x0000_s2387" style="position:absolute;left:7366;top:10521;width:293;height:293;v-text-anchor:middle" strokecolor="#339"/>
            <v:rect id="_x0000_s2388" style="position:absolute;left:7659;top:10229;width:292;height:292;v-text-anchor:middle" strokecolor="#339"/>
            <v:rect id="_x0000_s2389" style="position:absolute;left:7951;top:10229;width:293;height:292;v-text-anchor:middle" strokecolor="#339"/>
            <v:rect id="_x0000_s2390" style="position:absolute;left:7659;top:10521;width:292;height:293;v-text-anchor:middle" strokecolor="#339"/>
            <v:rect id="_x0000_s2391" style="position:absolute;left:7951;top:10521;width:293;height:293;v-text-anchor:middle" strokecolor="#339"/>
            <v:rect id="_x0000_s2392" style="position:absolute;left:7073;top:10814;width:293;height:293;v-text-anchor:middle" strokecolor="#339"/>
            <v:rect id="_x0000_s2393" style="position:absolute;left:7366;top:10814;width:293;height:293;v-text-anchor:middle" strokecolor="#339"/>
            <v:rect id="_x0000_s2394" style="position:absolute;left:7073;top:11107;width:293;height:293;v-text-anchor:middle" strokecolor="#339"/>
            <v:rect id="_x0000_s2395" style="position:absolute;left:7366;top:11107;width:293;height:293;v-text-anchor:middle" strokecolor="#339"/>
            <v:rect id="_x0000_s2396" style="position:absolute;left:7659;top:10814;width:292;height:293;v-text-anchor:middle" strokecolor="#339"/>
            <v:rect id="_x0000_s2397" style="position:absolute;left:7951;top:10814;width:293;height:293;v-text-anchor:middle" strokecolor="#339"/>
            <v:rect id="_x0000_s2398" style="position:absolute;left:7659;top:11107;width:292;height:293;v-text-anchor:middle" strokecolor="#339"/>
            <v:rect id="_x0000_s2399" style="position:absolute;left:7951;top:11107;width:293;height:293;v-text-anchor:middle" strokecolor="#339"/>
            <v:rect id="_x0000_s2400" style="position:absolute;left:8244;top:10229;width:293;height:292;v-text-anchor:middle" strokecolor="#339"/>
            <v:rect id="_x0000_s2401" style="position:absolute;left:8537;top:10229;width:293;height:292;v-text-anchor:middle" strokecolor="#339"/>
            <v:rect id="_x0000_s2402" style="position:absolute;left:8244;top:10521;width:293;height:293;v-text-anchor:middle" strokecolor="#339"/>
            <v:rect id="_x0000_s2403" style="position:absolute;left:8537;top:10521;width:293;height:293;v-text-anchor:middle" strokecolor="#339"/>
            <v:rect id="_x0000_s2404" style="position:absolute;left:8830;top:10229;width:292;height:292;v-text-anchor:middle" strokecolor="#339"/>
            <v:rect id="_x0000_s2405" style="position:absolute;left:9122;top:10229;width:293;height:292;v-text-anchor:middle" strokecolor="#339"/>
            <v:rect id="_x0000_s2406" style="position:absolute;left:8830;top:10521;width:292;height:293;v-text-anchor:middle" strokecolor="#339"/>
            <v:rect id="_x0000_s2407" style="position:absolute;left:9122;top:10521;width:293;height:293;v-text-anchor:middle" strokecolor="#339"/>
            <v:rect id="_x0000_s2408" style="position:absolute;left:8244;top:10814;width:293;height:293;v-text-anchor:middle" strokecolor="#339"/>
            <v:rect id="_x0000_s2409" style="position:absolute;left:8537;top:10814;width:293;height:293;v-text-anchor:middle" strokecolor="#339"/>
            <v:rect id="_x0000_s2410" style="position:absolute;left:8244;top:11107;width:293;height:293;v-text-anchor:middle" strokecolor="#339"/>
            <v:rect id="_x0000_s2411" style="position:absolute;left:8537;top:11107;width:293;height:293;v-text-anchor:middle" strokecolor="#339"/>
            <v:rect id="_x0000_s2412" style="position:absolute;left:8830;top:10814;width:292;height:293;v-text-anchor:middle" strokecolor="#339"/>
            <v:rect id="_x0000_s2413" style="position:absolute;left:9122;top:10814;width:293;height:293;v-text-anchor:middle" strokecolor="#339"/>
            <v:rect id="_x0000_s2414" style="position:absolute;left:8830;top:11107;width:292;height:293;v-text-anchor:middle" strokecolor="#339"/>
            <v:rect id="_x0000_s2415" style="position:absolute;left:9122;top:11107;width:293;height:293;v-text-anchor:middle" strokecolor="#339"/>
            <v:rect id="_x0000_s2416" style="position:absolute;left:2974;top:11400;width:293;height:293;v-text-anchor:middle" strokecolor="#339"/>
            <v:rect id="_x0000_s2417" style="position:absolute;left:3267;top:11400;width:292;height:293;v-text-anchor:middle" strokecolor="#339"/>
            <v:rect id="_x0000_s2418" style="position:absolute;left:2974;top:11693;width:293;height:292;v-text-anchor:middle" strokecolor="#339"/>
            <v:rect id="_x0000_s2419" style="position:absolute;left:3267;top:11693;width:292;height:292;v-text-anchor:middle" strokecolor="#339"/>
            <v:rect id="_x0000_s2420" style="position:absolute;left:2974;top:11985;width:293;height:293;v-text-anchor:middle" strokecolor="#339"/>
            <v:rect id="_x0000_s2421" style="position:absolute;left:3267;top:11985;width:292;height:293;v-text-anchor:middle" strokecolor="#339"/>
            <v:rect id="_x0000_s2422" style="position:absolute;left:2974;top:12278;width:293;height:293;v-text-anchor:middle" strokecolor="#339"/>
            <v:rect id="_x0000_s2423" style="position:absolute;left:3267;top:12278;width:292;height:293;v-text-anchor:middle" strokecolor="#339"/>
            <v:rect id="_x0000_s2424" style="position:absolute;left:3559;top:11400;width:293;height:293;v-text-anchor:middle" strokecolor="#339"/>
            <v:rect id="_x0000_s2425" style="position:absolute;left:3852;top:11400;width:293;height:293;v-text-anchor:middle" strokecolor="#339"/>
            <v:rect id="_x0000_s2426" style="position:absolute;left:3559;top:11693;width:293;height:292;v-text-anchor:middle" strokecolor="#339"/>
            <v:rect id="_x0000_s2427" style="position:absolute;left:3852;top:11693;width:293;height:292;v-text-anchor:middle" strokecolor="#339"/>
            <v:rect id="_x0000_s2428" style="position:absolute;left:4145;top:11400;width:293;height:293;v-text-anchor:middle" strokecolor="#339"/>
            <v:rect id="_x0000_s2429" style="position:absolute;left:4438;top:11400;width:292;height:293;v-text-anchor:middle" strokecolor="#339"/>
            <v:rect id="_x0000_s2430" style="position:absolute;left:4145;top:11693;width:293;height:292;v-text-anchor:middle" strokecolor="#339"/>
            <v:rect id="_x0000_s2431" style="position:absolute;left:4438;top:11693;width:292;height:292;v-text-anchor:middle" strokecolor="#339"/>
            <v:rect id="_x0000_s2432" style="position:absolute;left:3559;top:11985;width:293;height:293;v-text-anchor:middle" strokecolor="#339"/>
            <v:rect id="_x0000_s2433" style="position:absolute;left:3852;top:11985;width:293;height:293;v-text-anchor:middle" strokecolor="#339"/>
            <v:rect id="_x0000_s2434" style="position:absolute;left:3559;top:12278;width:293;height:293;v-text-anchor:middle" strokecolor="#339"/>
            <v:rect id="_x0000_s2435" style="position:absolute;left:3852;top:12278;width:293;height:293;v-text-anchor:middle" strokecolor="#339"/>
            <v:rect id="_x0000_s2436" style="position:absolute;left:4145;top:11985;width:293;height:293;v-text-anchor:middle" strokecolor="#339"/>
            <v:rect id="_x0000_s2437" style="position:absolute;left:4438;top:11985;width:292;height:293;v-text-anchor:middle" strokecolor="#339"/>
            <v:rect id="_x0000_s2438" style="position:absolute;left:4145;top:12278;width:293;height:293;v-text-anchor:middle" strokecolor="#339"/>
            <v:rect id="_x0000_s2439" style="position:absolute;left:4438;top:12278;width:292;height:293;v-text-anchor:middle" strokecolor="#339"/>
            <v:rect id="_x0000_s2440" style="position:absolute;left:4730;top:11400;width:293;height:293;v-text-anchor:middle" strokecolor="#339"/>
            <v:rect id="_x0000_s2441" style="position:absolute;left:5023;top:11400;width:293;height:293;v-text-anchor:middle" strokecolor="#339"/>
            <v:rect id="_x0000_s2442" style="position:absolute;left:4730;top:11693;width:293;height:292;v-text-anchor:middle" strokecolor="#339"/>
            <v:rect id="_x0000_s2443" style="position:absolute;left:5023;top:11693;width:293;height:292;v-text-anchor:middle" strokecolor="#339"/>
            <v:rect id="_x0000_s2444" style="position:absolute;left:5316;top:11400;width:293;height:293;v-text-anchor:middle" strokecolor="#339"/>
            <v:rect id="_x0000_s2445" style="position:absolute;left:5609;top:11400;width:292;height:293;v-text-anchor:middle" strokecolor="#339"/>
            <v:rect id="_x0000_s2446" style="position:absolute;left:5316;top:11693;width:293;height:292;v-text-anchor:middle" strokecolor="#339"/>
            <v:rect id="_x0000_s2447" style="position:absolute;left:5609;top:11693;width:292;height:292;v-text-anchor:middle" strokecolor="#339"/>
            <v:rect id="_x0000_s2448" style="position:absolute;left:4730;top:11985;width:293;height:293;v-text-anchor:middle" strokecolor="#339"/>
            <v:rect id="_x0000_s2449" style="position:absolute;left:5023;top:11985;width:293;height:293;v-text-anchor:middle" strokecolor="#339"/>
            <v:rect id="_x0000_s2450" style="position:absolute;left:4730;top:12278;width:293;height:293;v-text-anchor:middle" strokecolor="#339"/>
            <v:rect id="_x0000_s2451" style="position:absolute;left:5023;top:12278;width:293;height:293;v-text-anchor:middle" strokecolor="#339"/>
            <v:rect id="_x0000_s2452" style="position:absolute;left:5316;top:11985;width:293;height:293;v-text-anchor:middle" strokecolor="#339"/>
            <v:rect id="_x0000_s2453" style="position:absolute;left:5609;top:11985;width:292;height:293;v-text-anchor:middle" strokecolor="#339"/>
            <v:rect id="_x0000_s2454" style="position:absolute;left:5316;top:12278;width:293;height:293;v-text-anchor:middle" strokecolor="#339"/>
            <v:rect id="_x0000_s2455" style="position:absolute;left:5609;top:12278;width:292;height:293;v-text-anchor:middle" strokecolor="#339"/>
            <v:rect id="_x0000_s2456" style="position:absolute;left:5901;top:11400;width:293;height:293;v-text-anchor:middle" strokecolor="#339"/>
            <v:rect id="_x0000_s2457" style="position:absolute;left:6194;top:11400;width:293;height:293;v-text-anchor:middle" strokecolor="#339"/>
            <v:rect id="_x0000_s2458" style="position:absolute;left:5901;top:11693;width:293;height:292;v-text-anchor:middle" strokecolor="#339"/>
            <v:rect id="_x0000_s2459" style="position:absolute;left:6194;top:11693;width:293;height:292;v-text-anchor:middle" strokecolor="#339"/>
            <v:rect id="_x0000_s2460" style="position:absolute;left:6487;top:11400;width:293;height:293;v-text-anchor:middle" strokecolor="#339"/>
            <v:rect id="_x0000_s2461" style="position:absolute;left:6780;top:11400;width:293;height:293;v-text-anchor:middle" strokecolor="#339"/>
            <v:rect id="_x0000_s2462" style="position:absolute;left:6487;top:11693;width:293;height:292;v-text-anchor:middle" strokecolor="#339"/>
            <v:rect id="_x0000_s2463" style="position:absolute;left:6780;top:11693;width:293;height:292;v-text-anchor:middle" strokecolor="#339"/>
            <v:rect id="_x0000_s2464" style="position:absolute;left:5901;top:11985;width:293;height:293;v-text-anchor:middle" strokecolor="#339"/>
            <v:rect id="_x0000_s2465" style="position:absolute;left:6194;top:11985;width:293;height:293;v-text-anchor:middle" strokecolor="#339"/>
            <v:rect id="_x0000_s2466" style="position:absolute;left:5901;top:12278;width:293;height:293;v-text-anchor:middle" strokecolor="#339"/>
            <v:rect id="_x0000_s2467" style="position:absolute;left:6194;top:12278;width:293;height:293;v-text-anchor:middle" strokecolor="#339"/>
            <v:rect id="_x0000_s2468" style="position:absolute;left:6487;top:11985;width:293;height:293;v-text-anchor:middle" strokecolor="#339"/>
            <v:rect id="_x0000_s2469" style="position:absolute;left:6780;top:11985;width:293;height:293;v-text-anchor:middle" strokecolor="#339"/>
            <v:rect id="_x0000_s2470" style="position:absolute;left:6487;top:12278;width:293;height:293;v-text-anchor:middle" strokecolor="#339"/>
            <v:rect id="_x0000_s2471" style="position:absolute;left:6780;top:12278;width:293;height:293;v-text-anchor:middle" strokecolor="#339"/>
            <v:rect id="_x0000_s2472" style="position:absolute;left:7073;top:11400;width:293;height:293;v-text-anchor:middle" strokecolor="#339"/>
            <v:rect id="_x0000_s2473" style="position:absolute;left:7366;top:11400;width:293;height:293;v-text-anchor:middle" strokecolor="#339"/>
            <v:rect id="_x0000_s2474" style="position:absolute;left:7073;top:11693;width:293;height:292;v-text-anchor:middle" strokecolor="#339"/>
            <v:rect id="_x0000_s2475" style="position:absolute;left:7366;top:11693;width:293;height:292;v-text-anchor:middle" strokecolor="#339"/>
            <v:rect id="_x0000_s2476" style="position:absolute;left:7659;top:11400;width:292;height:293;v-text-anchor:middle" strokecolor="#339"/>
            <v:rect id="_x0000_s2477" style="position:absolute;left:7951;top:11400;width:293;height:293;v-text-anchor:middle" strokecolor="#339"/>
            <v:rect id="_x0000_s2478" style="position:absolute;left:7659;top:11693;width:292;height:292;v-text-anchor:middle" strokecolor="#339"/>
            <v:rect id="_x0000_s2479" style="position:absolute;left:7951;top:11693;width:293;height:292;v-text-anchor:middle" strokecolor="#339"/>
            <v:rect id="_x0000_s2480" style="position:absolute;left:7073;top:11985;width:293;height:293;v-text-anchor:middle" strokecolor="#339"/>
            <v:rect id="_x0000_s2481" style="position:absolute;left:7366;top:11985;width:293;height:293;v-text-anchor:middle" strokecolor="#339"/>
            <v:rect id="_x0000_s2482" style="position:absolute;left:7073;top:12278;width:293;height:293;v-text-anchor:middle" strokecolor="#339"/>
            <v:rect id="_x0000_s2483" style="position:absolute;left:7366;top:12278;width:293;height:293;v-text-anchor:middle" strokecolor="#339"/>
            <v:rect id="_x0000_s2484" style="position:absolute;left:7659;top:11985;width:292;height:293;v-text-anchor:middle" strokecolor="#339"/>
            <v:rect id="_x0000_s2485" style="position:absolute;left:7951;top:11985;width:293;height:293;v-text-anchor:middle" strokecolor="#339"/>
            <v:rect id="_x0000_s2486" style="position:absolute;left:7659;top:12278;width:292;height:293;v-text-anchor:middle" strokecolor="#339"/>
            <v:rect id="_x0000_s2487" style="position:absolute;left:7951;top:12278;width:293;height:293;v-text-anchor:middle" strokecolor="#339"/>
            <v:rect id="_x0000_s2488" style="position:absolute;left:8244;top:11400;width:293;height:293;v-text-anchor:middle" strokecolor="#339"/>
            <v:rect id="_x0000_s2489" style="position:absolute;left:8537;top:11400;width:293;height:293;v-text-anchor:middle" strokecolor="#339"/>
            <v:rect id="_x0000_s2490" style="position:absolute;left:8244;top:11693;width:293;height:292;v-text-anchor:middle" strokecolor="#339"/>
            <v:rect id="_x0000_s2491" style="position:absolute;left:8537;top:11693;width:293;height:292;v-text-anchor:middle" strokecolor="#339"/>
            <v:rect id="_x0000_s2492" style="position:absolute;left:8830;top:11400;width:292;height:293;v-text-anchor:middle" strokecolor="#339"/>
            <v:rect id="_x0000_s2493" style="position:absolute;left:9122;top:11400;width:293;height:293;v-text-anchor:middle" strokecolor="#339"/>
            <v:rect id="_x0000_s2494" style="position:absolute;left:8830;top:11693;width:292;height:292;v-text-anchor:middle" strokecolor="#339"/>
            <v:rect id="_x0000_s2495" style="position:absolute;left:9122;top:11693;width:293;height:292;v-text-anchor:middle" strokecolor="#339"/>
            <v:rect id="_x0000_s2496" style="position:absolute;left:8244;top:11985;width:293;height:293;v-text-anchor:middle" strokecolor="#339"/>
            <v:rect id="_x0000_s2497" style="position:absolute;left:8537;top:11985;width:293;height:293;v-text-anchor:middle" strokecolor="#339"/>
            <v:rect id="_x0000_s2498" style="position:absolute;left:8244;top:12278;width:293;height:293;v-text-anchor:middle" strokecolor="#339"/>
            <v:rect id="_x0000_s2499" style="position:absolute;left:8537;top:12278;width:293;height:293;v-text-anchor:middle" strokecolor="#339"/>
            <v:rect id="_x0000_s2500" style="position:absolute;left:8830;top:11985;width:292;height:293;v-text-anchor:middle" strokecolor="#339"/>
            <v:rect id="_x0000_s2501" style="position:absolute;left:9122;top:11985;width:293;height:293;v-text-anchor:middle" strokecolor="#339"/>
            <v:rect id="_x0000_s2502" style="position:absolute;left:8830;top:12278;width:292;height:293;v-text-anchor:middle" strokecolor="#339"/>
            <v:rect id="_x0000_s2503" style="position:absolute;left:9122;top:12278;width:293;height:293;v-text-anchor:middle" strokecolor="#339"/>
            <v:line id="_x0000_s2504" style="position:absolute;flip:y" from="3559,7203" to="3559,11985" strokeweight="2.25pt">
              <v:stroke endarrow="block"/>
            </v:line>
            <v:line id="_x0000_s2505" style="position:absolute" from="3559,11985" to="10517,11986" strokeweight="2.25pt">
              <v:stroke endarrow="block"/>
            </v:line>
            <v:shape id="_x0000_s2506" type="#_x0000_t202" style="position:absolute;left:2781;top:7360;width:1002;height:500;v-text-anchor:top-baseline" filled="f" fillcolor="#bbe0e3" stroked="f">
              <v:textbox style="mso-next-textbox:#_x0000_s2506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</w:p>
                </w:txbxContent>
              </v:textbox>
            </v:shape>
            <v:shape id="_x0000_s2507" type="#_x0000_t202" style="position:absolute;left:2695;top:11752;width:834;height:500;v-text-anchor:top-baseline" filled="f" fillcolor="#bbe0e3" stroked="f">
              <v:textbox style="mso-next-textbox:#_x0000_s2507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100</w:t>
                    </w: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2508" type="#_x0000_t202" style="position:absolute;left:2941;top:10288;width:911;height:500;v-text-anchor:top-baseline" filled="f" fillcolor="#bbe0e3" stroked="f">
              <v:textbox style="mso-next-textbox:#_x0000_s2508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2509" type="#_x0000_t202" style="position:absolute;left:2941;top:8824;width:774;height:500;v-text-anchor:top-baseline" filled="f" fillcolor="#bbe0e3" stroked="f">
              <v:textbox style="mso-next-textbox:#_x0000_s2509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2510" type="#_x0000_t202" style="position:absolute;left:3862;top:12083;width:600;height:502;v-text-anchor:top-baseline" filled="f" fillcolor="#bbe0e3" stroked="f">
              <v:textbox style="mso-next-textbox:#_x0000_s2510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2511" type="#_x0000_t202" style="position:absolute;left:4450;top:12083;width:600;height:502;v-text-anchor:top-baseline" filled="f" fillcolor="#bbe0e3" stroked="f">
              <v:textbox style="mso-next-textbox:#_x0000_s2511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2512" type="#_x0000_t202" style="position:absolute;left:5035;top:12083;width:599;height:502;v-text-anchor:top-baseline" filled="f" fillcolor="#bbe0e3" stroked="f">
              <v:textbox style="mso-next-textbox:#_x0000_s2512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2513" type="#_x0000_t202" style="position:absolute;left:5621;top:12083;width:598;height:502;v-text-anchor:top-baseline" filled="f" fillcolor="#bbe0e3" stroked="f">
              <v:textbox style="mso-next-textbox:#_x0000_s2513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40</w:t>
                    </w:r>
                  </w:p>
                </w:txbxContent>
              </v:textbox>
            </v:shape>
            <v:shape id="_x0000_s2514" type="#_x0000_t202" style="position:absolute;left:6207;top:12083;width:598;height:502;v-text-anchor:top-baseline" filled="f" fillcolor="#bbe0e3" stroked="f">
              <v:textbox style="mso-next-textbox:#_x0000_s2514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50</w:t>
                    </w:r>
                  </w:p>
                </w:txbxContent>
              </v:textbox>
            </v:shape>
            <v:shape id="_x0000_s2515" type="#_x0000_t202" style="position:absolute;left:6793;top:12083;width:597;height:502;v-text-anchor:top-baseline" filled="f" fillcolor="#bbe0e3" stroked="f">
              <v:textbox style="mso-next-textbox:#_x0000_s2515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60</w:t>
                    </w:r>
                  </w:p>
                </w:txbxContent>
              </v:textbox>
            </v:shape>
            <v:shape id="_x0000_s2516" type="#_x0000_t202" style="position:absolute;left:7378;top:12083;width:600;height:502;v-text-anchor:top-baseline" filled="f" fillcolor="#bbe0e3" stroked="f">
              <v:textbox style="mso-next-textbox:#_x0000_s2516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70</w:t>
                    </w:r>
                  </w:p>
                </w:txbxContent>
              </v:textbox>
            </v:shape>
            <v:shape id="_x0000_s2517" type="#_x0000_t202" style="position:absolute;left:3361;top:12083;width:424;height:502;v-text-anchor:top-baseline" filled="f" fillcolor="#bbe0e3" stroked="f">
              <v:textbox style="mso-next-textbox:#_x0000_s2517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2518" type="#_x0000_t202" style="position:absolute;left:7963;top:12083;width:598;height:502;v-text-anchor:top-baseline" filled="f" fillcolor="#bbe0e3" stroked="f">
              <v:textbox style="mso-next-textbox:#_x0000_s2518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80</w:t>
                    </w:r>
                  </w:p>
                </w:txbxContent>
              </v:textbox>
            </v:shape>
            <v:shape id="_x0000_s2519" type="#_x0000_t202" style="position:absolute;left:8549;top:12083;width:597;height:502;v-text-anchor:top-baseline" filled="f" fillcolor="#bbe0e3" stroked="f">
              <v:textbox style="mso-next-textbox:#_x0000_s2519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90</w:t>
                    </w:r>
                  </w:p>
                </w:txbxContent>
              </v:textbox>
            </v:shape>
            <v:shape id="_x0000_s2520" type="#_x0000_t202" style="position:absolute;left:9026;top:12083;width:1491;height:502;v-text-anchor:top-baseline" filled="f" fillcolor="#bbe0e3" stroked="f">
              <v:textbox style="mso-next-textbox:#_x0000_s2520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10  11  12</w:t>
                    </w:r>
                  </w:p>
                </w:txbxContent>
              </v:textbox>
            </v:shape>
            <v:line id="_x0000_s2521" style="position:absolute" from="9415,11985" to="9415,12083"/>
            <v:line id="_x0000_s2522" style="position:absolute" from="8830,11985" to="8830,12083"/>
            <v:line id="_x0000_s2523" style="position:absolute" from="8244,11985" to="8244,12083"/>
            <v:line id="_x0000_s2524" style="position:absolute" from="7659,11985" to="7659,12083"/>
            <v:line id="_x0000_s2525" style="position:absolute" from="7073,11985" to="7073,12083"/>
            <v:line id="_x0000_s2526" style="position:absolute" from="6487,11985" to="6487,12083"/>
            <v:line id="_x0000_s2527" style="position:absolute" from="5901,11985" to="5901,12083"/>
            <v:line id="_x0000_s2528" style="position:absolute" from="4145,11985" to="4145,12083"/>
            <v:line id="_x0000_s2529" style="position:absolute" from="3559,11985" to="3559,12083"/>
            <v:line id="_x0000_s2530" style="position:absolute;rotation:-90" from="3511,11936" to="3511,12033"/>
            <v:line id="_x0000_s2531" style="position:absolute" from="5316,11985" to="5316,12083"/>
            <v:line id="_x0000_s2532" style="position:absolute" from="4730,11985" to="4730,12083"/>
            <v:line id="_x0000_s2533" style="position:absolute;rotation:-90" from="3511,9009" to="3511,9106"/>
            <v:line id="_x0000_s2534" style="position:absolute;rotation:-90" from="3511,10472" to="3511,10569"/>
            <v:line id="_x0000_s2535" style="position:absolute;rotation:-90" from="3511,7545" to="3511,7642"/>
            <v:shape id="_x0000_s2536" type="#_x0000_t202" style="position:absolute;left:5609;top:7301;width:4392;height:541;v-text-anchor:top-baseline" filled="f" fillcolor="#bbe0e3" stroked="f">
              <v:textbox style="mso-next-textbox:#_x0000_s2536" inset="2.01167mm,1.0059mm,2.01167mm,1.0059mm">
                <w:txbxContent>
                  <w:p w:rsidR="00ED06B2" w:rsidRPr="00824A28" w:rsidRDefault="00ED06B2" w:rsidP="00824A28">
                    <w:pPr>
                      <w:rPr>
                        <w:b/>
                        <w:sz w:val="32"/>
                        <w:szCs w:val="36"/>
                      </w:rPr>
                    </w:pPr>
                    <w:r>
                      <w:rPr>
                        <w:b/>
                        <w:sz w:val="32"/>
                        <w:szCs w:val="36"/>
                      </w:rPr>
                      <w:t>Bungee Jump!</w:t>
                    </w:r>
                  </w:p>
                </w:txbxContent>
              </v:textbox>
            </v:shape>
            <v:shape id="_x0000_s2537" type="#_x0000_t202" style="position:absolute;left:-84;top:8606;width:3561;height:1756;rotation:-90;v-text-anchor:top-baseline" filled="f" fillcolor="#bbe0e3" stroked="f">
              <v:textbox style="mso-next-textbox:#_x0000_s2537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>Distance to from the floor in metres (h)</w:t>
                    </w:r>
                  </w:p>
                </w:txbxContent>
              </v:textbox>
            </v:shape>
            <v:shape id="_x0000_s2538" type="#_x0000_t202" style="position:absolute;left:5542;top:12683;width:3484;height:541;v-text-anchor:top-baseline" filled="f" fillcolor="#bbe0e3" stroked="f">
              <v:textbox style="mso-next-textbox:#_x0000_s2538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 xml:space="preserve">Time in </w:t>
                    </w:r>
                    <w:r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>seconds</w:t>
                    </w:r>
                    <w:r w:rsidRPr="00824A28"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 xml:space="preserve"> (t)</w:t>
                    </w:r>
                  </w:p>
                </w:txbxContent>
              </v:textbox>
            </v:shape>
            <v:shape id="_x0000_s2539" type="#_x0000_t32" style="position:absolute;left:3559;top:11984;width:1;height:1" o:connectortype="straight"/>
            <v:shape id="_x0000_s2540" type="#_x0000_t32" style="position:absolute;left:3560;top:8911;width:585;height:3073;flip:y" o:connectortype="straight" strokeweight="2.25pt"/>
            <v:shape id="_x0000_s2541" type="#_x0000_t32" style="position:absolute;left:4145;top:8911;width:293;height:1172" o:connectortype="straight" strokeweight="2.25pt"/>
            <v:shape id="_x0000_s2542" type="#_x0000_t32" style="position:absolute;left:4438;top:9057;width:439;height:1026;flip:y" o:connectortype="straight" strokeweight="2.25pt"/>
            <v:shape id="_x0000_s2543" type="#_x0000_t32" style="position:absolute;left:4877;top:9057;width:293;height:586" o:connectortype="straight" strokeweight="2.25pt"/>
            <v:shape id="_x0000_s2544" type="#_x0000_t32" style="position:absolute;left:5170;top:9057;width:293;height:586;flip:y" o:connectortype="straight" strokeweight="2.25pt"/>
            <v:shape id="_x0000_s2545" type="#_x0000_t32" style="position:absolute;left:5463;top:9057;width:292;height:293" o:connectortype="straight" strokeweight="2.25pt"/>
            <v:shape id="_x0000_s2546" type="#_x0000_t32" style="position:absolute;left:5755;top:9057;width:292;height:293;flip:y" o:connectortype="straight" strokeweight="2.25pt"/>
            <v:shape id="_x0000_s2547" type="#_x0000_t32" style="position:absolute;left:6047;top:9057;width:440;height:146" o:connectortype="straight" strokeweight="2.25pt"/>
            <v:shape id="_x0000_s2548" type="#_x0000_t32" style="position:absolute;left:6487;top:9057;width:440;height:146;flip:y" o:connectortype="straight" strokeweight="2.25pt"/>
            <v:shape id="_x0000_s2549" type="#_x0000_t32" style="position:absolute;left:6927;top:9057;width:2049;height:1" o:connectortype="straight" strokeweight="2.25pt"/>
            <v:shape id="_x0000_s2550" type="#_x0000_t32" style="position:absolute;left:8976;top:8911;width:732;height:146;flip:y" o:connectortype="straight" strokeweight="2.25pt"/>
          </v:group>
        </w:pict>
      </w:r>
      <w:r>
        <w:t>Why does the line go through the origin?</w:t>
      </w:r>
    </w:p>
    <w:p w:rsidR="00ED06B2" w:rsidRDefault="00ED06B2" w:rsidP="00824A28"/>
    <w:p w:rsidR="00ED06B2" w:rsidRDefault="00ED06B2" w:rsidP="00824A28"/>
    <w:p w:rsidR="00ED06B2" w:rsidRDefault="00ED06B2" w:rsidP="00824A28"/>
    <w:p w:rsidR="00ED06B2" w:rsidRDefault="00ED06B2" w:rsidP="00824A28"/>
    <w:p w:rsidR="00ED06B2" w:rsidRDefault="00ED06B2" w:rsidP="00824A28"/>
    <w:p w:rsidR="00ED06B2" w:rsidRDefault="00ED06B2" w:rsidP="00824A28"/>
    <w:p w:rsidR="00ED06B2" w:rsidRDefault="00ED06B2" w:rsidP="00824A28"/>
    <w:p w:rsidR="00ED06B2" w:rsidRDefault="00ED06B2" w:rsidP="00824A28"/>
    <w:p w:rsidR="00ED06B2" w:rsidRDefault="00ED06B2" w:rsidP="00824A28"/>
    <w:p w:rsidR="00ED06B2" w:rsidRDefault="00ED06B2" w:rsidP="00824A28"/>
    <w:p w:rsidR="00ED06B2" w:rsidRDefault="00ED06B2" w:rsidP="00824A28"/>
    <w:p w:rsidR="00ED06B2" w:rsidRDefault="00ED06B2" w:rsidP="00824A28">
      <w:pPr>
        <w:pStyle w:val="ListParagraph"/>
        <w:numPr>
          <w:ilvl w:val="0"/>
          <w:numId w:val="5"/>
        </w:numPr>
      </w:pPr>
      <w:r>
        <w:t>How high is the bungee jump?</w:t>
      </w:r>
    </w:p>
    <w:p w:rsidR="00ED06B2" w:rsidRDefault="00ED06B2" w:rsidP="00824A28">
      <w:pPr>
        <w:pStyle w:val="ListParagraph"/>
        <w:numPr>
          <w:ilvl w:val="0"/>
          <w:numId w:val="5"/>
        </w:numPr>
      </w:pPr>
      <w:r>
        <w:t>Why does the graph zig zag?</w:t>
      </w:r>
    </w:p>
    <w:p w:rsidR="00ED06B2" w:rsidRDefault="00ED06B2" w:rsidP="00824A28">
      <w:pPr>
        <w:pStyle w:val="ListParagraph"/>
        <w:numPr>
          <w:ilvl w:val="0"/>
          <w:numId w:val="5"/>
        </w:numPr>
      </w:pPr>
      <w:r>
        <w:t>How long is the person falling for until the begin to bounce back up?</w:t>
      </w:r>
    </w:p>
    <w:p w:rsidR="00ED06B2" w:rsidRDefault="00ED06B2" w:rsidP="00824A28">
      <w:pPr>
        <w:pStyle w:val="ListParagraph"/>
        <w:numPr>
          <w:ilvl w:val="0"/>
          <w:numId w:val="5"/>
        </w:numPr>
      </w:pPr>
      <w:r>
        <w:t>Why does the person stop at 3 metres and not 0?</w:t>
      </w:r>
    </w:p>
    <w:p w:rsidR="00ED06B2" w:rsidRDefault="00ED06B2" w:rsidP="00824A28">
      <w:pPr>
        <w:pStyle w:val="ListParagraph"/>
        <w:numPr>
          <w:ilvl w:val="0"/>
          <w:numId w:val="5"/>
        </w:numPr>
      </w:pPr>
      <w:r>
        <w:t>How long is the person not bouncing but still upside down for?</w:t>
      </w: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  <w:r>
        <w:rPr>
          <w:noProof/>
          <w:lang w:eastAsia="en-GB"/>
        </w:rPr>
        <w:pict>
          <v:group id="_x0000_s2551" editas="canvas" style="position:absolute;left:0;text-align:left;margin-left:-22.1pt;margin-top:1.95pt;width:445.05pt;height:283.45pt;z-index:251657728" coordorigin="819,7000" coordsize="9775,6224">
            <o:lock v:ext="edit" aspectratio="t"/>
            <v:shape id="_x0000_s2552" type="#_x0000_t75" style="position:absolute;left:819;top:7000;width:9775;height:6224" o:preferrelative="f">
              <v:fill o:detectmouseclick="t"/>
              <v:path o:extrusionok="t" o:connecttype="none"/>
              <o:lock v:ext="edit" text="t"/>
            </v:shape>
            <v:rect id="_x0000_s2553" style="position:absolute;left:9415;top:7008;width:293;height:293;v-text-anchor:middle" strokecolor="#339"/>
            <v:rect id="_x0000_s2554" style="position:absolute;left:9708;top:7008;width:293;height:293;v-text-anchor:middle" strokecolor="#339"/>
            <v:rect id="_x0000_s2555" style="position:absolute;left:10001;top:7008;width:292;height:293;v-text-anchor:middle" strokecolor="#339"/>
            <v:rect id="_x0000_s2556" style="position:absolute;left:10293;top:7008;width:293;height:293;v-text-anchor:middle" strokecolor="#339"/>
            <v:rect id="_x0000_s2557" style="position:absolute;left:10001;top:7301;width:292;height:293;v-text-anchor:middle" strokecolor="#339"/>
            <v:rect id="_x0000_s2558" style="position:absolute;left:10293;top:7301;width:293;height:293;v-text-anchor:middle" strokecolor="#339"/>
            <v:rect id="_x0000_s2559" style="position:absolute;left:10001;top:7594;width:292;height:292;v-text-anchor:middle" strokecolor="#339"/>
            <v:rect id="_x0000_s2560" style="position:absolute;left:10293;top:7594;width:293;height:292;v-text-anchor:middle" strokecolor="#339"/>
            <v:rect id="_x0000_s2561" style="position:absolute;left:9415;top:7886;width:293;height:293;v-text-anchor:middle" strokecolor="#339"/>
            <v:rect id="_x0000_s2562" style="position:absolute;left:9708;top:7886;width:293;height:293;v-text-anchor:middle" strokecolor="#339"/>
            <v:rect id="_x0000_s2563" style="position:absolute;left:9415;top:8179;width:293;height:293;v-text-anchor:middle" strokecolor="#339"/>
            <v:rect id="_x0000_s2564" style="position:absolute;left:9708;top:8179;width:293;height:293;v-text-anchor:middle" strokecolor="#339"/>
            <v:rect id="_x0000_s2565" style="position:absolute;left:9415;top:8472;width:293;height:293;v-text-anchor:middle" strokecolor="#339"/>
            <v:rect id="_x0000_s2566" style="position:absolute;left:9708;top:8472;width:293;height:293;v-text-anchor:middle" strokecolor="#339"/>
            <v:rect id="_x0000_s2567" style="position:absolute;left:9415;top:8765;width:293;height:293;v-text-anchor:middle" strokecolor="#339"/>
            <v:rect id="_x0000_s2568" style="position:absolute;left:9708;top:8765;width:293;height:293;v-text-anchor:middle" strokecolor="#339"/>
            <v:rect id="_x0000_s2569" style="position:absolute;left:10001;top:7886;width:292;height:293;v-text-anchor:middle" strokecolor="#339"/>
            <v:rect id="_x0000_s2570" style="position:absolute;left:10293;top:7886;width:293;height:293;v-text-anchor:middle" strokecolor="#339"/>
            <v:rect id="_x0000_s2571" style="position:absolute;left:10001;top:8179;width:292;height:293;v-text-anchor:middle" strokecolor="#339"/>
            <v:rect id="_x0000_s2572" style="position:absolute;left:10293;top:8179;width:293;height:293;v-text-anchor:middle" strokecolor="#339"/>
            <v:rect id="_x0000_s2573" style="position:absolute;left:10001;top:8472;width:292;height:293;v-text-anchor:middle" strokecolor="#339"/>
            <v:rect id="_x0000_s2574" style="position:absolute;left:10293;top:8472;width:293;height:293;v-text-anchor:middle" strokecolor="#339"/>
            <v:rect id="_x0000_s2575" style="position:absolute;left:10001;top:8765;width:292;height:293;v-text-anchor:middle" strokecolor="#339"/>
            <v:rect id="_x0000_s2576" style="position:absolute;left:10293;top:8765;width:293;height:293;v-text-anchor:middle" strokecolor="#339"/>
            <v:rect id="_x0000_s2577" style="position:absolute;left:9415;top:9058;width:293;height:292;v-text-anchor:middle" strokecolor="#339"/>
            <v:rect id="_x0000_s2578" style="position:absolute;left:9708;top:9058;width:293;height:292;v-text-anchor:middle" strokecolor="#339"/>
            <v:rect id="_x0000_s2579" style="position:absolute;left:9415;top:9350;width:293;height:293;v-text-anchor:middle" strokecolor="#339"/>
            <v:rect id="_x0000_s2580" style="position:absolute;left:9708;top:9350;width:293;height:293;v-text-anchor:middle" strokecolor="#339"/>
            <v:rect id="_x0000_s2581" style="position:absolute;left:9415;top:9643;width:293;height:293;v-text-anchor:middle" strokecolor="#339"/>
            <v:rect id="_x0000_s2582" style="position:absolute;left:9708;top:9643;width:293;height:293;v-text-anchor:middle" strokecolor="#339"/>
            <v:rect id="_x0000_s2583" style="position:absolute;left:9415;top:9936;width:293;height:293;v-text-anchor:middle" strokecolor="#339"/>
            <v:rect id="_x0000_s2584" style="position:absolute;left:9708;top:9936;width:293;height:293;v-text-anchor:middle" strokecolor="#339"/>
            <v:rect id="_x0000_s2585" style="position:absolute;left:10001;top:9058;width:292;height:292;v-text-anchor:middle" strokecolor="#339"/>
            <v:rect id="_x0000_s2586" style="position:absolute;left:10293;top:9058;width:293;height:292;v-text-anchor:middle" strokecolor="#339"/>
            <v:rect id="_x0000_s2587" style="position:absolute;left:10001;top:9350;width:292;height:293;v-text-anchor:middle" strokecolor="#339"/>
            <v:rect id="_x0000_s2588" style="position:absolute;left:10293;top:9350;width:293;height:293;v-text-anchor:middle" strokecolor="#339"/>
            <v:rect id="_x0000_s2589" style="position:absolute;left:10001;top:9643;width:292;height:293;v-text-anchor:middle" strokecolor="#339"/>
            <v:rect id="_x0000_s2590" style="position:absolute;left:10293;top:9643;width:293;height:293;v-text-anchor:middle" strokecolor="#339"/>
            <v:rect id="_x0000_s2591" style="position:absolute;left:10001;top:9936;width:292;height:293;v-text-anchor:middle" strokecolor="#339"/>
            <v:rect id="_x0000_s2592" style="position:absolute;left:10293;top:9936;width:293;height:293;v-text-anchor:middle" strokecolor="#339"/>
            <v:rect id="_x0000_s2593" style="position:absolute;left:9415;top:10229;width:293;height:292;v-text-anchor:middle" strokecolor="#339"/>
            <v:rect id="_x0000_s2594" style="position:absolute;left:9708;top:10229;width:293;height:292;v-text-anchor:middle" strokecolor="#339"/>
            <v:rect id="_x0000_s2595" style="position:absolute;left:9415;top:10521;width:293;height:293;v-text-anchor:middle" strokecolor="#339"/>
            <v:rect id="_x0000_s2596" style="position:absolute;left:9708;top:10521;width:293;height:293;v-text-anchor:middle" strokecolor="#339"/>
            <v:rect id="_x0000_s2597" style="position:absolute;left:9415;top:10814;width:293;height:293;v-text-anchor:middle" strokecolor="#339"/>
            <v:rect id="_x0000_s2598" style="position:absolute;left:9708;top:10814;width:293;height:293;v-text-anchor:middle" strokecolor="#339"/>
            <v:rect id="_x0000_s2599" style="position:absolute;left:9415;top:11107;width:293;height:293;v-text-anchor:middle" strokecolor="#339"/>
            <v:rect id="_x0000_s2600" style="position:absolute;left:9708;top:11107;width:293;height:293;v-text-anchor:middle" strokecolor="#339"/>
            <v:rect id="_x0000_s2601" style="position:absolute;left:10001;top:10229;width:292;height:292;v-text-anchor:middle" strokecolor="#339"/>
            <v:rect id="_x0000_s2602" style="position:absolute;left:10293;top:10229;width:293;height:292;v-text-anchor:middle" strokecolor="#339"/>
            <v:rect id="_x0000_s2603" style="position:absolute;left:10001;top:10521;width:292;height:293;v-text-anchor:middle" strokecolor="#339"/>
            <v:rect id="_x0000_s2604" style="position:absolute;left:10293;top:10521;width:293;height:293;v-text-anchor:middle" strokecolor="#339"/>
            <v:rect id="_x0000_s2605" style="position:absolute;left:10001;top:10814;width:292;height:293;v-text-anchor:middle" strokecolor="#339"/>
            <v:rect id="_x0000_s2606" style="position:absolute;left:10293;top:10814;width:293;height:293;v-text-anchor:middle" strokecolor="#339"/>
            <v:rect id="_x0000_s2607" style="position:absolute;left:10001;top:11107;width:292;height:293;v-text-anchor:middle" strokecolor="#339"/>
            <v:rect id="_x0000_s2608" style="position:absolute;left:10293;top:11107;width:293;height:293;v-text-anchor:middle" strokecolor="#339"/>
            <v:rect id="_x0000_s2609" style="position:absolute;left:9415;top:11400;width:293;height:293;v-text-anchor:middle" strokecolor="#339"/>
            <v:rect id="_x0000_s2610" style="position:absolute;left:9708;top:11400;width:293;height:293;v-text-anchor:middle" strokecolor="#339"/>
            <v:rect id="_x0000_s2611" style="position:absolute;left:9415;top:11693;width:293;height:292;v-text-anchor:middle" strokecolor="#339"/>
            <v:rect id="_x0000_s2612" style="position:absolute;left:9708;top:11693;width:293;height:292;v-text-anchor:middle" strokecolor="#339"/>
            <v:rect id="_x0000_s2613" style="position:absolute;left:9415;top:11985;width:293;height:293;v-text-anchor:middle" strokecolor="#339"/>
            <v:rect id="_x0000_s2614" style="position:absolute;left:9708;top:11985;width:293;height:293;v-text-anchor:middle" strokecolor="#339"/>
            <v:rect id="_x0000_s2615" style="position:absolute;left:9415;top:12278;width:293;height:293;v-text-anchor:middle" strokecolor="#339"/>
            <v:rect id="_x0000_s2616" style="position:absolute;left:9708;top:12278;width:293;height:293;v-text-anchor:middle" strokecolor="#339">
              <v:textbox style="mso-next-textbox:#_x0000_s2616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10066"/>
                        <w:sz w:val="38"/>
                        <w:szCs w:val="48"/>
                        <w:lang w:val="fr-FR"/>
                      </w:rPr>
                    </w:pPr>
                  </w:p>
                </w:txbxContent>
              </v:textbox>
            </v:rect>
            <v:rect id="_x0000_s2617" style="position:absolute;left:10001;top:11400;width:292;height:293;v-text-anchor:middle" strokecolor="#339"/>
            <v:rect id="_x0000_s2618" style="position:absolute;left:10293;top:11400;width:293;height:293;v-text-anchor:middle" strokecolor="#339"/>
            <v:rect id="_x0000_s2619" style="position:absolute;left:10001;top:11693;width:292;height:292;v-text-anchor:middle" strokecolor="#339"/>
            <v:rect id="_x0000_s2620" style="position:absolute;left:10293;top:11693;width:293;height:292;v-text-anchor:middle" strokecolor="#339"/>
            <v:rect id="_x0000_s2621" style="position:absolute;left:10001;top:11985;width:292;height:293;v-text-anchor:middle" strokecolor="#339"/>
            <v:rect id="_x0000_s2622" style="position:absolute;left:10293;top:11985;width:293;height:293;v-text-anchor:middle" strokecolor="#339"/>
            <v:rect id="_x0000_s2623" style="position:absolute;left:10001;top:12278;width:292;height:293;v-text-anchor:middle" strokecolor="#339"/>
            <v:rect id="_x0000_s2624" style="position:absolute;left:10293;top:12278;width:293;height:293;v-text-anchor:middle" strokecolor="#339"/>
            <v:rect id="_x0000_s2625" style="position:absolute;left:2974;top:7008;width:293;height:293;v-text-anchor:middle" strokecolor="#339"/>
            <v:rect id="_x0000_s2626" style="position:absolute;left:3267;top:7008;width:292;height:293;v-text-anchor:middle" strokecolor="#339"/>
            <v:rect id="_x0000_s2627" style="position:absolute;left:2974;top:7301;width:293;height:293;v-text-anchor:middle" strokecolor="#339"/>
            <v:rect id="_x0000_s2628" style="position:absolute;left:3267;top:7301;width:292;height:293;v-text-anchor:middle" strokecolor="#339"/>
            <v:rect id="_x0000_s2629" style="position:absolute;left:2974;top:7594;width:293;height:292;v-text-anchor:middle" strokecolor="#339"/>
            <v:rect id="_x0000_s2630" style="position:absolute;left:3267;top:7594;width:292;height:292;v-text-anchor:middle" strokecolor="#339"/>
            <v:rect id="_x0000_s2631" style="position:absolute;left:3559;top:7008;width:293;height:293;v-text-anchor:middle" strokecolor="#339"/>
            <v:rect id="_x0000_s2632" style="position:absolute;left:3852;top:7008;width:293;height:293;v-text-anchor:middle" strokecolor="#339"/>
            <v:rect id="_x0000_s2633" style="position:absolute;left:4145;top:7008;width:293;height:293;v-text-anchor:middle" strokecolor="#339"/>
            <v:rect id="_x0000_s2634" style="position:absolute;left:4438;top:7008;width:292;height:293;v-text-anchor:middle" strokecolor="#339"/>
            <v:rect id="_x0000_s2635" style="position:absolute;left:3559;top:7301;width:293;height:293;v-text-anchor:middle" strokecolor="#339"/>
            <v:rect id="_x0000_s2636" style="position:absolute;left:3852;top:7301;width:293;height:293;v-text-anchor:middle" strokecolor="#339"/>
            <v:rect id="_x0000_s2637" style="position:absolute;left:3559;top:7594;width:293;height:292;v-text-anchor:middle" strokecolor="#339"/>
            <v:rect id="_x0000_s2638" style="position:absolute;left:3852;top:7594;width:293;height:292;v-text-anchor:middle" strokecolor="#339"/>
            <v:rect id="_x0000_s2639" style="position:absolute;left:4145;top:7301;width:293;height:293;v-text-anchor:middle" strokecolor="#339"/>
            <v:rect id="_x0000_s2640" style="position:absolute;left:4438;top:7301;width:292;height:293;v-text-anchor:middle" strokecolor="#339"/>
            <v:rect id="_x0000_s2641" style="position:absolute;left:4145;top:7594;width:293;height:292;v-text-anchor:middle" strokecolor="#339"/>
            <v:rect id="_x0000_s2642" style="position:absolute;left:4438;top:7594;width:292;height:292;v-text-anchor:middle" strokecolor="#339"/>
            <v:rect id="_x0000_s2643" style="position:absolute;left:4730;top:7008;width:293;height:293;v-text-anchor:middle" strokecolor="#339"/>
            <v:rect id="_x0000_s2644" style="position:absolute;left:5023;top:7008;width:293;height:293;v-text-anchor:middle" strokecolor="#339"/>
            <v:rect id="_x0000_s2645" style="position:absolute;left:5316;top:7008;width:293;height:293;v-text-anchor:middle" strokecolor="#339"/>
            <v:rect id="_x0000_s2646" style="position:absolute;left:5609;top:7008;width:292;height:293;v-text-anchor:middle" strokecolor="#339"/>
            <v:rect id="_x0000_s2647" style="position:absolute;left:4730;top:7301;width:293;height:293;v-text-anchor:middle" strokecolor="#339"/>
            <v:rect id="_x0000_s2648" style="position:absolute;left:5023;top:7301;width:293;height:293;v-text-anchor:middle" strokecolor="#339"/>
            <v:rect id="_x0000_s2649" style="position:absolute;left:4730;top:7594;width:293;height:292;v-text-anchor:middle" strokecolor="#339"/>
            <v:rect id="_x0000_s2650" style="position:absolute;left:5023;top:7594;width:293;height:292;v-text-anchor:middle" strokecolor="#339"/>
            <v:rect id="_x0000_s2651" style="position:absolute;left:5316;top:7301;width:293;height:293;v-text-anchor:middle" strokecolor="#339"/>
            <v:rect id="_x0000_s2652" style="position:absolute;left:5316;top:7594;width:293;height:292;v-text-anchor:middle" strokecolor="#339"/>
            <v:rect id="_x0000_s2653" style="position:absolute;left:5901;top:7008;width:293;height:293;v-text-anchor:middle" strokecolor="#339"/>
            <v:rect id="_x0000_s2654" style="position:absolute;left:6194;top:7008;width:293;height:293;v-text-anchor:middle" strokecolor="#339"/>
            <v:rect id="_x0000_s2655" style="position:absolute;left:6487;top:7008;width:293;height:293;v-text-anchor:middle" strokecolor="#339"/>
            <v:rect id="_x0000_s2656" style="position:absolute;left:6780;top:7008;width:293;height:293;v-text-anchor:middle" strokecolor="#339"/>
            <v:rect id="_x0000_s2657" style="position:absolute;left:7073;top:7008;width:293;height:293;v-text-anchor:middle" strokecolor="#339"/>
            <v:rect id="_x0000_s2658" style="position:absolute;left:7366;top:7008;width:293;height:293;v-text-anchor:middle" strokecolor="#339"/>
            <v:rect id="_x0000_s2659" style="position:absolute;left:7659;top:7008;width:292;height:293;v-text-anchor:middle" strokecolor="#339"/>
            <v:rect id="_x0000_s2660" style="position:absolute;left:7951;top:7008;width:293;height:293;v-text-anchor:middle" strokecolor="#339"/>
            <v:rect id="_x0000_s2661" style="position:absolute;left:8244;top:7008;width:293;height:293;v-text-anchor:middle" strokecolor="#339"/>
            <v:rect id="_x0000_s2662" style="position:absolute;left:8537;top:7008;width:293;height:293;v-text-anchor:middle" strokecolor="#339"/>
            <v:rect id="_x0000_s2663" style="position:absolute;left:8830;top:7008;width:292;height:293;v-text-anchor:middle" strokecolor="#339"/>
            <v:rect id="_x0000_s2664" style="position:absolute;left:9122;top:7008;width:293;height:293;v-text-anchor:middle" strokecolor="#339"/>
            <v:rect id="_x0000_s2665" style="position:absolute;left:2974;top:7886;width:293;height:293;v-text-anchor:middle" strokecolor="#339"/>
            <v:rect id="_x0000_s2666" style="position:absolute;left:3267;top:7886;width:292;height:293;v-text-anchor:middle" strokecolor="#339"/>
            <v:rect id="_x0000_s2667" style="position:absolute;left:2974;top:8179;width:293;height:293;v-text-anchor:middle" strokecolor="#339"/>
            <v:rect id="_x0000_s2668" style="position:absolute;left:3267;top:8179;width:292;height:293;v-text-anchor:middle" strokecolor="#339"/>
            <v:rect id="_x0000_s2669" style="position:absolute;left:2974;top:8472;width:293;height:293;v-text-anchor:middle" strokecolor="#339"/>
            <v:rect id="_x0000_s2670" style="position:absolute;left:3267;top:8472;width:292;height:293;v-text-anchor:middle" strokecolor="#339"/>
            <v:rect id="_x0000_s2671" style="position:absolute;left:2974;top:8765;width:293;height:293;v-text-anchor:middle" strokecolor="#339"/>
            <v:rect id="_x0000_s2672" style="position:absolute;left:3267;top:8765;width:292;height:293;v-text-anchor:middle" strokecolor="#339"/>
            <v:rect id="_x0000_s2673" style="position:absolute;left:3559;top:7886;width:293;height:293;v-text-anchor:middle" strokecolor="#339"/>
            <v:rect id="_x0000_s2674" style="position:absolute;left:3852;top:7886;width:293;height:293;v-text-anchor:middle" strokecolor="#339"/>
            <v:rect id="_x0000_s2675" style="position:absolute;left:3559;top:8179;width:293;height:293;v-text-anchor:middle" strokecolor="#339"/>
            <v:rect id="_x0000_s2676" style="position:absolute;left:3852;top:8179;width:293;height:293;v-text-anchor:middle" strokecolor="#339"/>
            <v:rect id="_x0000_s2677" style="position:absolute;left:4145;top:7886;width:293;height:293;v-text-anchor:middle" strokecolor="#339"/>
            <v:rect id="_x0000_s2678" style="position:absolute;left:4438;top:7886;width:292;height:293;v-text-anchor:middle" strokecolor="#339"/>
            <v:rect id="_x0000_s2679" style="position:absolute;left:4145;top:8179;width:293;height:293;v-text-anchor:middle" strokecolor="#339"/>
            <v:rect id="_x0000_s2680" style="position:absolute;left:4438;top:8179;width:292;height:293;v-text-anchor:middle" strokecolor="#339"/>
            <v:rect id="_x0000_s2681" style="position:absolute;left:3559;top:8472;width:293;height:293;v-text-anchor:middle" strokecolor="#339"/>
            <v:rect id="_x0000_s2682" style="position:absolute;left:3852;top:8472;width:293;height:293;v-text-anchor:middle" strokecolor="#339"/>
            <v:rect id="_x0000_s2683" style="position:absolute;left:3559;top:8765;width:293;height:293;v-text-anchor:middle" strokecolor="#339"/>
            <v:rect id="_x0000_s2684" style="position:absolute;left:3852;top:8765;width:293;height:293;v-text-anchor:middle" strokecolor="#339"/>
            <v:rect id="_x0000_s2685" style="position:absolute;left:4145;top:8472;width:293;height:293;v-text-anchor:middle" strokecolor="#339"/>
            <v:rect id="_x0000_s2686" style="position:absolute;left:4438;top:8472;width:292;height:293;v-text-anchor:middle" strokecolor="#339"/>
            <v:rect id="_x0000_s2687" style="position:absolute;left:4145;top:8765;width:293;height:293;v-text-anchor:middle" strokecolor="#339"/>
            <v:rect id="_x0000_s2688" style="position:absolute;left:4438;top:8765;width:292;height:293;v-text-anchor:middle" strokecolor="#339"/>
            <v:rect id="_x0000_s2689" style="position:absolute;left:4730;top:7886;width:293;height:293;v-text-anchor:middle" strokecolor="#339"/>
            <v:rect id="_x0000_s2690" style="position:absolute;left:5023;top:7886;width:293;height:293;v-text-anchor:middle" strokecolor="#339"/>
            <v:rect id="_x0000_s2691" style="position:absolute;left:4730;top:8179;width:293;height:293;v-text-anchor:middle" strokecolor="#339"/>
            <v:rect id="_x0000_s2692" style="position:absolute;left:5316;top:7886;width:293;height:293;v-text-anchor:middle" strokecolor="#339"/>
            <v:rect id="_x0000_s2693" style="position:absolute;left:5609;top:7886;width:292;height:293;v-text-anchor:middle" strokecolor="#339"/>
            <v:rect id="_x0000_s2694" style="position:absolute;left:5316;top:8179;width:293;height:293;v-text-anchor:middle" strokecolor="#339"/>
            <v:rect id="_x0000_s2695" style="position:absolute;left:5609;top:8179;width:292;height:293;v-text-anchor:middle" strokecolor="#339"/>
            <v:rect id="_x0000_s2696" style="position:absolute;left:4730;top:8472;width:293;height:293;v-text-anchor:middle" strokecolor="#339"/>
            <v:rect id="_x0000_s2697" style="position:absolute;left:5023;top:8472;width:293;height:293;v-text-anchor:middle" strokecolor="#339"/>
            <v:rect id="_x0000_s2698" style="position:absolute;left:4730;top:8765;width:293;height:293;v-text-anchor:middle" strokecolor="#339"/>
            <v:rect id="_x0000_s2699" style="position:absolute;left:5316;top:8472;width:293;height:293;v-text-anchor:middle" strokecolor="#339"/>
            <v:rect id="_x0000_s2700" style="position:absolute;left:5609;top:8472;width:292;height:293;v-text-anchor:middle" strokecolor="#339"/>
            <v:rect id="_x0000_s2701" style="position:absolute;left:5316;top:8765;width:293;height:293;v-text-anchor:middle" strokecolor="#339"/>
            <v:rect id="_x0000_s2702" style="position:absolute;left:5609;top:8765;width:292;height:293;v-text-anchor:middle" strokecolor="#339"/>
            <v:rect id="_x0000_s2703" style="position:absolute;left:5901;top:7886;width:293;height:293;v-text-anchor:middle" strokecolor="#339"/>
            <v:rect id="_x0000_s2704" style="position:absolute;left:6194;top:7886;width:293;height:293;v-text-anchor:middle" strokecolor="#339"/>
            <v:rect id="_x0000_s2705" style="position:absolute;left:5901;top:8179;width:293;height:293;v-text-anchor:middle" strokecolor="#339"/>
            <v:rect id="_x0000_s2706" style="position:absolute;left:6194;top:8179;width:293;height:293;v-text-anchor:middle" strokecolor="#339"/>
            <v:rect id="_x0000_s2707" style="position:absolute;left:6487;top:7886;width:293;height:293;v-text-anchor:middle" strokecolor="#339"/>
            <v:rect id="_x0000_s2708" style="position:absolute;left:6780;top:7886;width:293;height:293;v-text-anchor:middle" strokecolor="#339"/>
            <v:rect id="_x0000_s2709" style="position:absolute;left:6487;top:8179;width:293;height:293;v-text-anchor:middle" strokecolor="#339"/>
            <v:rect id="_x0000_s2710" style="position:absolute;left:6780;top:8179;width:293;height:293;v-text-anchor:middle" strokecolor="#339"/>
            <v:rect id="_x0000_s2711" style="position:absolute;left:5901;top:8472;width:293;height:293;v-text-anchor:middle" strokecolor="#339"/>
            <v:rect id="_x0000_s2712" style="position:absolute;left:6194;top:8472;width:293;height:293;v-text-anchor:middle" strokecolor="#339"/>
            <v:rect id="_x0000_s2713" style="position:absolute;left:5901;top:8765;width:293;height:293;v-text-anchor:middle" strokecolor="#339"/>
            <v:rect id="_x0000_s2714" style="position:absolute;left:6194;top:8765;width:293;height:293;v-text-anchor:middle" strokecolor="#339"/>
            <v:rect id="_x0000_s2715" style="position:absolute;left:6487;top:8472;width:293;height:293;v-text-anchor:middle" strokecolor="#339"/>
            <v:rect id="_x0000_s2716" style="position:absolute;left:6780;top:8472;width:293;height:293;v-text-anchor:middle" strokecolor="#339"/>
            <v:rect id="_x0000_s2717" style="position:absolute;left:6487;top:8765;width:293;height:293;v-text-anchor:middle" strokecolor="#339"/>
            <v:rect id="_x0000_s2718" style="position:absolute;left:6780;top:8765;width:293;height:293;v-text-anchor:middle" strokecolor="#339"/>
            <v:rect id="_x0000_s2719" style="position:absolute;left:7073;top:7886;width:293;height:293;v-text-anchor:middle" strokecolor="#339"/>
            <v:rect id="_x0000_s2720" style="position:absolute;left:7366;top:7886;width:293;height:293;v-text-anchor:middle" strokecolor="#339"/>
            <v:rect id="_x0000_s2721" style="position:absolute;left:7073;top:8179;width:293;height:293;v-text-anchor:middle" strokecolor="#339"/>
            <v:rect id="_x0000_s2722" style="position:absolute;left:7366;top:8179;width:293;height:293;v-text-anchor:middle" strokecolor="#339"/>
            <v:rect id="_x0000_s2723" style="position:absolute;left:7659;top:7886;width:292;height:293;v-text-anchor:middle" strokecolor="#339"/>
            <v:rect id="_x0000_s2724" style="position:absolute;left:7951;top:7886;width:293;height:293;v-text-anchor:middle" strokecolor="#339"/>
            <v:rect id="_x0000_s2725" style="position:absolute;left:7659;top:8179;width:292;height:293;v-text-anchor:middle" strokecolor="#339"/>
            <v:rect id="_x0000_s2726" style="position:absolute;left:7951;top:8179;width:293;height:293;v-text-anchor:middle" strokecolor="#339"/>
            <v:rect id="_x0000_s2727" style="position:absolute;left:7073;top:8472;width:293;height:293;v-text-anchor:middle" strokecolor="#339"/>
            <v:rect id="_x0000_s2728" style="position:absolute;left:7366;top:8472;width:293;height:293;v-text-anchor:middle" strokecolor="#339"/>
            <v:rect id="_x0000_s2729" style="position:absolute;left:7073;top:8765;width:293;height:293;v-text-anchor:middle" strokecolor="#339"/>
            <v:rect id="_x0000_s2730" style="position:absolute;left:7366;top:8765;width:293;height:293;v-text-anchor:middle" strokecolor="#339"/>
            <v:rect id="_x0000_s2731" style="position:absolute;left:7659;top:8472;width:292;height:293;v-text-anchor:middle" strokecolor="#339"/>
            <v:rect id="_x0000_s2732" style="position:absolute;left:7951;top:8472;width:293;height:293;v-text-anchor:middle" strokecolor="#339"/>
            <v:rect id="_x0000_s2733" style="position:absolute;left:7659;top:8765;width:292;height:293;v-text-anchor:middle" strokecolor="#339"/>
            <v:rect id="_x0000_s2734" style="position:absolute;left:7951;top:8765;width:293;height:293;v-text-anchor:middle" strokecolor="#339"/>
            <v:rect id="_x0000_s2735" style="position:absolute;left:8244;top:7886;width:293;height:293;v-text-anchor:middle" strokecolor="#339"/>
            <v:rect id="_x0000_s2736" style="position:absolute;left:8537;top:7886;width:293;height:293;v-text-anchor:middle" strokecolor="#339"/>
            <v:rect id="_x0000_s2737" style="position:absolute;left:8244;top:8179;width:293;height:293;v-text-anchor:middle" strokecolor="#339"/>
            <v:rect id="_x0000_s2738" style="position:absolute;left:8537;top:8179;width:293;height:293;v-text-anchor:middle" strokecolor="#339"/>
            <v:rect id="_x0000_s2739" style="position:absolute;left:8830;top:7886;width:292;height:293;v-text-anchor:middle" strokecolor="#339"/>
            <v:rect id="_x0000_s2740" style="position:absolute;left:9122;top:7886;width:293;height:293;v-text-anchor:middle" strokecolor="#339"/>
            <v:rect id="_x0000_s2741" style="position:absolute;left:8830;top:8179;width:292;height:293;v-text-anchor:middle" strokecolor="#339"/>
            <v:rect id="_x0000_s2742" style="position:absolute;left:9122;top:8179;width:293;height:293;v-text-anchor:middle" strokecolor="#339"/>
            <v:rect id="_x0000_s2743" style="position:absolute;left:8244;top:8472;width:293;height:293;v-text-anchor:middle" strokecolor="#339"/>
            <v:rect id="_x0000_s2744" style="position:absolute;left:8537;top:8472;width:293;height:293;v-text-anchor:middle" strokecolor="#339"/>
            <v:rect id="_x0000_s2745" style="position:absolute;left:8244;top:8765;width:293;height:293;v-text-anchor:middle" strokecolor="#339"/>
            <v:rect id="_x0000_s2746" style="position:absolute;left:8537;top:8765;width:293;height:293;v-text-anchor:middle" strokecolor="#339"/>
            <v:rect id="_x0000_s2747" style="position:absolute;left:8830;top:8472;width:292;height:293;v-text-anchor:middle" strokecolor="#339"/>
            <v:rect id="_x0000_s2748" style="position:absolute;left:9122;top:8472;width:293;height:293;v-text-anchor:middle" strokecolor="#339"/>
            <v:rect id="_x0000_s2749" style="position:absolute;left:8830;top:8765;width:292;height:293;v-text-anchor:middle" strokecolor="#339"/>
            <v:rect id="_x0000_s2750" style="position:absolute;left:9122;top:8765;width:293;height:293;v-text-anchor:middle" strokecolor="#339"/>
            <v:rect id="_x0000_s2751" style="position:absolute;left:2974;top:9058;width:293;height:292;v-text-anchor:middle" strokecolor="#339"/>
            <v:rect id="_x0000_s2752" style="position:absolute;left:3267;top:9058;width:292;height:292;v-text-anchor:middle" strokecolor="#339"/>
            <v:rect id="_x0000_s2753" style="position:absolute;left:2974;top:9350;width:293;height:293;v-text-anchor:middle" strokecolor="#339"/>
            <v:rect id="_x0000_s2754" style="position:absolute;left:3267;top:9350;width:292;height:293;v-text-anchor:middle" strokecolor="#339"/>
            <v:rect id="_x0000_s2755" style="position:absolute;left:2974;top:9643;width:293;height:293;v-text-anchor:middle" strokecolor="#339"/>
            <v:rect id="_x0000_s2756" style="position:absolute;left:3267;top:9643;width:292;height:293;v-text-anchor:middle" strokecolor="#339"/>
            <v:rect id="_x0000_s2757" style="position:absolute;left:2974;top:9936;width:293;height:293;v-text-anchor:middle" strokecolor="#339"/>
            <v:rect id="_x0000_s2758" style="position:absolute;left:3267;top:9936;width:292;height:293;v-text-anchor:middle" strokecolor="#339"/>
            <v:rect id="_x0000_s2759" style="position:absolute;left:3559;top:9058;width:293;height:292;v-text-anchor:middle" strokecolor="#339"/>
            <v:rect id="_x0000_s2760" style="position:absolute;left:3852;top:9058;width:293;height:292;v-text-anchor:middle" strokecolor="#339"/>
            <v:rect id="_x0000_s2761" style="position:absolute;left:3559;top:9350;width:293;height:293;v-text-anchor:middle" strokecolor="#339"/>
            <v:rect id="_x0000_s2762" style="position:absolute;left:3852;top:9350;width:293;height:293;v-text-anchor:middle" strokecolor="#339"/>
            <v:rect id="_x0000_s2763" style="position:absolute;left:4145;top:9058;width:293;height:292;v-text-anchor:middle" strokecolor="#339"/>
            <v:rect id="_x0000_s2764" style="position:absolute;left:4438;top:9058;width:292;height:292;v-text-anchor:middle" strokecolor="#339"/>
            <v:rect id="_x0000_s2765" style="position:absolute;left:4145;top:9350;width:293;height:293;v-text-anchor:middle" strokecolor="#339"/>
            <v:rect id="_x0000_s2766" style="position:absolute;left:4438;top:9350;width:292;height:293;v-text-anchor:middle" strokecolor="#339"/>
            <v:rect id="_x0000_s2767" style="position:absolute;left:3559;top:9643;width:293;height:293;v-text-anchor:middle" strokecolor="#339"/>
            <v:rect id="_x0000_s2768" style="position:absolute;left:3852;top:9643;width:293;height:293;v-text-anchor:middle" strokecolor="#339"/>
            <v:rect id="_x0000_s2769" style="position:absolute;left:3559;top:9936;width:293;height:293;v-text-anchor:middle" strokecolor="#339"/>
            <v:rect id="_x0000_s2770" style="position:absolute;left:3852;top:9936;width:293;height:293;v-text-anchor:middle" strokecolor="#339"/>
            <v:rect id="_x0000_s2771" style="position:absolute;left:4145;top:9643;width:293;height:293;v-text-anchor:middle" strokecolor="#339"/>
            <v:rect id="_x0000_s2772" style="position:absolute;left:4438;top:9643;width:292;height:293;v-text-anchor:middle" strokecolor="#339"/>
            <v:rect id="_x0000_s2773" style="position:absolute;left:4145;top:9936;width:293;height:293;v-text-anchor:middle" strokecolor="#339"/>
            <v:rect id="_x0000_s2774" style="position:absolute;left:4438;top:9936;width:292;height:293;v-text-anchor:middle" strokecolor="#339"/>
            <v:rect id="_x0000_s2775" style="position:absolute;left:4730;top:9058;width:293;height:292;v-text-anchor:middle" strokecolor="#339"/>
            <v:rect id="_x0000_s2776" style="position:absolute;left:5023;top:9058;width:293;height:292;v-text-anchor:middle" strokecolor="#339"/>
            <v:rect id="_x0000_s2777" style="position:absolute;left:4730;top:9350;width:293;height:293;v-text-anchor:middle" strokecolor="#339"/>
            <v:rect id="_x0000_s2778" style="position:absolute;left:5023;top:9350;width:293;height:293;v-text-anchor:middle" strokecolor="#339"/>
            <v:rect id="_x0000_s2779" style="position:absolute;left:5316;top:9058;width:293;height:292;v-text-anchor:middle" strokecolor="#339"/>
            <v:rect id="_x0000_s2780" style="position:absolute;left:5609;top:9058;width:292;height:292;v-text-anchor:middle" strokecolor="#339"/>
            <v:rect id="_x0000_s2781" style="position:absolute;left:5316;top:9350;width:293;height:293;v-text-anchor:middle" strokecolor="#339"/>
            <v:rect id="_x0000_s2782" style="position:absolute;left:5609;top:9350;width:292;height:293;v-text-anchor:middle" strokecolor="#339"/>
            <v:rect id="_x0000_s2783" style="position:absolute;left:4730;top:9643;width:293;height:293;v-text-anchor:middle" strokecolor="#339"/>
            <v:rect id="_x0000_s2784" style="position:absolute;left:5023;top:9643;width:293;height:293;v-text-anchor:middle" strokecolor="#339"/>
            <v:rect id="_x0000_s2785" style="position:absolute;left:4730;top:9936;width:293;height:293;v-text-anchor:middle" strokecolor="#339"/>
            <v:rect id="_x0000_s2786" style="position:absolute;left:5023;top:9936;width:293;height:293;v-text-anchor:middle" strokecolor="#339"/>
            <v:rect id="_x0000_s2787" style="position:absolute;left:5316;top:9643;width:293;height:293;v-text-anchor:middle" strokecolor="#339"/>
            <v:rect id="_x0000_s2788" style="position:absolute;left:5609;top:9643;width:292;height:293;v-text-anchor:middle" strokecolor="#339"/>
            <v:rect id="_x0000_s2789" style="position:absolute;left:5316;top:9936;width:293;height:293;v-text-anchor:middle" strokecolor="#339"/>
            <v:rect id="_x0000_s2790" style="position:absolute;left:5609;top:9936;width:292;height:293;v-text-anchor:middle" strokecolor="#339"/>
            <v:rect id="_x0000_s2791" style="position:absolute;left:5901;top:9058;width:293;height:292;v-text-anchor:middle" strokecolor="#339"/>
            <v:rect id="_x0000_s2792" style="position:absolute;left:6194;top:9058;width:293;height:292;v-text-anchor:middle" strokecolor="#339"/>
            <v:rect id="_x0000_s2793" style="position:absolute;left:5901;top:9350;width:293;height:293;v-text-anchor:middle" strokecolor="#339"/>
            <v:rect id="_x0000_s2794" style="position:absolute;left:6194;top:9350;width:293;height:293;v-text-anchor:middle" strokecolor="#339"/>
            <v:rect id="_x0000_s2795" style="position:absolute;left:6487;top:9058;width:293;height:292;v-text-anchor:middle" strokecolor="#339"/>
            <v:rect id="_x0000_s2796" style="position:absolute;left:6780;top:9058;width:293;height:292;v-text-anchor:middle" strokecolor="#339"/>
            <v:rect id="_x0000_s2797" style="position:absolute;left:6487;top:9350;width:293;height:293;v-text-anchor:middle" strokecolor="#339"/>
            <v:rect id="_x0000_s2798" style="position:absolute;left:6780;top:9350;width:293;height:293;v-text-anchor:middle" strokecolor="#339"/>
            <v:rect id="_x0000_s2799" style="position:absolute;left:5901;top:9643;width:293;height:293;v-text-anchor:middle" strokecolor="#339"/>
            <v:rect id="_x0000_s2800" style="position:absolute;left:6194;top:9643;width:293;height:293;v-text-anchor:middle" strokecolor="#339"/>
            <v:rect id="_x0000_s2801" style="position:absolute;left:5901;top:9936;width:293;height:293;v-text-anchor:middle" strokecolor="#339"/>
            <v:rect id="_x0000_s2802" style="position:absolute;left:6194;top:9936;width:293;height:293;v-text-anchor:middle" strokecolor="#339"/>
            <v:rect id="_x0000_s2803" style="position:absolute;left:6487;top:9643;width:293;height:293;v-text-anchor:middle" strokecolor="#339"/>
            <v:rect id="_x0000_s2804" style="position:absolute;left:6780;top:9643;width:293;height:293;v-text-anchor:middle" strokecolor="#339"/>
            <v:rect id="_x0000_s2805" style="position:absolute;left:6487;top:9936;width:293;height:293;v-text-anchor:middle" strokecolor="#339"/>
            <v:rect id="_x0000_s2806" style="position:absolute;left:6780;top:9936;width:293;height:293;v-text-anchor:middle" strokecolor="#339"/>
            <v:rect id="_x0000_s2807" style="position:absolute;left:7073;top:9058;width:293;height:292;v-text-anchor:middle" strokecolor="#339"/>
            <v:rect id="_x0000_s2808" style="position:absolute;left:7366;top:9058;width:293;height:292;v-text-anchor:middle" strokecolor="#339"/>
            <v:rect id="_x0000_s2809" style="position:absolute;left:7073;top:9350;width:293;height:293;v-text-anchor:middle" strokecolor="#339"/>
            <v:rect id="_x0000_s2810" style="position:absolute;left:7366;top:9350;width:293;height:293;v-text-anchor:middle" strokecolor="#339"/>
            <v:rect id="_x0000_s2811" style="position:absolute;left:7659;top:9058;width:292;height:292;v-text-anchor:middle" strokecolor="#339"/>
            <v:rect id="_x0000_s2812" style="position:absolute;left:7951;top:9058;width:293;height:292;v-text-anchor:middle" strokecolor="#339"/>
            <v:rect id="_x0000_s2813" style="position:absolute;left:7659;top:9350;width:292;height:293;v-text-anchor:middle" strokecolor="#339"/>
            <v:rect id="_x0000_s2814" style="position:absolute;left:7951;top:9350;width:293;height:293;v-text-anchor:middle" strokecolor="#339"/>
            <v:rect id="_x0000_s2815" style="position:absolute;left:7073;top:9643;width:293;height:293;v-text-anchor:middle" strokecolor="#339"/>
            <v:rect id="_x0000_s2816" style="position:absolute;left:7366;top:9643;width:293;height:293;v-text-anchor:middle" strokecolor="#339"/>
            <v:rect id="_x0000_s2817" style="position:absolute;left:7073;top:9936;width:293;height:293;v-text-anchor:middle" strokecolor="#339"/>
            <v:rect id="_x0000_s2818" style="position:absolute;left:7366;top:9936;width:293;height:293;v-text-anchor:middle" strokecolor="#339"/>
            <v:rect id="_x0000_s2819" style="position:absolute;left:7659;top:9643;width:292;height:293;v-text-anchor:middle" strokecolor="#339"/>
            <v:rect id="_x0000_s2820" style="position:absolute;left:7951;top:9643;width:293;height:293;v-text-anchor:middle" strokecolor="#339"/>
            <v:rect id="_x0000_s2821" style="position:absolute;left:7659;top:9936;width:292;height:293;v-text-anchor:middle" strokecolor="#339"/>
            <v:rect id="_x0000_s2822" style="position:absolute;left:7951;top:9936;width:293;height:293;v-text-anchor:middle" strokecolor="#339"/>
            <v:rect id="_x0000_s2823" style="position:absolute;left:8244;top:9058;width:293;height:292;v-text-anchor:middle" strokecolor="#339"/>
            <v:rect id="_x0000_s2824" style="position:absolute;left:8537;top:9058;width:293;height:292;v-text-anchor:middle" strokecolor="#339"/>
            <v:rect id="_x0000_s2825" style="position:absolute;left:8244;top:9350;width:293;height:293;v-text-anchor:middle" strokecolor="#339"/>
            <v:rect id="_x0000_s2826" style="position:absolute;left:8537;top:9350;width:293;height:293;v-text-anchor:middle" strokecolor="#339"/>
            <v:rect id="_x0000_s2827" style="position:absolute;left:8830;top:9058;width:292;height:292;v-text-anchor:middle" strokecolor="#339"/>
            <v:rect id="_x0000_s2828" style="position:absolute;left:9122;top:9058;width:293;height:292;v-text-anchor:middle" strokecolor="#339"/>
            <v:rect id="_x0000_s2829" style="position:absolute;left:8830;top:9350;width:292;height:293;v-text-anchor:middle" strokecolor="#339"/>
            <v:rect id="_x0000_s2830" style="position:absolute;left:9122;top:9350;width:293;height:293;v-text-anchor:middle" strokecolor="#339"/>
            <v:rect id="_x0000_s2831" style="position:absolute;left:8244;top:9643;width:293;height:293;v-text-anchor:middle" strokecolor="#339"/>
            <v:rect id="_x0000_s2832" style="position:absolute;left:8537;top:9643;width:293;height:293;v-text-anchor:middle" strokecolor="#339"/>
            <v:rect id="_x0000_s2833" style="position:absolute;left:8244;top:9936;width:293;height:293;v-text-anchor:middle" strokecolor="#339"/>
            <v:rect id="_x0000_s2834" style="position:absolute;left:8537;top:9936;width:293;height:293;v-text-anchor:middle" strokecolor="#339"/>
            <v:rect id="_x0000_s2835" style="position:absolute;left:8830;top:9643;width:292;height:293;v-text-anchor:middle" strokecolor="#339"/>
            <v:rect id="_x0000_s2836" style="position:absolute;left:9122;top:9643;width:293;height:293;v-text-anchor:middle" strokecolor="#339"/>
            <v:rect id="_x0000_s2837" style="position:absolute;left:8830;top:9936;width:292;height:293;v-text-anchor:middle" strokecolor="#339"/>
            <v:rect id="_x0000_s2838" style="position:absolute;left:9122;top:9936;width:293;height:293;v-text-anchor:middle" strokecolor="#339"/>
            <v:rect id="_x0000_s2839" style="position:absolute;left:2974;top:10229;width:293;height:292;v-text-anchor:middle" strokecolor="#339"/>
            <v:rect id="_x0000_s2840" style="position:absolute;left:3267;top:10229;width:292;height:292;v-text-anchor:middle" strokecolor="#339"/>
            <v:rect id="_x0000_s2841" style="position:absolute;left:2974;top:10521;width:293;height:293;v-text-anchor:middle" strokecolor="#339"/>
            <v:rect id="_x0000_s2842" style="position:absolute;left:3267;top:10521;width:292;height:293;v-text-anchor:middle" strokecolor="#339"/>
            <v:rect id="_x0000_s2843" style="position:absolute;left:2974;top:10814;width:293;height:293;v-text-anchor:middle" strokecolor="#339"/>
            <v:rect id="_x0000_s2844" style="position:absolute;left:3267;top:10814;width:292;height:293;v-text-anchor:middle" strokecolor="#339"/>
            <v:rect id="_x0000_s2845" style="position:absolute;left:2974;top:11107;width:293;height:293;v-text-anchor:middle" strokecolor="#339"/>
            <v:rect id="_x0000_s2846" style="position:absolute;left:3267;top:11107;width:292;height:293;v-text-anchor:middle" strokecolor="#339"/>
            <v:rect id="_x0000_s2847" style="position:absolute;left:3559;top:10229;width:293;height:292;v-text-anchor:middle" strokecolor="#339"/>
            <v:rect id="_x0000_s2848" style="position:absolute;left:3852;top:10229;width:293;height:292;v-text-anchor:middle" strokecolor="#339"/>
            <v:rect id="_x0000_s2849" style="position:absolute;left:3559;top:10521;width:293;height:293;v-text-anchor:middle" strokecolor="#339"/>
            <v:rect id="_x0000_s2850" style="position:absolute;left:3852;top:10521;width:293;height:293;v-text-anchor:middle" strokecolor="#339"/>
            <v:rect id="_x0000_s2851" style="position:absolute;left:4145;top:10229;width:293;height:292;v-text-anchor:middle" strokecolor="#339"/>
            <v:rect id="_x0000_s2852" style="position:absolute;left:4438;top:10229;width:292;height:292;v-text-anchor:middle" strokecolor="#339"/>
            <v:rect id="_x0000_s2853" style="position:absolute;left:4145;top:10521;width:293;height:293;v-text-anchor:middle" strokecolor="#339"/>
            <v:rect id="_x0000_s2854" style="position:absolute;left:4438;top:10521;width:292;height:293;v-text-anchor:middle" strokecolor="#339"/>
            <v:rect id="_x0000_s2855" style="position:absolute;left:3559;top:10814;width:293;height:293;v-text-anchor:middle" strokecolor="#339"/>
            <v:rect id="_x0000_s2856" style="position:absolute;left:3852;top:10814;width:293;height:293;v-text-anchor:middle" strokecolor="#339"/>
            <v:rect id="_x0000_s2857" style="position:absolute;left:3559;top:11107;width:293;height:293;v-text-anchor:middle" strokecolor="#339"/>
            <v:rect id="_x0000_s2858" style="position:absolute;left:3852;top:11107;width:293;height:293;v-text-anchor:middle" strokecolor="#339"/>
            <v:rect id="_x0000_s2859" style="position:absolute;left:4145;top:10814;width:293;height:293;v-text-anchor:middle" strokecolor="#339"/>
            <v:rect id="_x0000_s2860" style="position:absolute;left:4438;top:10814;width:292;height:293;v-text-anchor:middle" strokecolor="#339"/>
            <v:rect id="_x0000_s2861" style="position:absolute;left:4145;top:11107;width:293;height:293;v-text-anchor:middle" strokecolor="#339"/>
            <v:rect id="_x0000_s2862" style="position:absolute;left:4438;top:11107;width:292;height:293;v-text-anchor:middle" strokecolor="#339"/>
            <v:rect id="_x0000_s2863" style="position:absolute;left:4730;top:10229;width:293;height:292;v-text-anchor:middle" strokecolor="#339"/>
            <v:rect id="_x0000_s2864" style="position:absolute;left:5023;top:10229;width:293;height:292;v-text-anchor:middle" strokecolor="#339"/>
            <v:rect id="_x0000_s2865" style="position:absolute;left:4730;top:10521;width:293;height:293;v-text-anchor:middle" strokecolor="#339"/>
            <v:rect id="_x0000_s2866" style="position:absolute;left:5023;top:10521;width:293;height:293;v-text-anchor:middle" strokecolor="#339"/>
            <v:rect id="_x0000_s2867" style="position:absolute;left:5316;top:10229;width:293;height:292;v-text-anchor:middle" strokecolor="#339"/>
            <v:rect id="_x0000_s2868" style="position:absolute;left:5609;top:10229;width:292;height:292;v-text-anchor:middle" strokecolor="#339"/>
            <v:rect id="_x0000_s2869" style="position:absolute;left:5316;top:10521;width:293;height:293;v-text-anchor:middle" strokecolor="#339"/>
            <v:rect id="_x0000_s2870" style="position:absolute;left:5609;top:10521;width:292;height:293;v-text-anchor:middle" strokecolor="#339"/>
            <v:rect id="_x0000_s2871" style="position:absolute;left:4730;top:10814;width:293;height:293;v-text-anchor:middle" strokecolor="#339"/>
            <v:rect id="_x0000_s2872" style="position:absolute;left:5023;top:10814;width:293;height:293;v-text-anchor:middle" strokecolor="#339"/>
            <v:rect id="_x0000_s2873" style="position:absolute;left:4730;top:11107;width:293;height:293;v-text-anchor:middle" strokecolor="#339"/>
            <v:rect id="_x0000_s2874" style="position:absolute;left:5023;top:11107;width:293;height:293;v-text-anchor:middle" strokecolor="#339"/>
            <v:rect id="_x0000_s2875" style="position:absolute;left:5316;top:10814;width:293;height:293;v-text-anchor:middle" strokecolor="#339"/>
            <v:rect id="_x0000_s2876" style="position:absolute;left:5609;top:10814;width:292;height:293;v-text-anchor:middle" strokecolor="#339"/>
            <v:rect id="_x0000_s2877" style="position:absolute;left:5316;top:11107;width:293;height:293;v-text-anchor:middle" strokecolor="#339"/>
            <v:rect id="_x0000_s2878" style="position:absolute;left:5609;top:11107;width:292;height:293;v-text-anchor:middle" strokecolor="#339"/>
            <v:rect id="_x0000_s2879" style="position:absolute;left:5901;top:10229;width:293;height:292;v-text-anchor:middle" strokecolor="#339"/>
            <v:rect id="_x0000_s2880" style="position:absolute;left:6194;top:10229;width:293;height:292;v-text-anchor:middle" strokecolor="#339"/>
            <v:rect id="_x0000_s2881" style="position:absolute;left:5901;top:10521;width:293;height:293;v-text-anchor:middle" strokecolor="#339"/>
            <v:rect id="_x0000_s2882" style="position:absolute;left:6194;top:10521;width:293;height:293;v-text-anchor:middle" strokecolor="#339"/>
            <v:rect id="_x0000_s2883" style="position:absolute;left:6487;top:10229;width:293;height:292;v-text-anchor:middle" strokecolor="#339"/>
            <v:rect id="_x0000_s2884" style="position:absolute;left:6780;top:10229;width:293;height:292;v-text-anchor:middle" strokecolor="#339"/>
            <v:rect id="_x0000_s2885" style="position:absolute;left:6487;top:10521;width:293;height:293;v-text-anchor:middle" strokecolor="#339"/>
            <v:rect id="_x0000_s2886" style="position:absolute;left:6748;top:11060;width:293;height:292;v-text-anchor:middle" strokecolor="#339"/>
            <v:rect id="_x0000_s2887" style="position:absolute;left:5901;top:10814;width:293;height:293;v-text-anchor:middle" strokecolor="#339"/>
            <v:rect id="_x0000_s2888" style="position:absolute;left:6194;top:10814;width:293;height:293;v-text-anchor:middle" strokecolor="#339"/>
            <v:rect id="_x0000_s2889" style="position:absolute;left:5901;top:11107;width:293;height:293;v-text-anchor:middle" strokecolor="#339"/>
            <v:rect id="_x0000_s2890" style="position:absolute;left:6194;top:11107;width:293;height:293;v-text-anchor:middle" strokecolor="#339"/>
            <v:rect id="_x0000_s2891" style="position:absolute;left:6487;top:10814;width:293;height:293;v-text-anchor:middle" strokecolor="#339"/>
            <v:rect id="_x0000_s2892" style="position:absolute;left:6780;top:10814;width:293;height:293;v-text-anchor:middle" strokecolor="#339"/>
            <v:rect id="_x0000_s2893" style="position:absolute;left:6487;top:11107;width:293;height:293;v-text-anchor:middle" strokecolor="#339"/>
            <v:rect id="_x0000_s2894" style="position:absolute;left:6780;top:11107;width:293;height:293;v-text-anchor:middle" strokecolor="#339"/>
            <v:rect id="_x0000_s2895" style="position:absolute;left:7073;top:10229;width:293;height:292;v-text-anchor:middle" strokecolor="#339"/>
            <v:rect id="_x0000_s2896" style="position:absolute;left:7366;top:10229;width:293;height:292;v-text-anchor:middle" strokecolor="#339"/>
            <v:rect id="_x0000_s2897" style="position:absolute;left:7073;top:10521;width:293;height:293;v-text-anchor:middle" strokecolor="#339"/>
            <v:rect id="_x0000_s2898" style="position:absolute;left:7366;top:10521;width:293;height:293;v-text-anchor:middle" strokecolor="#339"/>
            <v:rect id="_x0000_s2899" style="position:absolute;left:7659;top:10229;width:292;height:292;v-text-anchor:middle" strokecolor="#339"/>
            <v:rect id="_x0000_s2900" style="position:absolute;left:7951;top:10229;width:293;height:292;v-text-anchor:middle" strokecolor="#339"/>
            <v:rect id="_x0000_s2901" style="position:absolute;left:7659;top:10521;width:292;height:293;v-text-anchor:middle" strokecolor="#339"/>
            <v:rect id="_x0000_s2902" style="position:absolute;left:7951;top:10521;width:293;height:293;v-text-anchor:middle" strokecolor="#339"/>
            <v:rect id="_x0000_s2903" style="position:absolute;left:7073;top:10814;width:293;height:293;v-text-anchor:middle" strokecolor="#339"/>
            <v:rect id="_x0000_s2904" style="position:absolute;left:7366;top:10814;width:293;height:293;v-text-anchor:middle" strokecolor="#339"/>
            <v:rect id="_x0000_s2905" style="position:absolute;left:7073;top:11107;width:293;height:293;v-text-anchor:middle" strokecolor="#339"/>
            <v:rect id="_x0000_s2906" style="position:absolute;left:7366;top:11107;width:293;height:293;v-text-anchor:middle" strokecolor="#339"/>
            <v:rect id="_x0000_s2907" style="position:absolute;left:7659;top:10814;width:292;height:293;v-text-anchor:middle" strokecolor="#339"/>
            <v:rect id="_x0000_s2908" style="position:absolute;left:7951;top:10814;width:293;height:293;v-text-anchor:middle" strokecolor="#339"/>
            <v:rect id="_x0000_s2909" style="position:absolute;left:7659;top:11107;width:292;height:293;v-text-anchor:middle" strokecolor="#339"/>
            <v:rect id="_x0000_s2910" style="position:absolute;left:7951;top:11107;width:293;height:293;v-text-anchor:middle" strokecolor="#339"/>
            <v:rect id="_x0000_s2911" style="position:absolute;left:8244;top:10229;width:293;height:292;v-text-anchor:middle" strokecolor="#339"/>
            <v:rect id="_x0000_s2912" style="position:absolute;left:8537;top:10229;width:293;height:292;v-text-anchor:middle" strokecolor="#339"/>
            <v:rect id="_x0000_s2913" style="position:absolute;left:8244;top:10521;width:293;height:293;v-text-anchor:middle" strokecolor="#339"/>
            <v:rect id="_x0000_s2914" style="position:absolute;left:8537;top:10521;width:293;height:293;v-text-anchor:middle" strokecolor="#339"/>
            <v:rect id="_x0000_s2915" style="position:absolute;left:8830;top:10229;width:292;height:292;v-text-anchor:middle" strokecolor="#339"/>
            <v:rect id="_x0000_s2916" style="position:absolute;left:9122;top:10229;width:293;height:292;v-text-anchor:middle" strokecolor="#339"/>
            <v:rect id="_x0000_s2917" style="position:absolute;left:8830;top:10521;width:292;height:293;v-text-anchor:middle" strokecolor="#339"/>
            <v:rect id="_x0000_s2918" style="position:absolute;left:9122;top:10521;width:293;height:293;v-text-anchor:middle" strokecolor="#339"/>
            <v:rect id="_x0000_s2919" style="position:absolute;left:8244;top:10814;width:293;height:293;v-text-anchor:middle" strokecolor="#339"/>
            <v:rect id="_x0000_s2920" style="position:absolute;left:8537;top:10814;width:293;height:293;v-text-anchor:middle" strokecolor="#339"/>
            <v:rect id="_x0000_s2921" style="position:absolute;left:8244;top:11107;width:293;height:293;v-text-anchor:middle" strokecolor="#339"/>
            <v:rect id="_x0000_s2922" style="position:absolute;left:8537;top:11107;width:293;height:293;v-text-anchor:middle" strokecolor="#339"/>
            <v:rect id="_x0000_s2923" style="position:absolute;left:8830;top:10814;width:292;height:293;v-text-anchor:middle" strokecolor="#339"/>
            <v:rect id="_x0000_s2924" style="position:absolute;left:9122;top:10814;width:293;height:293;v-text-anchor:middle" strokecolor="#339"/>
            <v:rect id="_x0000_s2925" style="position:absolute;left:8830;top:11107;width:292;height:293;v-text-anchor:middle" strokecolor="#339"/>
            <v:rect id="_x0000_s2926" style="position:absolute;left:9122;top:11107;width:293;height:293;v-text-anchor:middle" strokecolor="#339"/>
            <v:rect id="_x0000_s2927" style="position:absolute;left:2974;top:11400;width:293;height:293;v-text-anchor:middle" strokecolor="#339"/>
            <v:rect id="_x0000_s2928" style="position:absolute;left:3267;top:11400;width:292;height:293;v-text-anchor:middle" strokecolor="#339"/>
            <v:rect id="_x0000_s2929" style="position:absolute;left:2974;top:11693;width:293;height:292;v-text-anchor:middle" strokecolor="#339"/>
            <v:rect id="_x0000_s2930" style="position:absolute;left:3267;top:11693;width:292;height:292;v-text-anchor:middle" strokecolor="#339"/>
            <v:rect id="_x0000_s2931" style="position:absolute;left:2974;top:11985;width:293;height:293;v-text-anchor:middle" strokecolor="#339"/>
            <v:rect id="_x0000_s2932" style="position:absolute;left:3267;top:11985;width:292;height:293;v-text-anchor:middle" strokecolor="#339"/>
            <v:rect id="_x0000_s2933" style="position:absolute;left:2974;top:12278;width:293;height:293;v-text-anchor:middle" strokecolor="#339"/>
            <v:rect id="_x0000_s2934" style="position:absolute;left:3267;top:12278;width:292;height:293;v-text-anchor:middle" strokecolor="#339"/>
            <v:rect id="_x0000_s2935" style="position:absolute;left:3559;top:11400;width:293;height:293;v-text-anchor:middle" strokecolor="#339"/>
            <v:rect id="_x0000_s2936" style="position:absolute;left:3852;top:11400;width:293;height:293;v-text-anchor:middle" strokecolor="#339"/>
            <v:rect id="_x0000_s2937" style="position:absolute;left:3559;top:11693;width:293;height:292;v-text-anchor:middle" strokecolor="#339"/>
            <v:rect id="_x0000_s2938" style="position:absolute;left:3852;top:11693;width:293;height:292;v-text-anchor:middle" strokecolor="#339"/>
            <v:rect id="_x0000_s2939" style="position:absolute;left:4145;top:11400;width:293;height:293;v-text-anchor:middle" strokecolor="#339"/>
            <v:rect id="_x0000_s2940" style="position:absolute;left:4438;top:11400;width:292;height:293;v-text-anchor:middle" strokecolor="#339"/>
            <v:rect id="_x0000_s2941" style="position:absolute;left:4145;top:11693;width:293;height:292;v-text-anchor:middle" strokecolor="#339"/>
            <v:rect id="_x0000_s2942" style="position:absolute;left:4438;top:11693;width:292;height:292;v-text-anchor:middle" strokecolor="#339"/>
            <v:rect id="_x0000_s2943" style="position:absolute;left:3559;top:11985;width:293;height:293;v-text-anchor:middle" strokecolor="#339"/>
            <v:rect id="_x0000_s2944" style="position:absolute;left:3852;top:11985;width:293;height:293;v-text-anchor:middle" strokecolor="#339"/>
            <v:rect id="_x0000_s2945" style="position:absolute;left:3559;top:12278;width:293;height:293;v-text-anchor:middle" strokecolor="#339"/>
            <v:rect id="_x0000_s2946" style="position:absolute;left:3852;top:12278;width:293;height:293;v-text-anchor:middle" strokecolor="#339"/>
            <v:rect id="_x0000_s2947" style="position:absolute;left:4145;top:11985;width:293;height:293;v-text-anchor:middle" strokecolor="#339"/>
            <v:rect id="_x0000_s2948" style="position:absolute;left:4438;top:11985;width:292;height:293;v-text-anchor:middle" strokecolor="#339"/>
            <v:rect id="_x0000_s2949" style="position:absolute;left:4145;top:12278;width:293;height:293;v-text-anchor:middle" strokecolor="#339"/>
            <v:rect id="_x0000_s2950" style="position:absolute;left:4438;top:12278;width:292;height:293;v-text-anchor:middle" strokecolor="#339"/>
            <v:rect id="_x0000_s2951" style="position:absolute;left:4730;top:11400;width:293;height:293;v-text-anchor:middle" strokecolor="#339"/>
            <v:rect id="_x0000_s2952" style="position:absolute;left:5023;top:11400;width:293;height:293;v-text-anchor:middle" strokecolor="#339"/>
            <v:rect id="_x0000_s2953" style="position:absolute;left:4730;top:11693;width:293;height:292;v-text-anchor:middle" strokecolor="#339"/>
            <v:rect id="_x0000_s2954" style="position:absolute;left:5023;top:11693;width:293;height:292;v-text-anchor:middle" strokecolor="#339"/>
            <v:rect id="_x0000_s2955" style="position:absolute;left:5316;top:11400;width:293;height:293;v-text-anchor:middle" strokecolor="#339"/>
            <v:rect id="_x0000_s2956" style="position:absolute;left:5609;top:11400;width:292;height:293;v-text-anchor:middle" strokecolor="#339"/>
            <v:rect id="_x0000_s2957" style="position:absolute;left:5316;top:11693;width:293;height:292;v-text-anchor:middle" strokecolor="#339"/>
            <v:rect id="_x0000_s2958" style="position:absolute;left:5609;top:11693;width:292;height:292;v-text-anchor:middle" strokecolor="#339"/>
            <v:rect id="_x0000_s2959" style="position:absolute;left:4730;top:11985;width:293;height:293;v-text-anchor:middle" strokecolor="#339"/>
            <v:rect id="_x0000_s2960" style="position:absolute;left:5023;top:11985;width:293;height:293;v-text-anchor:middle" strokecolor="#339"/>
            <v:rect id="_x0000_s2961" style="position:absolute;left:4730;top:12278;width:293;height:293;v-text-anchor:middle" strokecolor="#339"/>
            <v:rect id="_x0000_s2962" style="position:absolute;left:5023;top:12278;width:293;height:293;v-text-anchor:middle" strokecolor="#339"/>
            <v:rect id="_x0000_s2963" style="position:absolute;left:5316;top:11985;width:293;height:293;v-text-anchor:middle" strokecolor="#339"/>
            <v:rect id="_x0000_s2964" style="position:absolute;left:5609;top:11985;width:292;height:293;v-text-anchor:middle" strokecolor="#339"/>
            <v:rect id="_x0000_s2965" style="position:absolute;left:5316;top:12278;width:293;height:293;v-text-anchor:middle" strokecolor="#339"/>
            <v:rect id="_x0000_s2966" style="position:absolute;left:5609;top:12278;width:292;height:293;v-text-anchor:middle" strokecolor="#339"/>
            <v:rect id="_x0000_s2967" style="position:absolute;left:5901;top:11400;width:293;height:293;v-text-anchor:middle" strokecolor="#339"/>
            <v:rect id="_x0000_s2968" style="position:absolute;left:6194;top:11400;width:293;height:293;v-text-anchor:middle" strokecolor="#339"/>
            <v:rect id="_x0000_s2969" style="position:absolute;left:5901;top:11693;width:293;height:292;v-text-anchor:middle" strokecolor="#339"/>
            <v:rect id="_x0000_s2970" style="position:absolute;left:6194;top:11693;width:293;height:292;v-text-anchor:middle" strokecolor="#339"/>
            <v:rect id="_x0000_s2971" style="position:absolute;left:6487;top:11400;width:293;height:293;v-text-anchor:middle" strokecolor="#339"/>
            <v:rect id="_x0000_s2972" style="position:absolute;left:6780;top:11400;width:293;height:293;v-text-anchor:middle" strokecolor="#339"/>
            <v:rect id="_x0000_s2973" style="position:absolute;left:6487;top:11693;width:293;height:292;v-text-anchor:middle" strokecolor="#339"/>
            <v:rect id="_x0000_s2974" style="position:absolute;left:6780;top:11693;width:293;height:292;v-text-anchor:middle" strokecolor="#339"/>
            <v:rect id="_x0000_s2975" style="position:absolute;left:5901;top:11985;width:293;height:293;v-text-anchor:middle" strokecolor="#339"/>
            <v:rect id="_x0000_s2976" style="position:absolute;left:6194;top:11985;width:293;height:293;v-text-anchor:middle" strokecolor="#339"/>
            <v:rect id="_x0000_s2977" style="position:absolute;left:5901;top:12278;width:293;height:293;v-text-anchor:middle" strokecolor="#339"/>
            <v:rect id="_x0000_s2978" style="position:absolute;left:6194;top:12278;width:293;height:293;v-text-anchor:middle" strokecolor="#339"/>
            <v:rect id="_x0000_s2979" style="position:absolute;left:6487;top:11985;width:293;height:293;v-text-anchor:middle" strokecolor="#339"/>
            <v:rect id="_x0000_s2980" style="position:absolute;left:6780;top:11985;width:293;height:293;v-text-anchor:middle" strokecolor="#339"/>
            <v:rect id="_x0000_s2981" style="position:absolute;left:6487;top:12278;width:293;height:293;v-text-anchor:middle" strokecolor="#339"/>
            <v:rect id="_x0000_s2982" style="position:absolute;left:6780;top:12278;width:293;height:293;v-text-anchor:middle" strokecolor="#339"/>
            <v:rect id="_x0000_s2983" style="position:absolute;left:7073;top:11400;width:293;height:293;v-text-anchor:middle" strokecolor="#339"/>
            <v:rect id="_x0000_s2984" style="position:absolute;left:7366;top:11400;width:293;height:293;v-text-anchor:middle" strokecolor="#339"/>
            <v:rect id="_x0000_s2985" style="position:absolute;left:7073;top:11693;width:293;height:292;v-text-anchor:middle" strokecolor="#339"/>
            <v:rect id="_x0000_s2986" style="position:absolute;left:7366;top:11693;width:293;height:292;v-text-anchor:middle" strokecolor="#339"/>
            <v:rect id="_x0000_s2987" style="position:absolute;left:7659;top:11400;width:292;height:293;v-text-anchor:middle" strokecolor="#339"/>
            <v:rect id="_x0000_s2988" style="position:absolute;left:7951;top:11400;width:293;height:293;v-text-anchor:middle" strokecolor="#339"/>
            <v:rect id="_x0000_s2989" style="position:absolute;left:7659;top:11693;width:292;height:292;v-text-anchor:middle" strokecolor="#339"/>
            <v:rect id="_x0000_s2990" style="position:absolute;left:7951;top:11693;width:293;height:292;v-text-anchor:middle" strokecolor="#339"/>
            <v:rect id="_x0000_s2991" style="position:absolute;left:7073;top:11985;width:293;height:293;v-text-anchor:middle" strokecolor="#339"/>
            <v:rect id="_x0000_s2992" style="position:absolute;left:7366;top:11985;width:293;height:293;v-text-anchor:middle" strokecolor="#339"/>
            <v:rect id="_x0000_s2993" style="position:absolute;left:7073;top:12278;width:293;height:293;v-text-anchor:middle" strokecolor="#339"/>
            <v:rect id="_x0000_s2994" style="position:absolute;left:7366;top:12278;width:293;height:293;v-text-anchor:middle" strokecolor="#339"/>
            <v:rect id="_x0000_s2995" style="position:absolute;left:7659;top:11985;width:292;height:293;v-text-anchor:middle" strokecolor="#339"/>
            <v:rect id="_x0000_s2996" style="position:absolute;left:7951;top:11985;width:293;height:293;v-text-anchor:middle" strokecolor="#339"/>
            <v:rect id="_x0000_s2997" style="position:absolute;left:7659;top:12278;width:292;height:293;v-text-anchor:middle" strokecolor="#339"/>
            <v:rect id="_x0000_s2998" style="position:absolute;left:7951;top:12278;width:293;height:293;v-text-anchor:middle" strokecolor="#339"/>
            <v:rect id="_x0000_s2999" style="position:absolute;left:8244;top:11400;width:293;height:293;v-text-anchor:middle" strokecolor="#339"/>
            <v:rect id="_x0000_s3000" style="position:absolute;left:8537;top:11400;width:293;height:293;v-text-anchor:middle" strokecolor="#339"/>
            <v:rect id="_x0000_s3001" style="position:absolute;left:8244;top:11693;width:293;height:292;v-text-anchor:middle" strokecolor="#339"/>
            <v:rect id="_x0000_s3002" style="position:absolute;left:8537;top:11693;width:293;height:292;v-text-anchor:middle" strokecolor="#339"/>
            <v:rect id="_x0000_s3003" style="position:absolute;left:8830;top:11400;width:292;height:293;v-text-anchor:middle" strokecolor="#339"/>
            <v:rect id="_x0000_s3004" style="position:absolute;left:9122;top:11400;width:293;height:293;v-text-anchor:middle" strokecolor="#339"/>
            <v:rect id="_x0000_s3005" style="position:absolute;left:8830;top:11693;width:292;height:292;v-text-anchor:middle" strokecolor="#339"/>
            <v:rect id="_x0000_s3006" style="position:absolute;left:9122;top:11693;width:293;height:292;v-text-anchor:middle" strokecolor="#339"/>
            <v:rect id="_x0000_s3007" style="position:absolute;left:8244;top:11985;width:293;height:293;v-text-anchor:middle" strokecolor="#339"/>
            <v:rect id="_x0000_s3008" style="position:absolute;left:8537;top:11985;width:293;height:293;v-text-anchor:middle" strokecolor="#339"/>
            <v:rect id="_x0000_s3009" style="position:absolute;left:8244;top:12278;width:293;height:293;v-text-anchor:middle" strokecolor="#339"/>
            <v:rect id="_x0000_s3010" style="position:absolute;left:8537;top:12278;width:293;height:293;v-text-anchor:middle" strokecolor="#339"/>
            <v:rect id="_x0000_s3011" style="position:absolute;left:8830;top:11985;width:292;height:293;v-text-anchor:middle" strokecolor="#339"/>
            <v:rect id="_x0000_s3012" style="position:absolute;left:9122;top:11985;width:293;height:293;v-text-anchor:middle" strokecolor="#339"/>
            <v:rect id="_x0000_s3013" style="position:absolute;left:8830;top:12278;width:292;height:293;v-text-anchor:middle" strokecolor="#339"/>
            <v:rect id="_x0000_s3014" style="position:absolute;left:9122;top:12278;width:293;height:293;v-text-anchor:middle" strokecolor="#339"/>
            <v:line id="_x0000_s3015" style="position:absolute;flip:y" from="3559,7203" to="3559,11985" strokeweight="2.25pt">
              <v:stroke endarrow="block"/>
            </v:line>
            <v:line id="_x0000_s3016" style="position:absolute" from="3559,11985" to="10517,11986" strokeweight="2.25pt">
              <v:stroke endarrow="block"/>
            </v:line>
            <v:shape id="_x0000_s3017" type="#_x0000_t202" style="position:absolute;left:2781;top:7360;width:1002;height:500;v-text-anchor:top-baseline" filled="f" fillcolor="#bbe0e3" stroked="f">
              <v:textbox style="mso-next-textbox:#_x0000_s3017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3018" type="#_x0000_t202" style="position:absolute;left:3104;top:11752;width:425;height:500;v-text-anchor:top-baseline" filled="f" fillcolor="#bbe0e3" stroked="f">
              <v:textbox style="mso-next-textbox:#_x0000_s3018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3019" type="#_x0000_t202" style="position:absolute;left:2941;top:10288;width:911;height:500;v-text-anchor:top-baseline" filled="f" fillcolor="#bbe0e3" stroked="f">
              <v:textbox style="mso-next-textbox:#_x0000_s3019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3020" type="#_x0000_t202" style="position:absolute;left:2781;top:8824;width:934;height:500;v-text-anchor:top-baseline" filled="f" fillcolor="#bbe0e3" stroked="f">
              <v:textbox style="mso-next-textbox:#_x0000_s3020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3021" type="#_x0000_t202" style="position:absolute;left:3862;top:12083;width:600;height:502;v-text-anchor:top-baseline" filled="f" fillcolor="#bbe0e3" stroked="f">
              <v:textbox style="mso-next-textbox:#_x0000_s3021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3022" type="#_x0000_t202" style="position:absolute;left:4450;top:12083;width:600;height:502;v-text-anchor:top-baseline" filled="f" fillcolor="#bbe0e3" stroked="f">
              <v:textbox style="mso-next-textbox:#_x0000_s3022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3023" type="#_x0000_t202" style="position:absolute;left:5035;top:12083;width:599;height:502;v-text-anchor:top-baseline" filled="f" fillcolor="#bbe0e3" stroked="f">
              <v:textbox style="mso-next-textbox:#_x0000_s3023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3024" type="#_x0000_t202" style="position:absolute;left:5621;top:12083;width:598;height:502;v-text-anchor:top-baseline" filled="f" fillcolor="#bbe0e3" stroked="f">
              <v:textbox style="mso-next-textbox:#_x0000_s3024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40</w:t>
                    </w:r>
                  </w:p>
                </w:txbxContent>
              </v:textbox>
            </v:shape>
            <v:shape id="_x0000_s3025" type="#_x0000_t202" style="position:absolute;left:6207;top:12083;width:598;height:502;v-text-anchor:top-baseline" filled="f" fillcolor="#bbe0e3" stroked="f">
              <v:textbox style="mso-next-textbox:#_x0000_s3025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50</w:t>
                    </w:r>
                  </w:p>
                </w:txbxContent>
              </v:textbox>
            </v:shape>
            <v:shape id="_x0000_s3026" type="#_x0000_t202" style="position:absolute;left:6793;top:12083;width:597;height:502;v-text-anchor:top-baseline" filled="f" fillcolor="#bbe0e3" stroked="f">
              <v:textbox style="mso-next-textbox:#_x0000_s3026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60</w:t>
                    </w:r>
                  </w:p>
                </w:txbxContent>
              </v:textbox>
            </v:shape>
            <v:shape id="_x0000_s3027" type="#_x0000_t202" style="position:absolute;left:7378;top:12083;width:600;height:502;v-text-anchor:top-baseline" filled="f" fillcolor="#bbe0e3" stroked="f">
              <v:textbox style="mso-next-textbox:#_x0000_s3027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70</w:t>
                    </w:r>
                  </w:p>
                </w:txbxContent>
              </v:textbox>
            </v:shape>
            <v:shape id="_x0000_s3028" type="#_x0000_t202" style="position:absolute;left:3361;top:12083;width:424;height:502;v-text-anchor:top-baseline" filled="f" fillcolor="#bbe0e3" stroked="f">
              <v:textbox style="mso-next-textbox:#_x0000_s3028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3029" type="#_x0000_t202" style="position:absolute;left:7963;top:12083;width:598;height:502;v-text-anchor:top-baseline" filled="f" fillcolor="#bbe0e3" stroked="f">
              <v:textbox style="mso-next-textbox:#_x0000_s3029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80</w:t>
                    </w:r>
                  </w:p>
                </w:txbxContent>
              </v:textbox>
            </v:shape>
            <v:shape id="_x0000_s3030" type="#_x0000_t202" style="position:absolute;left:8549;top:12083;width:597;height:502;v-text-anchor:top-baseline" filled="f" fillcolor="#bbe0e3" stroked="f">
              <v:textbox style="mso-next-textbox:#_x0000_s3030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90</w:t>
                    </w:r>
                  </w:p>
                </w:txbxContent>
              </v:textbox>
            </v:shape>
            <v:shape id="_x0000_s3031" type="#_x0000_t202" style="position:absolute;left:9026;top:12083;width:1491;height:502;v-text-anchor:top-baseline" filled="f" fillcolor="#bbe0e3" stroked="f">
              <v:textbox style="mso-next-textbox:#_x0000_s3031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10  11  12</w:t>
                    </w:r>
                  </w:p>
                </w:txbxContent>
              </v:textbox>
            </v:shape>
            <v:line id="_x0000_s3032" style="position:absolute" from="9415,11985" to="9415,12083"/>
            <v:line id="_x0000_s3033" style="position:absolute" from="8830,11985" to="8830,12083"/>
            <v:line id="_x0000_s3034" style="position:absolute" from="8244,11985" to="8244,12083"/>
            <v:line id="_x0000_s3035" style="position:absolute" from="7659,11985" to="7659,12083"/>
            <v:line id="_x0000_s3036" style="position:absolute" from="7073,11985" to="7073,12083"/>
            <v:line id="_x0000_s3037" style="position:absolute" from="6487,11985" to="6487,12083"/>
            <v:line id="_x0000_s3038" style="position:absolute" from="5901,11985" to="5901,12083"/>
            <v:line id="_x0000_s3039" style="position:absolute" from="4145,11985" to="4145,12083"/>
            <v:line id="_x0000_s3040" style="position:absolute" from="3559,11985" to="3559,12083"/>
            <v:line id="_x0000_s3041" style="position:absolute;rotation:-90" from="3511,11936" to="3511,12033"/>
            <v:line id="_x0000_s3042" style="position:absolute" from="5316,11985" to="5316,12083"/>
            <v:line id="_x0000_s3043" style="position:absolute" from="4730,11985" to="4730,12083"/>
            <v:line id="_x0000_s3044" style="position:absolute;rotation:-90" from="3511,9009" to="3511,9106"/>
            <v:line id="_x0000_s3045" style="position:absolute;rotation:-90" from="3511,10472" to="3511,10569"/>
            <v:line id="_x0000_s3046" style="position:absolute;rotation:-90" from="3511,7545" to="3511,7642"/>
            <v:shape id="_x0000_s3047" type="#_x0000_t202" style="position:absolute;left:5609;top:7301;width:4392;height:541;v-text-anchor:top-baseline" filled="f" fillcolor="#bbe0e3" stroked="f">
              <v:textbox style="mso-next-textbox:#_x0000_s3047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10066"/>
                        <w:sz w:val="32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b/>
                        <w:bCs/>
                        <w:color w:val="010066"/>
                        <w:sz w:val="32"/>
                        <w:szCs w:val="40"/>
                      </w:rPr>
                      <w:t>Taxi Journey</w:t>
                    </w:r>
                  </w:p>
                </w:txbxContent>
              </v:textbox>
            </v:shape>
            <v:shape id="_x0000_s3048" type="#_x0000_t202" style="position:absolute;left:-84;top:8606;width:3561;height:1756;rotation:-90;v-text-anchor:top-baseline" filled="f" fillcolor="#bbe0e3" stroked="f">
              <v:textbox style="mso-next-textbox:#_x0000_s3048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>Taxi Fare  in £ (f)</w:t>
                    </w:r>
                  </w:p>
                </w:txbxContent>
              </v:textbox>
            </v:shape>
            <v:shape id="_x0000_s3049" type="#_x0000_t202" style="position:absolute;left:5542;top:12683;width:3484;height:541;v-text-anchor:top-baseline" filled="f" fillcolor="#bbe0e3" stroked="f">
              <v:textbox style="mso-next-textbox:#_x0000_s3049" inset="2.01167mm,1.0059mm,2.01167mm,1.0059mm">
                <w:txbxContent>
                  <w:p w:rsidR="00ED06B2" w:rsidRPr="00824A28" w:rsidRDefault="00ED06B2" w:rsidP="00FD3F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>Distance in miles (d)</w:t>
                    </w:r>
                  </w:p>
                </w:txbxContent>
              </v:textbox>
            </v:shape>
            <v:shape id="_x0000_s3050" type="#_x0000_t32" style="position:absolute;left:3559;top:11984;width:1;height:1" o:connectortype="straight"/>
            <v:shape id="_x0000_s3051" type="#_x0000_t32" style="position:absolute;left:3561;top:8179;width:4830;height:3242;flip:y" o:connectortype="straight" strokeweight="2.25pt"/>
            <v:shape id="_x0000_s3052" type="#_x0000_t32" style="position:absolute;left:8391;top:8179;width:2049;height:1" o:connectortype="straight" strokeweight="3pt"/>
          </v:group>
        </w:pict>
      </w: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3A7E76">
      <w:pPr>
        <w:pStyle w:val="ListParagraph"/>
      </w:pPr>
    </w:p>
    <w:p w:rsidR="00ED06B2" w:rsidRDefault="00ED06B2" w:rsidP="00FD3F3B">
      <w:pPr>
        <w:pStyle w:val="ListParagraph"/>
        <w:numPr>
          <w:ilvl w:val="0"/>
          <w:numId w:val="3"/>
        </w:numPr>
      </w:pPr>
      <w:r>
        <w:t>Why does the taxi fare not go through the origin?</w:t>
      </w:r>
    </w:p>
    <w:p w:rsidR="00ED06B2" w:rsidRDefault="00ED06B2" w:rsidP="00FD3F3B">
      <w:pPr>
        <w:pStyle w:val="ListParagraph"/>
        <w:numPr>
          <w:ilvl w:val="0"/>
          <w:numId w:val="3"/>
        </w:numPr>
      </w:pPr>
      <w:r>
        <w:t>How much does it cost to travel 6 miles?</w:t>
      </w:r>
    </w:p>
    <w:p w:rsidR="00ED06B2" w:rsidRDefault="00ED06B2" w:rsidP="00FD3F3B">
      <w:pPr>
        <w:pStyle w:val="ListParagraph"/>
        <w:numPr>
          <w:ilvl w:val="0"/>
          <w:numId w:val="3"/>
        </w:numPr>
      </w:pPr>
      <w:r>
        <w:t>How far can I travel if I only have £10 in my pocket?</w:t>
      </w:r>
    </w:p>
    <w:p w:rsidR="00ED06B2" w:rsidRPr="003A7E76" w:rsidRDefault="00ED06B2" w:rsidP="00AA6A6D">
      <w:pPr>
        <w:pStyle w:val="ListParagraph"/>
        <w:numPr>
          <w:ilvl w:val="0"/>
          <w:numId w:val="3"/>
        </w:numPr>
      </w:pPr>
      <w:r>
        <w:t>What does the journey cost after 9 miles? And 11 miles?</w:t>
      </w:r>
    </w:p>
    <w:p w:rsidR="00ED06B2" w:rsidRDefault="00ED06B2" w:rsidP="00FD3F3B">
      <w:pPr>
        <w:pStyle w:val="ListParagraph"/>
        <w:numPr>
          <w:ilvl w:val="0"/>
          <w:numId w:val="3"/>
        </w:numPr>
      </w:pPr>
      <w:r>
        <w:t>What does the flat part of the graph mean?</w:t>
      </w:r>
    </w:p>
    <w:p w:rsidR="00ED06B2" w:rsidRDefault="00ED06B2" w:rsidP="00FD3F3B">
      <w:pPr>
        <w:pStyle w:val="ListParagraph"/>
        <w:numPr>
          <w:ilvl w:val="0"/>
          <w:numId w:val="3"/>
        </w:numPr>
      </w:pPr>
      <w:r>
        <w:t>What is the equation of the line from 0 to 8 minutes?</w:t>
      </w:r>
    </w:p>
    <w:p w:rsidR="00ED06B2" w:rsidRDefault="00ED06B2" w:rsidP="00FD3F3B">
      <w:pPr>
        <w:pStyle w:val="ListParagraph"/>
        <w:numPr>
          <w:ilvl w:val="0"/>
          <w:numId w:val="3"/>
        </w:numPr>
      </w:pPr>
      <w:r>
        <w:t>What is the equation of the line from 8 minutes onwards?</w:t>
      </w:r>
    </w:p>
    <w:p w:rsidR="00ED06B2" w:rsidRDefault="00ED06B2" w:rsidP="003823D6"/>
    <w:p w:rsidR="00ED06B2" w:rsidRDefault="00ED06B2" w:rsidP="003823D6"/>
    <w:p w:rsidR="00ED06B2" w:rsidRDefault="00ED06B2" w:rsidP="003823D6">
      <w:r>
        <w:rPr>
          <w:noProof/>
          <w:lang w:eastAsia="en-GB"/>
        </w:rPr>
        <w:pict>
          <v:group id="_x0000_s3053" editas="canvas" style="position:absolute;margin-left:-15.65pt;margin-top:-39.75pt;width:445.05pt;height:283.45pt;z-index:251658752" coordorigin="819,7000" coordsize="9775,6224">
            <o:lock v:ext="edit" aspectratio="t"/>
            <v:shape id="_x0000_s3054" type="#_x0000_t75" style="position:absolute;left:819;top:7000;width:9775;height:6224" o:preferrelative="f">
              <v:fill o:detectmouseclick="t"/>
              <v:path o:extrusionok="t" o:connecttype="none"/>
              <o:lock v:ext="edit" text="t"/>
            </v:shape>
            <v:rect id="_x0000_s3055" style="position:absolute;left:9415;top:7008;width:293;height:293;v-text-anchor:middle" strokecolor="#339"/>
            <v:rect id="_x0000_s3056" style="position:absolute;left:9708;top:7008;width:293;height:293;v-text-anchor:middle" strokecolor="#339"/>
            <v:rect id="_x0000_s3057" style="position:absolute;left:10001;top:7008;width:292;height:293;v-text-anchor:middle" strokecolor="#339"/>
            <v:rect id="_x0000_s3058" style="position:absolute;left:10293;top:7008;width:293;height:293;v-text-anchor:middle" strokecolor="#339"/>
            <v:rect id="_x0000_s3059" style="position:absolute;left:10001;top:7301;width:292;height:293;v-text-anchor:middle" strokecolor="#339"/>
            <v:rect id="_x0000_s3060" style="position:absolute;left:10293;top:7301;width:293;height:293;v-text-anchor:middle" strokecolor="#339"/>
            <v:rect id="_x0000_s3061" style="position:absolute;left:10001;top:7594;width:292;height:292;v-text-anchor:middle" strokecolor="#339"/>
            <v:rect id="_x0000_s3062" style="position:absolute;left:10293;top:7594;width:293;height:292;v-text-anchor:middle" strokecolor="#339"/>
            <v:rect id="_x0000_s3063" style="position:absolute;left:9415;top:7886;width:293;height:293;v-text-anchor:middle" strokecolor="#339"/>
            <v:rect id="_x0000_s3064" style="position:absolute;left:9708;top:7886;width:293;height:293;v-text-anchor:middle" strokecolor="#339"/>
            <v:rect id="_x0000_s3065" style="position:absolute;left:9415;top:8179;width:293;height:293;v-text-anchor:middle" strokecolor="#339"/>
            <v:rect id="_x0000_s3066" style="position:absolute;left:9708;top:8179;width:293;height:293;v-text-anchor:middle" strokecolor="#339"/>
            <v:rect id="_x0000_s3067" style="position:absolute;left:9415;top:8472;width:293;height:293;v-text-anchor:middle" strokecolor="#339"/>
            <v:rect id="_x0000_s3068" style="position:absolute;left:9708;top:8472;width:293;height:293;v-text-anchor:middle" strokecolor="#339"/>
            <v:rect id="_x0000_s3069" style="position:absolute;left:9415;top:8765;width:293;height:293;v-text-anchor:middle" strokecolor="#339"/>
            <v:rect id="_x0000_s3070" style="position:absolute;left:9708;top:8765;width:293;height:293;v-text-anchor:middle" strokecolor="#339"/>
            <v:rect id="_x0000_s3071" style="position:absolute;left:10001;top:7886;width:292;height:293;v-text-anchor:middle" strokecolor="#339"/>
            <v:rect id="_x0000_s3072" style="position:absolute;left:10293;top:7886;width:293;height:293;v-text-anchor:middle" strokecolor="#339"/>
            <v:rect id="_x0000_s3073" style="position:absolute;left:10001;top:8179;width:292;height:293;v-text-anchor:middle" strokecolor="#339"/>
            <v:rect id="_x0000_s3074" style="position:absolute;left:10293;top:8179;width:293;height:293;v-text-anchor:middle" strokecolor="#339"/>
            <v:rect id="_x0000_s3075" style="position:absolute;left:10001;top:8472;width:292;height:293;v-text-anchor:middle" strokecolor="#339"/>
            <v:rect id="_x0000_s3076" style="position:absolute;left:10293;top:8472;width:293;height:293;v-text-anchor:middle" strokecolor="#339"/>
            <v:rect id="_x0000_s3077" style="position:absolute;left:10001;top:8765;width:292;height:293;v-text-anchor:middle" strokecolor="#339"/>
            <v:rect id="_x0000_s3078" style="position:absolute;left:10293;top:8765;width:293;height:293;v-text-anchor:middle" strokecolor="#339"/>
            <v:rect id="_x0000_s3079" style="position:absolute;left:9415;top:9058;width:293;height:292;v-text-anchor:middle" strokecolor="#339"/>
            <v:rect id="_x0000_s3080" style="position:absolute;left:9708;top:9058;width:293;height:292;v-text-anchor:middle" strokecolor="#339"/>
            <v:rect id="_x0000_s3081" style="position:absolute;left:9415;top:9350;width:293;height:293;v-text-anchor:middle" strokecolor="#339"/>
            <v:rect id="_x0000_s3082" style="position:absolute;left:9708;top:9350;width:293;height:293;v-text-anchor:middle" strokecolor="#339"/>
            <v:rect id="_x0000_s3083" style="position:absolute;left:9415;top:9643;width:293;height:293;v-text-anchor:middle" strokecolor="#339"/>
            <v:rect id="_x0000_s3084" style="position:absolute;left:9708;top:9643;width:293;height:293;v-text-anchor:middle" strokecolor="#339"/>
            <v:rect id="_x0000_s3085" style="position:absolute;left:9415;top:9936;width:293;height:293;v-text-anchor:middle" strokecolor="#339"/>
            <v:rect id="_x0000_s3086" style="position:absolute;left:9708;top:9936;width:293;height:293;v-text-anchor:middle" strokecolor="#339"/>
            <v:rect id="_x0000_s3087" style="position:absolute;left:10001;top:9058;width:292;height:292;v-text-anchor:middle" strokecolor="#339"/>
            <v:rect id="_x0000_s3088" style="position:absolute;left:10293;top:9058;width:293;height:292;v-text-anchor:middle" strokecolor="#339"/>
            <v:rect id="_x0000_s3089" style="position:absolute;left:10001;top:9350;width:292;height:293;v-text-anchor:middle" strokecolor="#339"/>
            <v:rect id="_x0000_s3090" style="position:absolute;left:10293;top:9350;width:293;height:293;v-text-anchor:middle" strokecolor="#339"/>
            <v:rect id="_x0000_s3091" style="position:absolute;left:10001;top:9643;width:292;height:293;v-text-anchor:middle" strokecolor="#339"/>
            <v:rect id="_x0000_s3092" style="position:absolute;left:10293;top:9643;width:293;height:293;v-text-anchor:middle" strokecolor="#339"/>
            <v:rect id="_x0000_s3093" style="position:absolute;left:10001;top:9936;width:292;height:293;v-text-anchor:middle" strokecolor="#339"/>
            <v:rect id="_x0000_s3094" style="position:absolute;left:10293;top:9936;width:293;height:293;v-text-anchor:middle" strokecolor="#339"/>
            <v:rect id="_x0000_s3095" style="position:absolute;left:9415;top:10229;width:293;height:292;v-text-anchor:middle" strokecolor="#339"/>
            <v:rect id="_x0000_s3096" style="position:absolute;left:9708;top:10229;width:293;height:292;v-text-anchor:middle" strokecolor="#339"/>
            <v:rect id="_x0000_s3097" style="position:absolute;left:9415;top:10521;width:293;height:293;v-text-anchor:middle" strokecolor="#339"/>
            <v:rect id="_x0000_s3098" style="position:absolute;left:9708;top:10521;width:293;height:293;v-text-anchor:middle" strokecolor="#339"/>
            <v:rect id="_x0000_s3099" style="position:absolute;left:9415;top:10814;width:293;height:293;v-text-anchor:middle" strokecolor="#339"/>
            <v:rect id="_x0000_s3100" style="position:absolute;left:9708;top:10814;width:293;height:293;v-text-anchor:middle" strokecolor="#339"/>
            <v:rect id="_x0000_s3101" style="position:absolute;left:9415;top:11107;width:293;height:293;v-text-anchor:middle" strokecolor="#339"/>
            <v:rect id="_x0000_s3102" style="position:absolute;left:9708;top:11107;width:293;height:293;v-text-anchor:middle" strokecolor="#339"/>
            <v:rect id="_x0000_s3103" style="position:absolute;left:10001;top:10229;width:292;height:292;v-text-anchor:middle" strokecolor="#339"/>
            <v:rect id="_x0000_s3104" style="position:absolute;left:10293;top:10229;width:293;height:292;v-text-anchor:middle" strokecolor="#339"/>
            <v:rect id="_x0000_s3105" style="position:absolute;left:10001;top:10521;width:292;height:293;v-text-anchor:middle" strokecolor="#339"/>
            <v:rect id="_x0000_s3106" style="position:absolute;left:10293;top:10521;width:293;height:293;v-text-anchor:middle" strokecolor="#339"/>
            <v:rect id="_x0000_s3107" style="position:absolute;left:10001;top:10814;width:292;height:293;v-text-anchor:middle" strokecolor="#339"/>
            <v:rect id="_x0000_s3108" style="position:absolute;left:10293;top:10814;width:293;height:293;v-text-anchor:middle" strokecolor="#339"/>
            <v:rect id="_x0000_s3109" style="position:absolute;left:10001;top:11107;width:292;height:293;v-text-anchor:middle" strokecolor="#339"/>
            <v:rect id="_x0000_s3110" style="position:absolute;left:10293;top:11107;width:293;height:293;v-text-anchor:middle" strokecolor="#339"/>
            <v:rect id="_x0000_s3111" style="position:absolute;left:9415;top:11400;width:293;height:293;v-text-anchor:middle" strokecolor="#339"/>
            <v:rect id="_x0000_s3112" style="position:absolute;left:9708;top:11400;width:293;height:293;v-text-anchor:middle" strokecolor="#339"/>
            <v:rect id="_x0000_s3113" style="position:absolute;left:9415;top:11693;width:293;height:292;v-text-anchor:middle" strokecolor="#339"/>
            <v:rect id="_x0000_s3114" style="position:absolute;left:9708;top:11693;width:293;height:292;v-text-anchor:middle" strokecolor="#339"/>
            <v:rect id="_x0000_s3115" style="position:absolute;left:9415;top:11985;width:293;height:293;v-text-anchor:middle" strokecolor="#339"/>
            <v:rect id="_x0000_s3116" style="position:absolute;left:9708;top:11985;width:293;height:293;v-text-anchor:middle" strokecolor="#339"/>
            <v:rect id="_x0000_s3117" style="position:absolute;left:9415;top:12278;width:293;height:293;v-text-anchor:middle" strokecolor="#339"/>
            <v:rect id="_x0000_s3118" style="position:absolute;left:9708;top:12278;width:293;height:293;v-text-anchor:middle" strokecolor="#339">
              <v:textbox style="mso-next-textbox:#_x0000_s3118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10066"/>
                        <w:sz w:val="38"/>
                        <w:szCs w:val="48"/>
                        <w:lang w:val="fr-FR"/>
                      </w:rPr>
                    </w:pPr>
                  </w:p>
                </w:txbxContent>
              </v:textbox>
            </v:rect>
            <v:rect id="_x0000_s3119" style="position:absolute;left:10001;top:11400;width:292;height:293;v-text-anchor:middle" strokecolor="#339"/>
            <v:rect id="_x0000_s3120" style="position:absolute;left:10293;top:11400;width:293;height:293;v-text-anchor:middle" strokecolor="#339"/>
            <v:rect id="_x0000_s3121" style="position:absolute;left:10001;top:11693;width:292;height:292;v-text-anchor:middle" strokecolor="#339"/>
            <v:rect id="_x0000_s3122" style="position:absolute;left:10293;top:11693;width:293;height:292;v-text-anchor:middle" strokecolor="#339"/>
            <v:rect id="_x0000_s3123" style="position:absolute;left:10001;top:11985;width:292;height:293;v-text-anchor:middle" strokecolor="#339"/>
            <v:rect id="_x0000_s3124" style="position:absolute;left:10293;top:11985;width:293;height:293;v-text-anchor:middle" strokecolor="#339"/>
            <v:rect id="_x0000_s3125" style="position:absolute;left:10001;top:12278;width:292;height:293;v-text-anchor:middle" strokecolor="#339"/>
            <v:rect id="_x0000_s3126" style="position:absolute;left:10293;top:12278;width:293;height:293;v-text-anchor:middle" strokecolor="#339"/>
            <v:rect id="_x0000_s3127" style="position:absolute;left:2974;top:7008;width:293;height:293;v-text-anchor:middle" strokecolor="#339"/>
            <v:rect id="_x0000_s3128" style="position:absolute;left:3267;top:7008;width:292;height:293;v-text-anchor:middle" strokecolor="#339"/>
            <v:rect id="_x0000_s3129" style="position:absolute;left:2974;top:7301;width:293;height:293;v-text-anchor:middle" strokecolor="#339"/>
            <v:rect id="_x0000_s3130" style="position:absolute;left:3267;top:7301;width:292;height:293;v-text-anchor:middle" strokecolor="#339"/>
            <v:rect id="_x0000_s3131" style="position:absolute;left:2974;top:7594;width:293;height:292;v-text-anchor:middle" strokecolor="#339"/>
            <v:rect id="_x0000_s3132" style="position:absolute;left:3267;top:7594;width:292;height:292;v-text-anchor:middle" strokecolor="#339"/>
            <v:rect id="_x0000_s3133" style="position:absolute;left:3559;top:7008;width:293;height:293;v-text-anchor:middle" strokecolor="#339"/>
            <v:rect id="_x0000_s3134" style="position:absolute;left:3852;top:7008;width:293;height:293;v-text-anchor:middle" strokecolor="#339"/>
            <v:rect id="_x0000_s3135" style="position:absolute;left:4145;top:7008;width:293;height:293;v-text-anchor:middle" strokecolor="#339"/>
            <v:rect id="_x0000_s3136" style="position:absolute;left:4438;top:7008;width:292;height:293;v-text-anchor:middle" strokecolor="#339"/>
            <v:rect id="_x0000_s3137" style="position:absolute;left:3559;top:7301;width:293;height:293;v-text-anchor:middle" strokecolor="#339"/>
            <v:rect id="_x0000_s3138" style="position:absolute;left:3852;top:7301;width:293;height:293;v-text-anchor:middle" strokecolor="#339"/>
            <v:rect id="_x0000_s3139" style="position:absolute;left:3559;top:7594;width:293;height:292;v-text-anchor:middle" strokecolor="#339"/>
            <v:rect id="_x0000_s3140" style="position:absolute;left:3852;top:7594;width:293;height:292;v-text-anchor:middle" strokecolor="#339"/>
            <v:rect id="_x0000_s3141" style="position:absolute;left:4145;top:7301;width:293;height:293;v-text-anchor:middle" strokecolor="#339"/>
            <v:rect id="_x0000_s3142" style="position:absolute;left:4438;top:7301;width:292;height:293;v-text-anchor:middle" strokecolor="#339"/>
            <v:rect id="_x0000_s3143" style="position:absolute;left:4145;top:7594;width:293;height:292;v-text-anchor:middle" strokecolor="#339"/>
            <v:rect id="_x0000_s3144" style="position:absolute;left:4438;top:7594;width:292;height:292;v-text-anchor:middle" strokecolor="#339"/>
            <v:rect id="_x0000_s3145" style="position:absolute;left:4730;top:7008;width:293;height:293;v-text-anchor:middle" strokecolor="#339"/>
            <v:rect id="_x0000_s3146" style="position:absolute;left:5023;top:7008;width:293;height:293;v-text-anchor:middle" strokecolor="#339"/>
            <v:rect id="_x0000_s3147" style="position:absolute;left:5316;top:7008;width:293;height:293;v-text-anchor:middle" strokecolor="#339"/>
            <v:rect id="_x0000_s3148" style="position:absolute;left:5609;top:7008;width:292;height:293;v-text-anchor:middle" strokecolor="#339"/>
            <v:rect id="_x0000_s3149" style="position:absolute;left:4730;top:7301;width:293;height:293;v-text-anchor:middle" strokecolor="#339"/>
            <v:rect id="_x0000_s3150" style="position:absolute;left:5023;top:7301;width:293;height:293;v-text-anchor:middle" strokecolor="#339"/>
            <v:rect id="_x0000_s3151" style="position:absolute;left:4730;top:7594;width:293;height:292;v-text-anchor:middle" strokecolor="#339"/>
            <v:rect id="_x0000_s3152" style="position:absolute;left:5023;top:7594;width:293;height:292;v-text-anchor:middle" strokecolor="#339"/>
            <v:rect id="_x0000_s3153" style="position:absolute;left:5316;top:7301;width:293;height:293;v-text-anchor:middle" strokecolor="#339"/>
            <v:rect id="_x0000_s3154" style="position:absolute;left:5316;top:7594;width:293;height:292;v-text-anchor:middle" strokecolor="#339"/>
            <v:rect id="_x0000_s3155" style="position:absolute;left:5901;top:7008;width:293;height:293;v-text-anchor:middle" strokecolor="#339"/>
            <v:rect id="_x0000_s3156" style="position:absolute;left:6194;top:7008;width:293;height:293;v-text-anchor:middle" strokecolor="#339"/>
            <v:rect id="_x0000_s3157" style="position:absolute;left:6487;top:7008;width:293;height:293;v-text-anchor:middle" strokecolor="#339"/>
            <v:rect id="_x0000_s3158" style="position:absolute;left:6780;top:7008;width:293;height:293;v-text-anchor:middle" strokecolor="#339"/>
            <v:rect id="_x0000_s3159" style="position:absolute;left:7073;top:7008;width:293;height:293;v-text-anchor:middle" strokecolor="#339"/>
            <v:rect id="_x0000_s3160" style="position:absolute;left:7366;top:7008;width:293;height:293;v-text-anchor:middle" strokecolor="#339"/>
            <v:rect id="_x0000_s3161" style="position:absolute;left:7659;top:7008;width:292;height:293;v-text-anchor:middle" strokecolor="#339"/>
            <v:rect id="_x0000_s3162" style="position:absolute;left:7951;top:7008;width:293;height:293;v-text-anchor:middle" strokecolor="#339"/>
            <v:rect id="_x0000_s3163" style="position:absolute;left:8244;top:7008;width:293;height:293;v-text-anchor:middle" strokecolor="#339"/>
            <v:rect id="_x0000_s3164" style="position:absolute;left:8537;top:7008;width:293;height:293;v-text-anchor:middle" strokecolor="#339"/>
            <v:rect id="_x0000_s3165" style="position:absolute;left:8830;top:7008;width:292;height:293;v-text-anchor:middle" strokecolor="#339"/>
            <v:rect id="_x0000_s3166" style="position:absolute;left:9122;top:7008;width:293;height:293;v-text-anchor:middle" strokecolor="#339"/>
            <v:rect id="_x0000_s3167" style="position:absolute;left:2974;top:7886;width:293;height:293;v-text-anchor:middle" strokecolor="#339"/>
            <v:rect id="_x0000_s3168" style="position:absolute;left:3267;top:7886;width:292;height:293;v-text-anchor:middle" strokecolor="#339"/>
            <v:rect id="_x0000_s3169" style="position:absolute;left:2974;top:8179;width:293;height:293;v-text-anchor:middle" strokecolor="#339"/>
            <v:rect id="_x0000_s3170" style="position:absolute;left:3267;top:8179;width:292;height:293;v-text-anchor:middle" strokecolor="#339"/>
            <v:rect id="_x0000_s3171" style="position:absolute;left:2974;top:8472;width:293;height:293;v-text-anchor:middle" strokecolor="#339"/>
            <v:rect id="_x0000_s3172" style="position:absolute;left:3267;top:8472;width:292;height:293;v-text-anchor:middle" strokecolor="#339"/>
            <v:rect id="_x0000_s3173" style="position:absolute;left:2974;top:8765;width:293;height:293;v-text-anchor:middle" strokecolor="#339"/>
            <v:rect id="_x0000_s3174" style="position:absolute;left:3267;top:8765;width:292;height:293;v-text-anchor:middle" strokecolor="#339"/>
            <v:rect id="_x0000_s3175" style="position:absolute;left:3559;top:7886;width:293;height:293;v-text-anchor:middle" strokecolor="#339"/>
            <v:rect id="_x0000_s3176" style="position:absolute;left:3852;top:7886;width:293;height:293;v-text-anchor:middle" strokecolor="#339"/>
            <v:rect id="_x0000_s3177" style="position:absolute;left:3559;top:8179;width:293;height:293;v-text-anchor:middle" strokecolor="#339"/>
            <v:rect id="_x0000_s3178" style="position:absolute;left:3852;top:8179;width:293;height:293;v-text-anchor:middle" strokecolor="#339"/>
            <v:rect id="_x0000_s3179" style="position:absolute;left:4145;top:7886;width:293;height:293;v-text-anchor:middle" strokecolor="#339"/>
            <v:rect id="_x0000_s3180" style="position:absolute;left:4438;top:7886;width:292;height:293;v-text-anchor:middle" strokecolor="#339"/>
            <v:rect id="_x0000_s3181" style="position:absolute;left:4145;top:8179;width:293;height:293;v-text-anchor:middle" strokecolor="#339"/>
            <v:rect id="_x0000_s3182" style="position:absolute;left:4438;top:8179;width:292;height:293;v-text-anchor:middle" strokecolor="#339"/>
            <v:rect id="_x0000_s3183" style="position:absolute;left:3559;top:8472;width:293;height:293;v-text-anchor:middle" strokecolor="#339"/>
            <v:rect id="_x0000_s3184" style="position:absolute;left:3852;top:8472;width:293;height:293;v-text-anchor:middle" strokecolor="#339"/>
            <v:rect id="_x0000_s3185" style="position:absolute;left:3559;top:8765;width:293;height:293;v-text-anchor:middle" strokecolor="#339"/>
            <v:rect id="_x0000_s3186" style="position:absolute;left:3852;top:8765;width:293;height:293;v-text-anchor:middle" strokecolor="#339"/>
            <v:rect id="_x0000_s3187" style="position:absolute;left:4145;top:8472;width:293;height:293;v-text-anchor:middle" strokecolor="#339"/>
            <v:rect id="_x0000_s3188" style="position:absolute;left:4438;top:8472;width:292;height:293;v-text-anchor:middle" strokecolor="#339"/>
            <v:rect id="_x0000_s3189" style="position:absolute;left:4145;top:8765;width:293;height:293;v-text-anchor:middle" strokecolor="#339"/>
            <v:rect id="_x0000_s3190" style="position:absolute;left:4438;top:8765;width:292;height:293;v-text-anchor:middle" strokecolor="#339"/>
            <v:rect id="_x0000_s3191" style="position:absolute;left:4730;top:7886;width:293;height:293;v-text-anchor:middle" strokecolor="#339"/>
            <v:rect id="_x0000_s3192" style="position:absolute;left:5023;top:7886;width:293;height:293;v-text-anchor:middle" strokecolor="#339"/>
            <v:rect id="_x0000_s3193" style="position:absolute;left:4730;top:8179;width:293;height:293;v-text-anchor:middle" strokecolor="#339"/>
            <v:rect id="_x0000_s3194" style="position:absolute;left:5316;top:7886;width:293;height:293;v-text-anchor:middle" strokecolor="#339"/>
            <v:rect id="_x0000_s3195" style="position:absolute;left:5609;top:7886;width:292;height:293;v-text-anchor:middle" strokecolor="#339"/>
            <v:rect id="_x0000_s3196" style="position:absolute;left:5316;top:8179;width:293;height:293;v-text-anchor:middle" strokecolor="#339"/>
            <v:rect id="_x0000_s3197" style="position:absolute;left:5609;top:8179;width:292;height:293;v-text-anchor:middle" strokecolor="#339"/>
            <v:rect id="_x0000_s3198" style="position:absolute;left:4730;top:8472;width:293;height:293;v-text-anchor:middle" strokecolor="#339"/>
            <v:rect id="_x0000_s3199" style="position:absolute;left:5023;top:8472;width:293;height:293;v-text-anchor:middle" strokecolor="#339"/>
            <v:rect id="_x0000_s3200" style="position:absolute;left:4730;top:8765;width:293;height:293;v-text-anchor:middle" strokecolor="#339"/>
            <v:rect id="_x0000_s3201" style="position:absolute;left:5316;top:8472;width:293;height:293;v-text-anchor:middle" strokecolor="#339"/>
            <v:rect id="_x0000_s3202" style="position:absolute;left:5609;top:8472;width:292;height:293;v-text-anchor:middle" strokecolor="#339"/>
            <v:rect id="_x0000_s3203" style="position:absolute;left:5316;top:8765;width:293;height:293;v-text-anchor:middle" strokecolor="#339"/>
            <v:rect id="_x0000_s3204" style="position:absolute;left:5609;top:8765;width:292;height:293;v-text-anchor:middle" strokecolor="#339"/>
            <v:rect id="_x0000_s3205" style="position:absolute;left:5901;top:7886;width:293;height:293;v-text-anchor:middle" strokecolor="#339"/>
            <v:rect id="_x0000_s3206" style="position:absolute;left:6194;top:7886;width:293;height:293;v-text-anchor:middle" strokecolor="#339"/>
            <v:rect id="_x0000_s3207" style="position:absolute;left:5901;top:8179;width:293;height:293;v-text-anchor:middle" strokecolor="#339"/>
            <v:rect id="_x0000_s3208" style="position:absolute;left:6194;top:8179;width:293;height:293;v-text-anchor:middle" strokecolor="#339"/>
            <v:rect id="_x0000_s3209" style="position:absolute;left:6487;top:7886;width:293;height:293;v-text-anchor:middle" strokecolor="#339"/>
            <v:rect id="_x0000_s3210" style="position:absolute;left:6780;top:7886;width:293;height:293;v-text-anchor:middle" strokecolor="#339"/>
            <v:rect id="_x0000_s3211" style="position:absolute;left:6487;top:8179;width:293;height:293;v-text-anchor:middle" strokecolor="#339"/>
            <v:rect id="_x0000_s3212" style="position:absolute;left:6780;top:8179;width:293;height:293;v-text-anchor:middle" strokecolor="#339"/>
            <v:rect id="_x0000_s3213" style="position:absolute;left:5901;top:8472;width:293;height:293;v-text-anchor:middle" strokecolor="#339"/>
            <v:rect id="_x0000_s3214" style="position:absolute;left:6194;top:8472;width:293;height:293;v-text-anchor:middle" strokecolor="#339"/>
            <v:rect id="_x0000_s3215" style="position:absolute;left:5901;top:8765;width:293;height:293;v-text-anchor:middle" strokecolor="#339"/>
            <v:rect id="_x0000_s3216" style="position:absolute;left:6194;top:8765;width:293;height:293;v-text-anchor:middle" strokecolor="#339"/>
            <v:rect id="_x0000_s3217" style="position:absolute;left:6487;top:8472;width:293;height:293;v-text-anchor:middle" strokecolor="#339"/>
            <v:rect id="_x0000_s3218" style="position:absolute;left:6780;top:8472;width:293;height:293;v-text-anchor:middle" strokecolor="#339"/>
            <v:rect id="_x0000_s3219" style="position:absolute;left:6487;top:8765;width:293;height:293;v-text-anchor:middle" strokecolor="#339"/>
            <v:rect id="_x0000_s3220" style="position:absolute;left:6780;top:8765;width:293;height:293;v-text-anchor:middle" strokecolor="#339"/>
            <v:rect id="_x0000_s3221" style="position:absolute;left:7073;top:7886;width:293;height:293;v-text-anchor:middle" strokecolor="#339"/>
            <v:rect id="_x0000_s3222" style="position:absolute;left:7366;top:7886;width:293;height:293;v-text-anchor:middle" strokecolor="#339"/>
            <v:rect id="_x0000_s3223" style="position:absolute;left:7073;top:8179;width:293;height:293;v-text-anchor:middle" strokecolor="#339"/>
            <v:rect id="_x0000_s3224" style="position:absolute;left:7366;top:8179;width:293;height:293;v-text-anchor:middle" strokecolor="#339"/>
            <v:rect id="_x0000_s3225" style="position:absolute;left:7659;top:7886;width:292;height:293;v-text-anchor:middle" strokecolor="#339"/>
            <v:rect id="_x0000_s3226" style="position:absolute;left:7951;top:7886;width:293;height:293;v-text-anchor:middle" strokecolor="#339"/>
            <v:rect id="_x0000_s3227" style="position:absolute;left:7659;top:8179;width:292;height:293;v-text-anchor:middle" strokecolor="#339"/>
            <v:rect id="_x0000_s3228" style="position:absolute;left:7951;top:8179;width:293;height:293;v-text-anchor:middle" strokecolor="#339"/>
            <v:rect id="_x0000_s3229" style="position:absolute;left:7073;top:8472;width:293;height:293;v-text-anchor:middle" strokecolor="#339"/>
            <v:rect id="_x0000_s3230" style="position:absolute;left:7366;top:8472;width:293;height:293;v-text-anchor:middle" strokecolor="#339"/>
            <v:rect id="_x0000_s3231" style="position:absolute;left:7073;top:8765;width:293;height:293;v-text-anchor:middle" strokecolor="#339"/>
            <v:rect id="_x0000_s3232" style="position:absolute;left:7366;top:8765;width:293;height:293;v-text-anchor:middle" strokecolor="#339"/>
            <v:rect id="_x0000_s3233" style="position:absolute;left:7659;top:8472;width:292;height:293;v-text-anchor:middle" strokecolor="#339"/>
            <v:rect id="_x0000_s3234" style="position:absolute;left:7951;top:8472;width:293;height:293;v-text-anchor:middle" strokecolor="#339"/>
            <v:rect id="_x0000_s3235" style="position:absolute;left:7659;top:8765;width:292;height:293;v-text-anchor:middle" strokecolor="#339"/>
            <v:rect id="_x0000_s3236" style="position:absolute;left:7951;top:8765;width:293;height:293;v-text-anchor:middle" strokecolor="#339"/>
            <v:rect id="_x0000_s3237" style="position:absolute;left:8244;top:7886;width:293;height:293;v-text-anchor:middle" strokecolor="#339"/>
            <v:rect id="_x0000_s3238" style="position:absolute;left:8537;top:7886;width:293;height:293;v-text-anchor:middle" strokecolor="#339"/>
            <v:rect id="_x0000_s3239" style="position:absolute;left:8244;top:8179;width:293;height:293;v-text-anchor:middle" strokecolor="#339"/>
            <v:rect id="_x0000_s3240" style="position:absolute;left:8537;top:8179;width:293;height:293;v-text-anchor:middle" strokecolor="#339"/>
            <v:rect id="_x0000_s3241" style="position:absolute;left:8830;top:7886;width:292;height:293;v-text-anchor:middle" strokecolor="#339"/>
            <v:rect id="_x0000_s3242" style="position:absolute;left:9122;top:7886;width:293;height:293;v-text-anchor:middle" strokecolor="#339"/>
            <v:rect id="_x0000_s3243" style="position:absolute;left:8830;top:8179;width:292;height:293;v-text-anchor:middle" strokecolor="#339"/>
            <v:rect id="_x0000_s3244" style="position:absolute;left:9122;top:8179;width:293;height:293;v-text-anchor:middle" strokecolor="#339"/>
            <v:rect id="_x0000_s3245" style="position:absolute;left:8244;top:8472;width:293;height:293;v-text-anchor:middle" strokecolor="#339"/>
            <v:rect id="_x0000_s3246" style="position:absolute;left:8537;top:8472;width:293;height:293;v-text-anchor:middle" strokecolor="#339"/>
            <v:rect id="_x0000_s3247" style="position:absolute;left:8244;top:8765;width:293;height:293;v-text-anchor:middle" strokecolor="#339"/>
            <v:rect id="_x0000_s3248" style="position:absolute;left:8537;top:8765;width:293;height:293;v-text-anchor:middle" strokecolor="#339"/>
            <v:rect id="_x0000_s3249" style="position:absolute;left:8830;top:8472;width:292;height:293;v-text-anchor:middle" strokecolor="#339"/>
            <v:rect id="_x0000_s3250" style="position:absolute;left:9122;top:8472;width:293;height:293;v-text-anchor:middle" strokecolor="#339"/>
            <v:rect id="_x0000_s3251" style="position:absolute;left:8830;top:8765;width:292;height:293;v-text-anchor:middle" strokecolor="#339"/>
            <v:rect id="_x0000_s3252" style="position:absolute;left:9122;top:8765;width:293;height:293;v-text-anchor:middle" strokecolor="#339"/>
            <v:rect id="_x0000_s3253" style="position:absolute;left:2974;top:9058;width:293;height:292;v-text-anchor:middle" strokecolor="#339"/>
            <v:rect id="_x0000_s3254" style="position:absolute;left:3267;top:9058;width:292;height:292;v-text-anchor:middle" strokecolor="#339"/>
            <v:rect id="_x0000_s3255" style="position:absolute;left:2974;top:9350;width:293;height:293;v-text-anchor:middle" strokecolor="#339"/>
            <v:rect id="_x0000_s3256" style="position:absolute;left:3267;top:9350;width:292;height:293;v-text-anchor:middle" strokecolor="#339"/>
            <v:rect id="_x0000_s3257" style="position:absolute;left:2974;top:9643;width:293;height:293;v-text-anchor:middle" strokecolor="#339"/>
            <v:rect id="_x0000_s3258" style="position:absolute;left:3267;top:9643;width:292;height:293;v-text-anchor:middle" strokecolor="#339"/>
            <v:rect id="_x0000_s3259" style="position:absolute;left:2974;top:9936;width:293;height:293;v-text-anchor:middle" strokecolor="#339"/>
            <v:rect id="_x0000_s3260" style="position:absolute;left:3267;top:9936;width:292;height:293;v-text-anchor:middle" strokecolor="#339"/>
            <v:rect id="_x0000_s3261" style="position:absolute;left:3559;top:9058;width:293;height:292;v-text-anchor:middle" strokecolor="#339"/>
            <v:rect id="_x0000_s3262" style="position:absolute;left:3852;top:9058;width:293;height:292;v-text-anchor:middle" strokecolor="#339"/>
            <v:rect id="_x0000_s3263" style="position:absolute;left:3559;top:9350;width:293;height:293;v-text-anchor:middle" strokecolor="#339"/>
            <v:rect id="_x0000_s3264" style="position:absolute;left:3852;top:9350;width:293;height:293;v-text-anchor:middle" strokecolor="#339"/>
            <v:rect id="_x0000_s3265" style="position:absolute;left:4145;top:9058;width:293;height:292;v-text-anchor:middle" strokecolor="#339"/>
            <v:rect id="_x0000_s3266" style="position:absolute;left:4438;top:9058;width:292;height:292;v-text-anchor:middle" strokecolor="#339"/>
            <v:rect id="_x0000_s3267" style="position:absolute;left:4145;top:9350;width:293;height:293;v-text-anchor:middle" strokecolor="#339"/>
            <v:rect id="_x0000_s3268" style="position:absolute;left:4438;top:9350;width:292;height:293;v-text-anchor:middle" strokecolor="#339"/>
            <v:rect id="_x0000_s3269" style="position:absolute;left:3559;top:9643;width:293;height:293;v-text-anchor:middle" strokecolor="#339"/>
            <v:rect id="_x0000_s3270" style="position:absolute;left:3852;top:9643;width:293;height:293;v-text-anchor:middle" strokecolor="#339"/>
            <v:rect id="_x0000_s3271" style="position:absolute;left:3559;top:9936;width:293;height:293;v-text-anchor:middle" strokecolor="#339"/>
            <v:rect id="_x0000_s3272" style="position:absolute;left:3852;top:9936;width:293;height:293;v-text-anchor:middle" strokecolor="#339"/>
            <v:rect id="_x0000_s3273" style="position:absolute;left:4145;top:9643;width:293;height:293;v-text-anchor:middle" strokecolor="#339"/>
            <v:rect id="_x0000_s3274" style="position:absolute;left:4438;top:9643;width:292;height:293;v-text-anchor:middle" strokecolor="#339"/>
            <v:rect id="_x0000_s3275" style="position:absolute;left:4145;top:9936;width:293;height:293;v-text-anchor:middle" strokecolor="#339"/>
            <v:rect id="_x0000_s3276" style="position:absolute;left:4438;top:9936;width:292;height:293;v-text-anchor:middle" strokecolor="#339"/>
            <v:rect id="_x0000_s3277" style="position:absolute;left:4730;top:9058;width:293;height:292;v-text-anchor:middle" strokecolor="#339"/>
            <v:rect id="_x0000_s3278" style="position:absolute;left:5023;top:9058;width:293;height:292;v-text-anchor:middle" strokecolor="#339"/>
            <v:rect id="_x0000_s3279" style="position:absolute;left:4730;top:9350;width:293;height:293;v-text-anchor:middle" strokecolor="#339"/>
            <v:rect id="_x0000_s3280" style="position:absolute;left:5023;top:9350;width:293;height:293;v-text-anchor:middle" strokecolor="#339"/>
            <v:rect id="_x0000_s3281" style="position:absolute;left:5316;top:9058;width:293;height:292;v-text-anchor:middle" strokecolor="#339"/>
            <v:rect id="_x0000_s3282" style="position:absolute;left:5609;top:9058;width:292;height:292;v-text-anchor:middle" strokecolor="#339"/>
            <v:rect id="_x0000_s3283" style="position:absolute;left:5316;top:9350;width:293;height:293;v-text-anchor:middle" strokecolor="#339"/>
            <v:rect id="_x0000_s3284" style="position:absolute;left:5609;top:9350;width:292;height:293;v-text-anchor:middle" strokecolor="#339"/>
            <v:rect id="_x0000_s3285" style="position:absolute;left:4730;top:9643;width:293;height:293;v-text-anchor:middle" strokecolor="#339"/>
            <v:rect id="_x0000_s3286" style="position:absolute;left:5023;top:9643;width:293;height:293;v-text-anchor:middle" strokecolor="#339"/>
            <v:rect id="_x0000_s3287" style="position:absolute;left:4730;top:9936;width:293;height:293;v-text-anchor:middle" strokecolor="#339"/>
            <v:rect id="_x0000_s3288" style="position:absolute;left:5023;top:9936;width:293;height:293;v-text-anchor:middle" strokecolor="#339"/>
            <v:rect id="_x0000_s3289" style="position:absolute;left:5316;top:9643;width:293;height:293;v-text-anchor:middle" strokecolor="#339"/>
            <v:rect id="_x0000_s3290" style="position:absolute;left:5609;top:9643;width:292;height:293;v-text-anchor:middle" strokecolor="#339"/>
            <v:rect id="_x0000_s3291" style="position:absolute;left:5316;top:9936;width:293;height:293;v-text-anchor:middle" strokecolor="#339"/>
            <v:rect id="_x0000_s3292" style="position:absolute;left:5609;top:9936;width:292;height:293;v-text-anchor:middle" strokecolor="#339"/>
            <v:rect id="_x0000_s3293" style="position:absolute;left:5901;top:9058;width:293;height:292;v-text-anchor:middle" strokecolor="#339"/>
            <v:rect id="_x0000_s3294" style="position:absolute;left:6194;top:9058;width:293;height:292;v-text-anchor:middle" strokecolor="#339"/>
            <v:rect id="_x0000_s3295" style="position:absolute;left:5901;top:9350;width:293;height:293;v-text-anchor:middle" strokecolor="#339"/>
            <v:rect id="_x0000_s3296" style="position:absolute;left:6194;top:9350;width:293;height:293;v-text-anchor:middle" strokecolor="#339"/>
            <v:rect id="_x0000_s3297" style="position:absolute;left:6487;top:9058;width:293;height:292;v-text-anchor:middle" strokecolor="#339"/>
            <v:rect id="_x0000_s3298" style="position:absolute;left:6780;top:9058;width:293;height:292;v-text-anchor:middle" strokecolor="#339"/>
            <v:rect id="_x0000_s3299" style="position:absolute;left:6487;top:9350;width:293;height:293;v-text-anchor:middle" strokecolor="#339"/>
            <v:rect id="_x0000_s3300" style="position:absolute;left:6780;top:9350;width:293;height:293;v-text-anchor:middle" strokecolor="#339"/>
            <v:rect id="_x0000_s3301" style="position:absolute;left:5901;top:9643;width:293;height:293;v-text-anchor:middle" strokecolor="#339"/>
            <v:rect id="_x0000_s3302" style="position:absolute;left:6194;top:9643;width:293;height:293;v-text-anchor:middle" strokecolor="#339"/>
            <v:rect id="_x0000_s3303" style="position:absolute;left:5901;top:9936;width:293;height:293;v-text-anchor:middle" strokecolor="#339"/>
            <v:rect id="_x0000_s3304" style="position:absolute;left:6194;top:9936;width:293;height:293;v-text-anchor:middle" strokecolor="#339"/>
            <v:rect id="_x0000_s3305" style="position:absolute;left:6487;top:9643;width:293;height:293;v-text-anchor:middle" strokecolor="#339"/>
            <v:rect id="_x0000_s3306" style="position:absolute;left:6780;top:9643;width:293;height:293;v-text-anchor:middle" strokecolor="#339"/>
            <v:rect id="_x0000_s3307" style="position:absolute;left:6487;top:9936;width:293;height:293;v-text-anchor:middle" strokecolor="#339"/>
            <v:rect id="_x0000_s3308" style="position:absolute;left:6780;top:9936;width:293;height:293;v-text-anchor:middle" strokecolor="#339"/>
            <v:rect id="_x0000_s3309" style="position:absolute;left:7073;top:9058;width:293;height:292;v-text-anchor:middle" strokecolor="#339"/>
            <v:rect id="_x0000_s3310" style="position:absolute;left:7366;top:9058;width:293;height:292;v-text-anchor:middle" strokecolor="#339"/>
            <v:rect id="_x0000_s3311" style="position:absolute;left:7073;top:9350;width:293;height:293;v-text-anchor:middle" strokecolor="#339"/>
            <v:rect id="_x0000_s3312" style="position:absolute;left:7366;top:9350;width:293;height:293;v-text-anchor:middle" strokecolor="#339"/>
            <v:rect id="_x0000_s3313" style="position:absolute;left:7659;top:9058;width:292;height:292;v-text-anchor:middle" strokecolor="#339"/>
            <v:rect id="_x0000_s3314" style="position:absolute;left:7951;top:9058;width:293;height:292;v-text-anchor:middle" strokecolor="#339"/>
            <v:rect id="_x0000_s3315" style="position:absolute;left:7659;top:9350;width:292;height:293;v-text-anchor:middle" strokecolor="#339"/>
            <v:rect id="_x0000_s3316" style="position:absolute;left:7951;top:9350;width:293;height:293;v-text-anchor:middle" strokecolor="#339"/>
            <v:rect id="_x0000_s3317" style="position:absolute;left:7073;top:9643;width:293;height:293;v-text-anchor:middle" strokecolor="#339"/>
            <v:rect id="_x0000_s3318" style="position:absolute;left:7366;top:9643;width:293;height:293;v-text-anchor:middle" strokecolor="#339"/>
            <v:rect id="_x0000_s3319" style="position:absolute;left:7073;top:9936;width:293;height:293;v-text-anchor:middle" strokecolor="#339"/>
            <v:rect id="_x0000_s3320" style="position:absolute;left:7366;top:9936;width:293;height:293;v-text-anchor:middle" strokecolor="#339"/>
            <v:rect id="_x0000_s3321" style="position:absolute;left:7659;top:9643;width:292;height:293;v-text-anchor:middle" strokecolor="#339"/>
            <v:rect id="_x0000_s3322" style="position:absolute;left:7951;top:9643;width:293;height:293;v-text-anchor:middle" strokecolor="#339"/>
            <v:rect id="_x0000_s3323" style="position:absolute;left:7659;top:9936;width:292;height:293;v-text-anchor:middle" strokecolor="#339"/>
            <v:rect id="_x0000_s3324" style="position:absolute;left:7951;top:9936;width:293;height:293;v-text-anchor:middle" strokecolor="#339"/>
            <v:rect id="_x0000_s3325" style="position:absolute;left:8244;top:9058;width:293;height:292;v-text-anchor:middle" strokecolor="#339"/>
            <v:rect id="_x0000_s3326" style="position:absolute;left:8537;top:9058;width:293;height:292;v-text-anchor:middle" strokecolor="#339"/>
            <v:rect id="_x0000_s3327" style="position:absolute;left:8244;top:9350;width:293;height:293;v-text-anchor:middle" strokecolor="#339"/>
            <v:rect id="_x0000_s3328" style="position:absolute;left:8537;top:9350;width:293;height:293;v-text-anchor:middle" strokecolor="#339"/>
            <v:rect id="_x0000_s3329" style="position:absolute;left:8830;top:9058;width:292;height:292;v-text-anchor:middle" strokecolor="#339"/>
            <v:rect id="_x0000_s3330" style="position:absolute;left:9122;top:9058;width:293;height:292;v-text-anchor:middle" strokecolor="#339"/>
            <v:rect id="_x0000_s3331" style="position:absolute;left:8830;top:9350;width:292;height:293;v-text-anchor:middle" strokecolor="#339"/>
            <v:rect id="_x0000_s3332" style="position:absolute;left:9122;top:9350;width:293;height:293;v-text-anchor:middle" strokecolor="#339"/>
            <v:rect id="_x0000_s3333" style="position:absolute;left:8244;top:9643;width:293;height:293;v-text-anchor:middle" strokecolor="#339"/>
            <v:rect id="_x0000_s3334" style="position:absolute;left:8537;top:9643;width:293;height:293;v-text-anchor:middle" strokecolor="#339"/>
            <v:rect id="_x0000_s3335" style="position:absolute;left:8244;top:9936;width:293;height:293;v-text-anchor:middle" strokecolor="#339"/>
            <v:rect id="_x0000_s3336" style="position:absolute;left:8537;top:9936;width:293;height:293;v-text-anchor:middle" strokecolor="#339"/>
            <v:rect id="_x0000_s3337" style="position:absolute;left:8830;top:9643;width:292;height:293;v-text-anchor:middle" strokecolor="#339"/>
            <v:rect id="_x0000_s3338" style="position:absolute;left:9122;top:9643;width:293;height:293;v-text-anchor:middle" strokecolor="#339"/>
            <v:rect id="_x0000_s3339" style="position:absolute;left:8830;top:9936;width:292;height:293;v-text-anchor:middle" strokecolor="#339"/>
            <v:rect id="_x0000_s3340" style="position:absolute;left:9122;top:9936;width:293;height:293;v-text-anchor:middle" strokecolor="#339"/>
            <v:rect id="_x0000_s3341" style="position:absolute;left:2974;top:10229;width:293;height:292;v-text-anchor:middle" strokecolor="#339"/>
            <v:rect id="_x0000_s3342" style="position:absolute;left:3267;top:10229;width:292;height:292;v-text-anchor:middle" strokecolor="#339"/>
            <v:rect id="_x0000_s3343" style="position:absolute;left:2974;top:10521;width:293;height:293;v-text-anchor:middle" strokecolor="#339"/>
            <v:rect id="_x0000_s3344" style="position:absolute;left:3267;top:10521;width:292;height:293;v-text-anchor:middle" strokecolor="#339"/>
            <v:rect id="_x0000_s3345" style="position:absolute;left:2974;top:10814;width:293;height:293;v-text-anchor:middle" strokecolor="#339"/>
            <v:rect id="_x0000_s3346" style="position:absolute;left:3267;top:10814;width:292;height:293;v-text-anchor:middle" strokecolor="#339"/>
            <v:rect id="_x0000_s3347" style="position:absolute;left:2974;top:11107;width:293;height:293;v-text-anchor:middle" strokecolor="#339"/>
            <v:rect id="_x0000_s3348" style="position:absolute;left:3267;top:11107;width:292;height:293;v-text-anchor:middle" strokecolor="#339"/>
            <v:rect id="_x0000_s3349" style="position:absolute;left:3559;top:10229;width:293;height:292;v-text-anchor:middle" strokecolor="#339"/>
            <v:rect id="_x0000_s3350" style="position:absolute;left:3852;top:10229;width:293;height:292;v-text-anchor:middle" strokecolor="#339"/>
            <v:rect id="_x0000_s3351" style="position:absolute;left:3559;top:10521;width:293;height:293;v-text-anchor:middle" strokecolor="#339"/>
            <v:rect id="_x0000_s3352" style="position:absolute;left:3852;top:10521;width:293;height:293;v-text-anchor:middle" strokecolor="#339"/>
            <v:rect id="_x0000_s3353" style="position:absolute;left:4145;top:10229;width:293;height:292;v-text-anchor:middle" strokecolor="#339"/>
            <v:rect id="_x0000_s3354" style="position:absolute;left:4438;top:10229;width:292;height:292;v-text-anchor:middle" strokecolor="#339"/>
            <v:rect id="_x0000_s3355" style="position:absolute;left:4145;top:10521;width:293;height:293;v-text-anchor:middle" strokecolor="#339"/>
            <v:rect id="_x0000_s3356" style="position:absolute;left:4438;top:10521;width:292;height:293;v-text-anchor:middle" strokecolor="#339"/>
            <v:rect id="_x0000_s3357" style="position:absolute;left:3559;top:10814;width:293;height:293;v-text-anchor:middle" strokecolor="#339"/>
            <v:rect id="_x0000_s3358" style="position:absolute;left:3852;top:10814;width:293;height:293;v-text-anchor:middle" strokecolor="#339"/>
            <v:rect id="_x0000_s3359" style="position:absolute;left:3559;top:11107;width:293;height:293;v-text-anchor:middle" strokecolor="#339"/>
            <v:rect id="_x0000_s3360" style="position:absolute;left:3852;top:11107;width:293;height:293;v-text-anchor:middle" strokecolor="#339"/>
            <v:rect id="_x0000_s3361" style="position:absolute;left:4145;top:10814;width:293;height:293;v-text-anchor:middle" strokecolor="#339"/>
            <v:rect id="_x0000_s3362" style="position:absolute;left:4438;top:10814;width:292;height:293;v-text-anchor:middle" strokecolor="#339"/>
            <v:rect id="_x0000_s3363" style="position:absolute;left:4145;top:11107;width:293;height:293;v-text-anchor:middle" strokecolor="#339"/>
            <v:rect id="_x0000_s3364" style="position:absolute;left:4438;top:11107;width:292;height:293;v-text-anchor:middle" strokecolor="#339"/>
            <v:rect id="_x0000_s3365" style="position:absolute;left:4730;top:10229;width:293;height:292;v-text-anchor:middle" strokecolor="#339"/>
            <v:rect id="_x0000_s3366" style="position:absolute;left:5023;top:10229;width:293;height:292;v-text-anchor:middle" strokecolor="#339"/>
            <v:rect id="_x0000_s3367" style="position:absolute;left:4730;top:10521;width:293;height:293;v-text-anchor:middle" strokecolor="#339"/>
            <v:rect id="_x0000_s3368" style="position:absolute;left:5023;top:10521;width:293;height:293;v-text-anchor:middle" strokecolor="#339"/>
            <v:rect id="_x0000_s3369" style="position:absolute;left:5316;top:10229;width:293;height:292;v-text-anchor:middle" strokecolor="#339"/>
            <v:rect id="_x0000_s3370" style="position:absolute;left:5609;top:10229;width:292;height:292;v-text-anchor:middle" strokecolor="#339"/>
            <v:rect id="_x0000_s3371" style="position:absolute;left:5316;top:10521;width:293;height:293;v-text-anchor:middle" strokecolor="#339"/>
            <v:rect id="_x0000_s3372" style="position:absolute;left:5609;top:10521;width:292;height:293;v-text-anchor:middle" strokecolor="#339"/>
            <v:rect id="_x0000_s3373" style="position:absolute;left:4730;top:10814;width:293;height:293;v-text-anchor:middle" strokecolor="#339"/>
            <v:rect id="_x0000_s3374" style="position:absolute;left:5023;top:10814;width:293;height:293;v-text-anchor:middle" strokecolor="#339"/>
            <v:rect id="_x0000_s3375" style="position:absolute;left:4730;top:11107;width:293;height:293;v-text-anchor:middle" strokecolor="#339"/>
            <v:rect id="_x0000_s3376" style="position:absolute;left:5023;top:11107;width:293;height:293;v-text-anchor:middle" strokecolor="#339"/>
            <v:rect id="_x0000_s3377" style="position:absolute;left:5316;top:10814;width:293;height:293;v-text-anchor:middle" strokecolor="#339"/>
            <v:rect id="_x0000_s3378" style="position:absolute;left:5609;top:10814;width:292;height:293;v-text-anchor:middle" strokecolor="#339"/>
            <v:rect id="_x0000_s3379" style="position:absolute;left:5316;top:11107;width:293;height:293;v-text-anchor:middle" strokecolor="#339"/>
            <v:rect id="_x0000_s3380" style="position:absolute;left:5609;top:11107;width:292;height:293;v-text-anchor:middle" strokecolor="#339"/>
            <v:rect id="_x0000_s3381" style="position:absolute;left:5901;top:10229;width:293;height:292;v-text-anchor:middle" strokecolor="#339"/>
            <v:rect id="_x0000_s3382" style="position:absolute;left:6194;top:10229;width:293;height:292;v-text-anchor:middle" strokecolor="#339"/>
            <v:rect id="_x0000_s3383" style="position:absolute;left:5901;top:10521;width:293;height:293;v-text-anchor:middle" strokecolor="#339"/>
            <v:rect id="_x0000_s3384" style="position:absolute;left:6194;top:10521;width:293;height:293;v-text-anchor:middle" strokecolor="#339"/>
            <v:rect id="_x0000_s3385" style="position:absolute;left:6487;top:10229;width:293;height:292;v-text-anchor:middle" strokecolor="#339"/>
            <v:rect id="_x0000_s3386" style="position:absolute;left:6780;top:10229;width:293;height:292;v-text-anchor:middle" strokecolor="#339"/>
            <v:rect id="_x0000_s3387" style="position:absolute;left:6487;top:10521;width:293;height:293;v-text-anchor:middle" strokecolor="#339"/>
            <v:rect id="_x0000_s3388" style="position:absolute;left:6748;top:11060;width:293;height:292;v-text-anchor:middle" strokecolor="#339"/>
            <v:rect id="_x0000_s3389" style="position:absolute;left:5901;top:10814;width:293;height:293;v-text-anchor:middle" strokecolor="#339"/>
            <v:rect id="_x0000_s3390" style="position:absolute;left:6194;top:10814;width:293;height:293;v-text-anchor:middle" strokecolor="#339"/>
            <v:rect id="_x0000_s3391" style="position:absolute;left:5901;top:11107;width:293;height:293;v-text-anchor:middle" strokecolor="#339"/>
            <v:rect id="_x0000_s3392" style="position:absolute;left:6194;top:11107;width:293;height:293;v-text-anchor:middle" strokecolor="#339"/>
            <v:rect id="_x0000_s3393" style="position:absolute;left:6487;top:10814;width:293;height:293;v-text-anchor:middle" strokecolor="#339"/>
            <v:rect id="_x0000_s3394" style="position:absolute;left:6780;top:10814;width:293;height:293;v-text-anchor:middle" strokecolor="#339"/>
            <v:rect id="_x0000_s3395" style="position:absolute;left:6487;top:11107;width:293;height:293;v-text-anchor:middle" strokecolor="#339"/>
            <v:rect id="_x0000_s3396" style="position:absolute;left:6780;top:11107;width:293;height:293;v-text-anchor:middle" strokecolor="#339"/>
            <v:rect id="_x0000_s3397" style="position:absolute;left:7073;top:10229;width:293;height:292;v-text-anchor:middle" strokecolor="#339"/>
            <v:rect id="_x0000_s3398" style="position:absolute;left:7366;top:10229;width:293;height:292;v-text-anchor:middle" strokecolor="#339"/>
            <v:rect id="_x0000_s3399" style="position:absolute;left:7073;top:10521;width:293;height:293;v-text-anchor:middle" strokecolor="#339"/>
            <v:rect id="_x0000_s3400" style="position:absolute;left:7366;top:10521;width:293;height:293;v-text-anchor:middle" strokecolor="#339"/>
            <v:rect id="_x0000_s3401" style="position:absolute;left:7659;top:10229;width:292;height:292;v-text-anchor:middle" strokecolor="#339"/>
            <v:rect id="_x0000_s3402" style="position:absolute;left:7951;top:10229;width:293;height:292;v-text-anchor:middle" strokecolor="#339"/>
            <v:rect id="_x0000_s3403" style="position:absolute;left:7659;top:10521;width:292;height:293;v-text-anchor:middle" strokecolor="#339"/>
            <v:rect id="_x0000_s3404" style="position:absolute;left:7951;top:10521;width:293;height:293;v-text-anchor:middle" strokecolor="#339"/>
            <v:rect id="_x0000_s3405" style="position:absolute;left:7073;top:10814;width:293;height:293;v-text-anchor:middle" strokecolor="#339"/>
            <v:rect id="_x0000_s3406" style="position:absolute;left:7366;top:10814;width:293;height:293;v-text-anchor:middle" strokecolor="#339"/>
            <v:rect id="_x0000_s3407" style="position:absolute;left:7073;top:11107;width:293;height:293;v-text-anchor:middle" strokecolor="#339"/>
            <v:rect id="_x0000_s3408" style="position:absolute;left:7366;top:11107;width:293;height:293;v-text-anchor:middle" strokecolor="#339"/>
            <v:rect id="_x0000_s3409" style="position:absolute;left:7659;top:10814;width:292;height:293;v-text-anchor:middle" strokecolor="#339"/>
            <v:rect id="_x0000_s3410" style="position:absolute;left:7951;top:10814;width:293;height:293;v-text-anchor:middle" strokecolor="#339"/>
            <v:rect id="_x0000_s3411" style="position:absolute;left:7659;top:11107;width:292;height:293;v-text-anchor:middle" strokecolor="#339"/>
            <v:rect id="_x0000_s3412" style="position:absolute;left:7951;top:11107;width:293;height:293;v-text-anchor:middle" strokecolor="#339"/>
            <v:rect id="_x0000_s3413" style="position:absolute;left:8244;top:10229;width:293;height:292;v-text-anchor:middle" strokecolor="#339"/>
            <v:rect id="_x0000_s3414" style="position:absolute;left:8537;top:10229;width:293;height:292;v-text-anchor:middle" strokecolor="#339"/>
            <v:rect id="_x0000_s3415" style="position:absolute;left:8244;top:10521;width:293;height:293;v-text-anchor:middle" strokecolor="#339"/>
            <v:rect id="_x0000_s3416" style="position:absolute;left:8537;top:10521;width:293;height:293;v-text-anchor:middle" strokecolor="#339"/>
            <v:rect id="_x0000_s3417" style="position:absolute;left:8830;top:10229;width:292;height:292;v-text-anchor:middle" strokecolor="#339"/>
            <v:rect id="_x0000_s3418" style="position:absolute;left:9122;top:10229;width:293;height:292;v-text-anchor:middle" strokecolor="#339"/>
            <v:rect id="_x0000_s3419" style="position:absolute;left:8830;top:10521;width:292;height:293;v-text-anchor:middle" strokecolor="#339"/>
            <v:rect id="_x0000_s3420" style="position:absolute;left:9122;top:10521;width:293;height:293;v-text-anchor:middle" strokecolor="#339"/>
            <v:rect id="_x0000_s3421" style="position:absolute;left:8244;top:10814;width:293;height:293;v-text-anchor:middle" strokecolor="#339"/>
            <v:rect id="_x0000_s3422" style="position:absolute;left:8537;top:10814;width:293;height:293;v-text-anchor:middle" strokecolor="#339"/>
            <v:rect id="_x0000_s3423" style="position:absolute;left:8244;top:11107;width:293;height:293;v-text-anchor:middle" strokecolor="#339"/>
            <v:rect id="_x0000_s3424" style="position:absolute;left:8537;top:11107;width:293;height:293;v-text-anchor:middle" strokecolor="#339"/>
            <v:rect id="_x0000_s3425" style="position:absolute;left:8830;top:10814;width:292;height:293;v-text-anchor:middle" strokecolor="#339"/>
            <v:rect id="_x0000_s3426" style="position:absolute;left:9122;top:10814;width:293;height:293;v-text-anchor:middle" strokecolor="#339"/>
            <v:rect id="_x0000_s3427" style="position:absolute;left:8830;top:11107;width:292;height:293;v-text-anchor:middle" strokecolor="#339"/>
            <v:rect id="_x0000_s3428" style="position:absolute;left:9122;top:11107;width:293;height:293;v-text-anchor:middle" strokecolor="#339"/>
            <v:rect id="_x0000_s3429" style="position:absolute;left:2974;top:11400;width:293;height:293;v-text-anchor:middle" strokecolor="#339"/>
            <v:rect id="_x0000_s3430" style="position:absolute;left:3267;top:11400;width:292;height:293;v-text-anchor:middle" strokecolor="#339"/>
            <v:rect id="_x0000_s3431" style="position:absolute;left:2974;top:11693;width:293;height:292;v-text-anchor:middle" strokecolor="#339"/>
            <v:rect id="_x0000_s3432" style="position:absolute;left:3267;top:11693;width:292;height:292;v-text-anchor:middle" strokecolor="#339"/>
            <v:rect id="_x0000_s3433" style="position:absolute;left:2974;top:11985;width:293;height:293;v-text-anchor:middle" strokecolor="#339"/>
            <v:rect id="_x0000_s3434" style="position:absolute;left:3267;top:11985;width:292;height:293;v-text-anchor:middle" strokecolor="#339"/>
            <v:rect id="_x0000_s3435" style="position:absolute;left:2974;top:12278;width:293;height:293;v-text-anchor:middle" strokecolor="#339"/>
            <v:rect id="_x0000_s3436" style="position:absolute;left:3267;top:12278;width:292;height:293;v-text-anchor:middle" strokecolor="#339"/>
            <v:rect id="_x0000_s3437" style="position:absolute;left:3559;top:11400;width:293;height:293;v-text-anchor:middle" strokecolor="#339"/>
            <v:rect id="_x0000_s3438" style="position:absolute;left:3852;top:11400;width:293;height:293;v-text-anchor:middle" strokecolor="#339"/>
            <v:rect id="_x0000_s3439" style="position:absolute;left:3559;top:11693;width:293;height:292;v-text-anchor:middle" strokecolor="#339"/>
            <v:rect id="_x0000_s3440" style="position:absolute;left:3852;top:11693;width:293;height:292;v-text-anchor:middle" strokecolor="#339"/>
            <v:rect id="_x0000_s3441" style="position:absolute;left:4145;top:11400;width:293;height:293;v-text-anchor:middle" strokecolor="#339"/>
            <v:rect id="_x0000_s3442" style="position:absolute;left:4438;top:11400;width:292;height:293;v-text-anchor:middle" strokecolor="#339"/>
            <v:rect id="_x0000_s3443" style="position:absolute;left:4145;top:11693;width:293;height:292;v-text-anchor:middle" strokecolor="#339"/>
            <v:rect id="_x0000_s3444" style="position:absolute;left:4438;top:11693;width:292;height:292;v-text-anchor:middle" strokecolor="#339"/>
            <v:rect id="_x0000_s3445" style="position:absolute;left:3559;top:11985;width:293;height:293;v-text-anchor:middle" strokecolor="#339"/>
            <v:rect id="_x0000_s3446" style="position:absolute;left:3852;top:11985;width:293;height:293;v-text-anchor:middle" strokecolor="#339"/>
            <v:rect id="_x0000_s3447" style="position:absolute;left:3559;top:12278;width:293;height:293;v-text-anchor:middle" strokecolor="#339"/>
            <v:rect id="_x0000_s3448" style="position:absolute;left:3852;top:12278;width:293;height:293;v-text-anchor:middle" strokecolor="#339"/>
            <v:rect id="_x0000_s3449" style="position:absolute;left:4145;top:11985;width:293;height:293;v-text-anchor:middle" strokecolor="#339"/>
            <v:rect id="_x0000_s3450" style="position:absolute;left:4438;top:11985;width:292;height:293;v-text-anchor:middle" strokecolor="#339"/>
            <v:rect id="_x0000_s3451" style="position:absolute;left:4145;top:12278;width:293;height:293;v-text-anchor:middle" strokecolor="#339"/>
            <v:rect id="_x0000_s3452" style="position:absolute;left:4438;top:12278;width:292;height:293;v-text-anchor:middle" strokecolor="#339"/>
            <v:rect id="_x0000_s3453" style="position:absolute;left:4730;top:11400;width:293;height:293;v-text-anchor:middle" strokecolor="#339"/>
            <v:rect id="_x0000_s3454" style="position:absolute;left:5023;top:11400;width:293;height:293;v-text-anchor:middle" strokecolor="#339"/>
            <v:rect id="_x0000_s3455" style="position:absolute;left:4730;top:11693;width:293;height:292;v-text-anchor:middle" strokecolor="#339"/>
            <v:rect id="_x0000_s3456" style="position:absolute;left:5023;top:11693;width:293;height:292;v-text-anchor:middle" strokecolor="#339"/>
            <v:rect id="_x0000_s3457" style="position:absolute;left:5316;top:11400;width:293;height:293;v-text-anchor:middle" strokecolor="#339"/>
            <v:rect id="_x0000_s3458" style="position:absolute;left:5609;top:11400;width:292;height:293;v-text-anchor:middle" strokecolor="#339"/>
            <v:rect id="_x0000_s3459" style="position:absolute;left:5316;top:11693;width:293;height:292;v-text-anchor:middle" strokecolor="#339"/>
            <v:rect id="_x0000_s3460" style="position:absolute;left:5609;top:11693;width:292;height:292;v-text-anchor:middle" strokecolor="#339"/>
            <v:rect id="_x0000_s3461" style="position:absolute;left:4730;top:11985;width:293;height:293;v-text-anchor:middle" strokecolor="#339"/>
            <v:rect id="_x0000_s3462" style="position:absolute;left:5023;top:11985;width:293;height:293;v-text-anchor:middle" strokecolor="#339"/>
            <v:rect id="_x0000_s3463" style="position:absolute;left:4730;top:12278;width:293;height:293;v-text-anchor:middle" strokecolor="#339"/>
            <v:rect id="_x0000_s3464" style="position:absolute;left:5023;top:12278;width:293;height:293;v-text-anchor:middle" strokecolor="#339"/>
            <v:rect id="_x0000_s3465" style="position:absolute;left:5316;top:11985;width:293;height:293;v-text-anchor:middle" strokecolor="#339"/>
            <v:rect id="_x0000_s3466" style="position:absolute;left:5609;top:11985;width:292;height:293;v-text-anchor:middle" strokecolor="#339"/>
            <v:rect id="_x0000_s3467" style="position:absolute;left:5316;top:12278;width:293;height:293;v-text-anchor:middle" strokecolor="#339"/>
            <v:rect id="_x0000_s3468" style="position:absolute;left:5609;top:12278;width:292;height:293;v-text-anchor:middle" strokecolor="#339"/>
            <v:rect id="_x0000_s3469" style="position:absolute;left:5901;top:11400;width:293;height:293;v-text-anchor:middle" strokecolor="#339"/>
            <v:rect id="_x0000_s3470" style="position:absolute;left:6194;top:11400;width:293;height:293;v-text-anchor:middle" strokecolor="#339"/>
            <v:rect id="_x0000_s3471" style="position:absolute;left:5901;top:11693;width:293;height:292;v-text-anchor:middle" strokecolor="#339"/>
            <v:rect id="_x0000_s3472" style="position:absolute;left:6194;top:11693;width:293;height:292;v-text-anchor:middle" strokecolor="#339"/>
            <v:rect id="_x0000_s3473" style="position:absolute;left:6487;top:11400;width:293;height:293;v-text-anchor:middle" strokecolor="#339"/>
            <v:rect id="_x0000_s3474" style="position:absolute;left:6780;top:11400;width:293;height:293;v-text-anchor:middle" strokecolor="#339"/>
            <v:rect id="_x0000_s3475" style="position:absolute;left:6487;top:11693;width:293;height:292;v-text-anchor:middle" strokecolor="#339"/>
            <v:rect id="_x0000_s3476" style="position:absolute;left:6780;top:11693;width:293;height:292;v-text-anchor:middle" strokecolor="#339"/>
            <v:rect id="_x0000_s3477" style="position:absolute;left:5901;top:11985;width:293;height:293;v-text-anchor:middle" strokecolor="#339"/>
            <v:rect id="_x0000_s3478" style="position:absolute;left:6194;top:11985;width:293;height:293;v-text-anchor:middle" strokecolor="#339"/>
            <v:rect id="_x0000_s3479" style="position:absolute;left:5901;top:12278;width:293;height:293;v-text-anchor:middle" strokecolor="#339"/>
            <v:rect id="_x0000_s3480" style="position:absolute;left:6194;top:12278;width:293;height:293;v-text-anchor:middle" strokecolor="#339"/>
            <v:rect id="_x0000_s3481" style="position:absolute;left:6487;top:11985;width:293;height:293;v-text-anchor:middle" strokecolor="#339"/>
            <v:rect id="_x0000_s3482" style="position:absolute;left:6780;top:11985;width:293;height:293;v-text-anchor:middle" strokecolor="#339"/>
            <v:rect id="_x0000_s3483" style="position:absolute;left:6487;top:12278;width:293;height:293;v-text-anchor:middle" strokecolor="#339"/>
            <v:rect id="_x0000_s3484" style="position:absolute;left:6780;top:12278;width:293;height:293;v-text-anchor:middle" strokecolor="#339"/>
            <v:rect id="_x0000_s3485" style="position:absolute;left:7073;top:11400;width:293;height:293;v-text-anchor:middle" strokecolor="#339"/>
            <v:rect id="_x0000_s3486" style="position:absolute;left:7366;top:11400;width:293;height:293;v-text-anchor:middle" strokecolor="#339"/>
            <v:rect id="_x0000_s3487" style="position:absolute;left:7073;top:11693;width:293;height:292;v-text-anchor:middle" strokecolor="#339"/>
            <v:rect id="_x0000_s3488" style="position:absolute;left:7366;top:11693;width:293;height:292;v-text-anchor:middle" strokecolor="#339"/>
            <v:rect id="_x0000_s3489" style="position:absolute;left:7659;top:11400;width:292;height:293;v-text-anchor:middle" strokecolor="#339"/>
            <v:rect id="_x0000_s3490" style="position:absolute;left:7951;top:11400;width:293;height:293;v-text-anchor:middle" strokecolor="#339"/>
            <v:rect id="_x0000_s3491" style="position:absolute;left:7659;top:11693;width:292;height:292;v-text-anchor:middle" strokecolor="#339"/>
            <v:rect id="_x0000_s3492" style="position:absolute;left:7951;top:11693;width:293;height:292;v-text-anchor:middle" strokecolor="#339"/>
            <v:rect id="_x0000_s3493" style="position:absolute;left:7073;top:11985;width:293;height:293;v-text-anchor:middle" strokecolor="#339"/>
            <v:rect id="_x0000_s3494" style="position:absolute;left:7366;top:11985;width:293;height:293;v-text-anchor:middle" strokecolor="#339"/>
            <v:rect id="_x0000_s3495" style="position:absolute;left:7073;top:12278;width:293;height:293;v-text-anchor:middle" strokecolor="#339"/>
            <v:rect id="_x0000_s3496" style="position:absolute;left:7366;top:12278;width:293;height:293;v-text-anchor:middle" strokecolor="#339"/>
            <v:rect id="_x0000_s3497" style="position:absolute;left:7659;top:11985;width:292;height:293;v-text-anchor:middle" strokecolor="#339"/>
            <v:rect id="_x0000_s3498" style="position:absolute;left:7951;top:11985;width:293;height:293;v-text-anchor:middle" strokecolor="#339"/>
            <v:rect id="_x0000_s3499" style="position:absolute;left:7659;top:12278;width:292;height:293;v-text-anchor:middle" strokecolor="#339"/>
            <v:rect id="_x0000_s3500" style="position:absolute;left:7951;top:12278;width:293;height:293;v-text-anchor:middle" strokecolor="#339"/>
            <v:rect id="_x0000_s3501" style="position:absolute;left:8244;top:11400;width:293;height:293;v-text-anchor:middle" strokecolor="#339"/>
            <v:rect id="_x0000_s3502" style="position:absolute;left:8537;top:11400;width:293;height:293;v-text-anchor:middle" strokecolor="#339"/>
            <v:rect id="_x0000_s3503" style="position:absolute;left:8244;top:11693;width:293;height:292;v-text-anchor:middle" strokecolor="#339"/>
            <v:rect id="_x0000_s3504" style="position:absolute;left:8537;top:11693;width:293;height:292;v-text-anchor:middle" strokecolor="#339"/>
            <v:rect id="_x0000_s3505" style="position:absolute;left:8830;top:11400;width:292;height:293;v-text-anchor:middle" strokecolor="#339"/>
            <v:rect id="_x0000_s3506" style="position:absolute;left:9122;top:11400;width:293;height:293;v-text-anchor:middle" strokecolor="#339"/>
            <v:rect id="_x0000_s3507" style="position:absolute;left:8830;top:11693;width:292;height:292;v-text-anchor:middle" strokecolor="#339"/>
            <v:rect id="_x0000_s3508" style="position:absolute;left:9122;top:11693;width:293;height:292;v-text-anchor:middle" strokecolor="#339"/>
            <v:rect id="_x0000_s3509" style="position:absolute;left:8244;top:11985;width:293;height:293;v-text-anchor:middle" strokecolor="#339"/>
            <v:rect id="_x0000_s3510" style="position:absolute;left:8537;top:11985;width:293;height:293;v-text-anchor:middle" strokecolor="#339"/>
            <v:rect id="_x0000_s3511" style="position:absolute;left:8244;top:12278;width:293;height:293;v-text-anchor:middle" strokecolor="#339"/>
            <v:rect id="_x0000_s3512" style="position:absolute;left:8537;top:12278;width:293;height:293;v-text-anchor:middle" strokecolor="#339"/>
            <v:rect id="_x0000_s3513" style="position:absolute;left:8830;top:11985;width:292;height:293;v-text-anchor:middle" strokecolor="#339"/>
            <v:rect id="_x0000_s3514" style="position:absolute;left:9122;top:11985;width:293;height:293;v-text-anchor:middle" strokecolor="#339"/>
            <v:rect id="_x0000_s3515" style="position:absolute;left:8830;top:12278;width:292;height:293;v-text-anchor:middle" strokecolor="#339"/>
            <v:rect id="_x0000_s3516" style="position:absolute;left:9122;top:12278;width:293;height:293;v-text-anchor:middle" strokecolor="#339"/>
            <v:line id="_x0000_s3517" style="position:absolute;flip:y" from="3559,7203" to="3559,11985" strokeweight="2.25pt">
              <v:stroke endarrow="block"/>
            </v:line>
            <v:line id="_x0000_s3518" style="position:absolute" from="3559,11985" to="10517,11986" strokeweight="2.25pt">
              <v:stroke endarrow="block"/>
            </v:line>
            <v:shape id="_x0000_s3519" type="#_x0000_t202" style="position:absolute;left:2781;top:7360;width:1002;height:500;v-text-anchor:top-baseline" filled="f" fillcolor="#bbe0e3" stroked="f">
              <v:textbox style="mso-next-textbox:#_x0000_s3519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3520" type="#_x0000_t202" style="position:absolute;left:3104;top:11752;width:425;height:500;v-text-anchor:top-baseline" filled="f" fillcolor="#bbe0e3" stroked="f">
              <v:textbox style="mso-next-textbox:#_x0000_s3520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3521" type="#_x0000_t202" style="position:absolute;left:2941;top:10288;width:911;height:500;v-text-anchor:top-baseline" filled="f" fillcolor="#bbe0e3" stroked="f">
              <v:textbox style="mso-next-textbox:#_x0000_s3521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5</w:t>
                    </w:r>
                  </w:p>
                </w:txbxContent>
              </v:textbox>
            </v:shape>
            <v:shape id="_x0000_s3522" type="#_x0000_t202" style="position:absolute;left:2781;top:8824;width:934;height:500;v-text-anchor:top-baseline" filled="f" fillcolor="#bbe0e3" stroked="f">
              <v:textbox style="mso-next-textbox:#_x0000_s3522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3523" type="#_x0000_t202" style="position:absolute;left:3862;top:12083;width:600;height:502;v-text-anchor:top-baseline" filled="f" fillcolor="#bbe0e3" stroked="f">
              <v:textbox style="mso-next-textbox:#_x0000_s3523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</w:t>
                    </w:r>
                  </w:p>
                </w:txbxContent>
              </v:textbox>
            </v:shape>
            <v:shape id="_x0000_s3524" type="#_x0000_t202" style="position:absolute;left:4450;top:12083;width:600;height:502;v-text-anchor:top-baseline" filled="f" fillcolor="#bbe0e3" stroked="f">
              <v:textbox style="mso-next-textbox:#_x0000_s3524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3525" type="#_x0000_t202" style="position:absolute;left:5035;top:12083;width:599;height:502;v-text-anchor:top-baseline" filled="f" fillcolor="#bbe0e3" stroked="f">
              <v:textbox style="mso-next-textbox:#_x0000_s3525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3526" type="#_x0000_t202" style="position:absolute;left:5621;top:12083;width:598;height:502;v-text-anchor:top-baseline" filled="f" fillcolor="#bbe0e3" stroked="f">
              <v:textbox style="mso-next-textbox:#_x0000_s3526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40</w:t>
                    </w:r>
                  </w:p>
                </w:txbxContent>
              </v:textbox>
            </v:shape>
            <v:shape id="_x0000_s3527" type="#_x0000_t202" style="position:absolute;left:6207;top:12083;width:598;height:502;v-text-anchor:top-baseline" filled="f" fillcolor="#bbe0e3" stroked="f">
              <v:textbox style="mso-next-textbox:#_x0000_s3527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50</w:t>
                    </w:r>
                  </w:p>
                </w:txbxContent>
              </v:textbox>
            </v:shape>
            <v:shape id="_x0000_s3528" type="#_x0000_t202" style="position:absolute;left:6793;top:12083;width:597;height:502;v-text-anchor:top-baseline" filled="f" fillcolor="#bbe0e3" stroked="f">
              <v:textbox style="mso-next-textbox:#_x0000_s3528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60</w:t>
                    </w:r>
                  </w:p>
                </w:txbxContent>
              </v:textbox>
            </v:shape>
            <v:shape id="_x0000_s3529" type="#_x0000_t202" style="position:absolute;left:7378;top:12083;width:600;height:502;v-text-anchor:top-baseline" filled="f" fillcolor="#bbe0e3" stroked="f">
              <v:textbox style="mso-next-textbox:#_x0000_s3529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70</w:t>
                    </w:r>
                  </w:p>
                </w:txbxContent>
              </v:textbox>
            </v:shape>
            <v:shape id="_x0000_s3530" type="#_x0000_t202" style="position:absolute;left:3361;top:12083;width:424;height:502;v-text-anchor:top-baseline" filled="f" fillcolor="#bbe0e3" stroked="f">
              <v:textbox style="mso-next-textbox:#_x0000_s3530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3531" type="#_x0000_t202" style="position:absolute;left:7963;top:12083;width:598;height:502;v-text-anchor:top-baseline" filled="f" fillcolor="#bbe0e3" stroked="f">
              <v:textbox style="mso-next-textbox:#_x0000_s3531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80</w:t>
                    </w:r>
                  </w:p>
                </w:txbxContent>
              </v:textbox>
            </v:shape>
            <v:shape id="_x0000_s3532" type="#_x0000_t202" style="position:absolute;left:8549;top:12083;width:597;height:502;v-text-anchor:top-baseline" filled="f" fillcolor="#bbe0e3" stroked="f">
              <v:textbox style="mso-next-textbox:#_x0000_s3532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90</w:t>
                    </w:r>
                  </w:p>
                </w:txbxContent>
              </v:textbox>
            </v:shape>
            <v:shape id="_x0000_s3533" type="#_x0000_t202" style="position:absolute;left:9026;top:12083;width:1491;height:502;v-text-anchor:top-baseline" filled="f" fillcolor="#bbe0e3" stroked="f">
              <v:textbox style="mso-next-textbox:#_x0000_s3533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29"/>
                        <w:szCs w:val="36"/>
                      </w:rPr>
                      <w:t>10  11  12</w:t>
                    </w:r>
                  </w:p>
                </w:txbxContent>
              </v:textbox>
            </v:shape>
            <v:line id="_x0000_s3534" style="position:absolute" from="9415,11985" to="9415,12083"/>
            <v:line id="_x0000_s3535" style="position:absolute" from="8830,11985" to="8830,12083"/>
            <v:line id="_x0000_s3536" style="position:absolute" from="8244,11985" to="8244,12083"/>
            <v:line id="_x0000_s3537" style="position:absolute" from="7659,11985" to="7659,12083"/>
            <v:line id="_x0000_s3538" style="position:absolute" from="7073,11985" to="7073,12083"/>
            <v:line id="_x0000_s3539" style="position:absolute" from="6487,11985" to="6487,12083"/>
            <v:line id="_x0000_s3540" style="position:absolute" from="5901,11985" to="5901,12083"/>
            <v:line id="_x0000_s3541" style="position:absolute" from="4145,11985" to="4145,12083"/>
            <v:line id="_x0000_s3542" style="position:absolute" from="3559,11985" to="3559,12083"/>
            <v:line id="_x0000_s3543" style="position:absolute;rotation:-90" from="3511,11936" to="3511,12033"/>
            <v:line id="_x0000_s3544" style="position:absolute" from="5316,11985" to="5316,12083"/>
            <v:line id="_x0000_s3545" style="position:absolute" from="4730,11985" to="4730,12083"/>
            <v:line id="_x0000_s3546" style="position:absolute;rotation:-90" from="3511,9009" to="3511,9106"/>
            <v:line id="_x0000_s3547" style="position:absolute;rotation:-90" from="3511,10472" to="3511,10569"/>
            <v:line id="_x0000_s3548" style="position:absolute;rotation:-90" from="3511,7545" to="3511,7642"/>
            <v:shape id="_x0000_s3549" type="#_x0000_t202" style="position:absolute;left:5609;top:7301;width:4392;height:541;v-text-anchor:top-baseline" filled="f" fillcolor="#bbe0e3" stroked="f">
              <v:textbox style="mso-next-textbox:#_x0000_s3549" inset="2.01167mm,1.0059mm,2.01167mm,1.0059mm">
                <w:txbxContent>
                  <w:p w:rsidR="00ED06B2" w:rsidRPr="00824A28" w:rsidRDefault="00ED06B2" w:rsidP="00824A28">
                    <w:pPr>
                      <w:rPr>
                        <w:sz w:val="32"/>
                        <w:szCs w:val="36"/>
                      </w:rPr>
                    </w:pPr>
                    <w:r w:rsidRPr="00824A28">
                      <w:rPr>
                        <w:sz w:val="32"/>
                        <w:szCs w:val="36"/>
                      </w:rPr>
                      <w:t xml:space="preserve">Running a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24A28">
                          <w:rPr>
                            <w:sz w:val="32"/>
                            <w:szCs w:val="36"/>
                          </w:rPr>
                          <w:t>Bath</w:t>
                        </w:r>
                      </w:smartTag>
                    </w:smartTag>
                  </w:p>
                </w:txbxContent>
              </v:textbox>
            </v:shape>
            <v:shape id="_x0000_s3550" type="#_x0000_t202" style="position:absolute;left:-84;top:8606;width:3561;height:1756;rotation:-90;v-text-anchor:top-baseline" filled="f" fillcolor="#bbe0e3" stroked="f">
              <v:textbox style="mso-next-textbox:#_x0000_s3550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>Depth of Water in inches (d)</w:t>
                    </w:r>
                  </w:p>
                </w:txbxContent>
              </v:textbox>
            </v:shape>
            <v:shape id="_x0000_s3551" type="#_x0000_t202" style="position:absolute;left:5542;top:12683;width:3484;height:541;v-text-anchor:top-baseline" filled="f" fillcolor="#bbe0e3" stroked="f">
              <v:textbox style="mso-next-textbox:#_x0000_s3551" inset="2.01167mm,1.0059mm,2.01167mm,1.0059mm">
                <w:txbxContent>
                  <w:p w:rsidR="00ED06B2" w:rsidRPr="00824A28" w:rsidRDefault="00ED06B2" w:rsidP="00824A28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</w:pPr>
                    <w:r w:rsidRPr="00824A28">
                      <w:rPr>
                        <w:rFonts w:ascii="Arial" w:hAnsi="Arial" w:cs="Arial"/>
                        <w:color w:val="010066"/>
                        <w:sz w:val="32"/>
                        <w:szCs w:val="40"/>
                      </w:rPr>
                      <w:t>Time in minutes (t)</w:t>
                    </w:r>
                  </w:p>
                </w:txbxContent>
              </v:textbox>
            </v:shape>
            <v:shape id="_x0000_s3552" type="#_x0000_t32" style="position:absolute;left:3559;top:11984;width:1;height:1" o:connectortype="straight"/>
            <v:shape id="_x0000_s3553" type="#_x0000_t32" style="position:absolute;left:3560;top:8732;width:3367;height:3253;flip:y" o:connectortype="straight" strokeweight="2.25pt"/>
            <v:shape id="_x0000_s3554" type="#_x0000_t32" style="position:absolute;left:6927;top:8731;width:2049;height:1" o:connectortype="straight" strokeweight="3pt"/>
          </v:group>
        </w:pict>
      </w:r>
    </w:p>
    <w:p w:rsidR="00ED06B2" w:rsidRDefault="00ED06B2" w:rsidP="003823D6"/>
    <w:p w:rsidR="00ED06B2" w:rsidRDefault="00ED06B2" w:rsidP="003823D6"/>
    <w:p w:rsidR="00ED06B2" w:rsidRDefault="00ED06B2" w:rsidP="003823D6"/>
    <w:p w:rsidR="00ED06B2" w:rsidRDefault="00ED06B2" w:rsidP="003823D6"/>
    <w:p w:rsidR="00ED06B2" w:rsidRDefault="00ED06B2" w:rsidP="003823D6"/>
    <w:p w:rsidR="00ED06B2" w:rsidRDefault="00ED06B2" w:rsidP="003823D6"/>
    <w:p w:rsidR="00ED06B2" w:rsidRDefault="00ED06B2" w:rsidP="003823D6"/>
    <w:p w:rsidR="00ED06B2" w:rsidRDefault="00ED06B2" w:rsidP="003823D6"/>
    <w:p w:rsidR="00ED06B2" w:rsidRDefault="00ED06B2" w:rsidP="003823D6"/>
    <w:p w:rsidR="00ED06B2" w:rsidRDefault="00ED06B2" w:rsidP="00824A28">
      <w:pPr>
        <w:pStyle w:val="ListParagraph"/>
        <w:numPr>
          <w:ilvl w:val="0"/>
          <w:numId w:val="4"/>
        </w:numPr>
      </w:pPr>
      <w:r>
        <w:t>How deep is the water after 3 minutes?</w:t>
      </w:r>
    </w:p>
    <w:p w:rsidR="00ED06B2" w:rsidRDefault="00ED06B2" w:rsidP="00824A28">
      <w:pPr>
        <w:pStyle w:val="ListParagraph"/>
        <w:numPr>
          <w:ilvl w:val="0"/>
          <w:numId w:val="4"/>
        </w:numPr>
      </w:pPr>
      <w:r>
        <w:t>What is the equation of the line from 0 to 5 minutes?</w:t>
      </w:r>
    </w:p>
    <w:p w:rsidR="00ED06B2" w:rsidRDefault="00ED06B2" w:rsidP="00824A28">
      <w:pPr>
        <w:pStyle w:val="ListParagraph"/>
        <w:numPr>
          <w:ilvl w:val="0"/>
          <w:numId w:val="4"/>
        </w:numPr>
      </w:pPr>
      <w:r>
        <w:t>What is happening from 5 minutes onwards?</w:t>
      </w:r>
    </w:p>
    <w:p w:rsidR="00ED06B2" w:rsidRDefault="00ED06B2" w:rsidP="00824A28">
      <w:pPr>
        <w:pStyle w:val="ListParagraph"/>
        <w:numPr>
          <w:ilvl w:val="0"/>
          <w:numId w:val="4"/>
        </w:numPr>
      </w:pPr>
      <w:r>
        <w:t>What is the equation of the line from 5 minutes onwards?</w:t>
      </w:r>
    </w:p>
    <w:p w:rsidR="00ED06B2" w:rsidRDefault="00ED06B2" w:rsidP="00824A28">
      <w:pPr>
        <w:pStyle w:val="ListParagraph"/>
      </w:pPr>
    </w:p>
    <w:p w:rsidR="00ED06B2" w:rsidRDefault="00ED06B2" w:rsidP="00824A28">
      <w:r>
        <w:rPr>
          <w:b/>
        </w:rPr>
        <w:t xml:space="preserve">QUESTION. </w:t>
      </w:r>
      <w:r>
        <w:t xml:space="preserve"> THINK OF 2</w:t>
      </w:r>
      <w:r w:rsidRPr="003823D6">
        <w:t xml:space="preserve"> REAL LIFE SITUATIONS THAT CAN BE REPRESENTED WITH REAL LIFE GRAPHS</w:t>
      </w:r>
      <w:r>
        <w:t xml:space="preserve">  AND DRAW THEM</w:t>
      </w:r>
    </w:p>
    <w:p w:rsidR="00ED06B2" w:rsidRDefault="00ED06B2" w:rsidP="00824A28"/>
    <w:p w:rsidR="00ED06B2" w:rsidRDefault="00ED06B2" w:rsidP="00824A28"/>
    <w:sectPr w:rsidR="00ED06B2" w:rsidSect="00B02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3588"/>
    <w:multiLevelType w:val="hybridMultilevel"/>
    <w:tmpl w:val="C6042B8A"/>
    <w:lvl w:ilvl="0" w:tplc="1F7881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F7B5655"/>
    <w:multiLevelType w:val="hybridMultilevel"/>
    <w:tmpl w:val="FCB2D9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BF0348"/>
    <w:multiLevelType w:val="hybridMultilevel"/>
    <w:tmpl w:val="9732D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432DD"/>
    <w:multiLevelType w:val="hybridMultilevel"/>
    <w:tmpl w:val="49FCA6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63176B"/>
    <w:multiLevelType w:val="hybridMultilevel"/>
    <w:tmpl w:val="DE46A0CE"/>
    <w:lvl w:ilvl="0" w:tplc="BBF88E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E76"/>
    <w:rsid w:val="000B44D9"/>
    <w:rsid w:val="00104792"/>
    <w:rsid w:val="00182756"/>
    <w:rsid w:val="0031775C"/>
    <w:rsid w:val="00331612"/>
    <w:rsid w:val="003823D6"/>
    <w:rsid w:val="003A7E76"/>
    <w:rsid w:val="00452090"/>
    <w:rsid w:val="00557AC2"/>
    <w:rsid w:val="00702FE7"/>
    <w:rsid w:val="0075115C"/>
    <w:rsid w:val="00824A28"/>
    <w:rsid w:val="00972DDE"/>
    <w:rsid w:val="009B10F2"/>
    <w:rsid w:val="00AA6A6D"/>
    <w:rsid w:val="00AE1A10"/>
    <w:rsid w:val="00B02949"/>
    <w:rsid w:val="00BF0E4A"/>
    <w:rsid w:val="00CC566E"/>
    <w:rsid w:val="00D35157"/>
    <w:rsid w:val="00ED06B2"/>
    <w:rsid w:val="00F03358"/>
    <w:rsid w:val="00F210BB"/>
    <w:rsid w:val="00FD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3555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7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200</Words>
  <Characters>1145</Characters>
  <Application>Microsoft Office Outlook</Application>
  <DocSecurity>0</DocSecurity>
  <Lines>0</Lines>
  <Paragraphs>0</Paragraphs>
  <ScaleCrop>false</ScaleCrop>
  <Company>Great Sankey High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paul.mulcahy</dc:creator>
  <cp:keywords/>
  <dc:description/>
  <cp:lastModifiedBy>CBHS</cp:lastModifiedBy>
  <cp:revision>3</cp:revision>
  <dcterms:created xsi:type="dcterms:W3CDTF">2011-06-27T19:21:00Z</dcterms:created>
  <dcterms:modified xsi:type="dcterms:W3CDTF">2012-06-12T10:03:00Z</dcterms:modified>
</cp:coreProperties>
</file>