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  <w:sectPr>
          <w:pgSz w:w="11906" w:h="16838"/>
          <w:pgMar w:top="709" w:right="849" w:bottom="1440" w:left="851" w:header="708" w:footer="708" w:gutter="0"/>
          <w:cols w:space="708" w:num="1"/>
          <w:docGrid w:linePitch="360" w:charSpace="0"/>
        </w:sectPr>
      </w:pPr>
      <w:bookmarkStart w:id="0" w:name="_GoBack"/>
      <w:bookmarkEnd w:id="0"/>
      <w:r>
        <w:rPr>
          <w:rFonts w:ascii="Comic Sans MS" w:hAnsi="Comic Sans MS"/>
          <w:b/>
          <w:u w:val="single"/>
        </w:rPr>
        <w:t>Fraction, decimal, percentage unscrambles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Each question reveals the name of a football team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5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6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7" o:spt="75" type="#_x0000_t75" style="height:17.25pt;width:13.9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8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0.65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29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0.3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0.25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0.75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0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1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5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2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7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3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2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9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4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2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1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5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3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6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4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7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6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0.45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8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½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0.78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39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0.69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0.9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0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1">
                  <o:LockedField>false</o:LockedField>
                </o:OLEObject>
              </w:objec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0.81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1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2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0.8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0.77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2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3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0.9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0.65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3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34">
                  <o:LockedField>false</o:LockedField>
                </o:OLEObject>
              </w:objec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0.74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¾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7.</w:t>
      </w:r>
    </w:p>
    <w:tbl>
      <w:tblPr>
        <w:tblStyle w:val="4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4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35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0.35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0.75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position w:val="-24"/>
              </w:rPr>
              <w:object>
                <v:shape id="_x0000_i1045" o:spt="75" type="#_x0000_t75" style="height:17.05pt;width:8.95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36">
                  <o:LockedField>false</o:LockedField>
                </o:OLEObject>
              </w:objec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809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¼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</w:t>
            </w:r>
          </w:p>
        </w:tc>
        <w:tc>
          <w:tcPr>
            <w:tcW w:w="573" w:type="dxa"/>
            <w:shd w:val="clear" w:color="auto" w:fill="auto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</w:p>
    <w:sectPr>
      <w:type w:val="continuous"/>
      <w:pgSz w:w="11906" w:h="16838"/>
      <w:pgMar w:top="709" w:right="849" w:bottom="851" w:left="851" w:header="708" w:footer="708" w:gutter="0"/>
      <w:cols w:space="720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Noto Music"/>
    <w:panose1 w:val="020B0502040204020203"/>
    <w:charset w:val="00"/>
    <w:family w:val="swiss"/>
    <w:pitch w:val="default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1F"/>
    <w:rsid w:val="00011AF6"/>
    <w:rsid w:val="00121223"/>
    <w:rsid w:val="00350AD9"/>
    <w:rsid w:val="003F7883"/>
    <w:rsid w:val="0049035C"/>
    <w:rsid w:val="006955B2"/>
    <w:rsid w:val="00750639"/>
    <w:rsid w:val="00B94999"/>
    <w:rsid w:val="00CA4CAA"/>
    <w:rsid w:val="00D7381F"/>
    <w:rsid w:val="00EF1077"/>
    <w:rsid w:val="BFEB7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Balloon Text Char"/>
    <w:link w:val="2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oleObject" Target="embeddings/oleObject21.bin"/><Relationship Id="rId35" Type="http://schemas.openxmlformats.org/officeDocument/2006/relationships/oleObject" Target="embeddings/oleObject20.bin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32236B1</Template>
  <Company>Hemsworth Arts And Community College</Company>
  <Pages>1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2006-11-30T23:17:00Z</dcterms:created>
  <dc:creator>User</dc:creator>
  <cp:lastModifiedBy>mathssite.com</cp:lastModifiedBy>
  <cp:lastPrinted>2015-11-09T20:27:00Z</cp:lastPrinted>
  <dcterms:modified xsi:type="dcterms:W3CDTF">2019-04-12T11:47:29Z</dcterms:modified>
  <dc:title>Decimal unscrambles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