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Bidmas Problem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Answer the questions below and colour all the answers in the grid above to find a calculation to solve.</w:t>
      </w:r>
    </w:p>
    <w:p>
      <w:pPr>
        <w:numPr>
          <w:ilvl w:val="0"/>
          <w:numId w:val="1"/>
        </w:numPr>
        <w:jc w:val="center"/>
        <w:rPr>
          <w:sz w:val="24"/>
          <w:szCs w:val="24"/>
        </w:rPr>
        <w:sectPr>
          <w:pgSz w:w="16838" w:h="11906" w:orient="landscape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tbl>
      <w:tblPr>
        <w:tblStyle w:val="4"/>
        <w:tblW w:w="13454" w:type="dxa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1"/>
        <w:gridCol w:w="6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+ 3 </w:t>
            </w:r>
            <w:r>
              <w:rPr>
                <w:rFonts w:cs="Calibr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5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– 3) </w:t>
            </w:r>
            <w:r>
              <w:rPr>
                <w:rFonts w:cs="Calibr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7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3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(5 + 4)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+ 3 </w:t>
            </w:r>
            <w:r>
              <w:rPr>
                <w:rFonts w:cs="Calibr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2 + 8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+ 3 </w:t>
            </w:r>
            <w:r>
              <w:rPr>
                <w:rFonts w:cs="Calibr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5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64 - 3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4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 + 8) </w:t>
            </w:r>
            <w:r>
              <w:rPr>
                <w:rFonts w:cs="Calibr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(11 – 8)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(19 + 5) </w:t>
            </w:r>
            <w:r>
              <w:rPr>
                <w:rFonts w:cs="Calibr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(7 – 4)</w:t>
            </w:r>
          </w:p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position w:val="-20"/>
              </w:rPr>
              <w:pict>
                <v:shape id="_x0000_i1025" o:spt="75" type="#_x0000_t75" style="height:26.25pt;width:24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46EBD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346EBD&quot; wsp:rsidP=&quot;00346EB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+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position w:val="-20"/>
              </w:rPr>
              <w:pict>
                <v:shape id="_x0000_i1026" o:spt="75" type="#_x0000_t75" style="height:26.25pt;width:24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46EBD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346EBD&quot; wsp:rsidP=&quot;00346EB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+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8"/>
                <w:szCs w:val="28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position w:val="-20"/>
              </w:rPr>
              <w:pict>
                <v:shape id="_x0000_i1027" o:spt="75" type="#_x0000_t75" style="height:28.5pt;width:29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BA788C&quot;/&gt;&lt;wsp:rsid wsp:val=&quot;00C07506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BA788C&quot; wsp:rsidP=&quot;00BA788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+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position w:val="-20"/>
              </w:rPr>
              <w:pict>
                <v:shape id="_x0000_i1028" o:spt="75" type="#_x0000_t75" style="height:28.5pt;width:29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BA788C&quot;/&gt;&lt;wsp:rsid wsp:val=&quot;00C07506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BA788C&quot; wsp:rsidP=&quot;00BA788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+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8"/>
                <w:szCs w:val="28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 xml:space="preserve">81 + </w:t>
            </w:r>
            <w:r>
              <w:rPr>
                <w:rFonts w:cs="Calibri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36</w:t>
            </w:r>
          </w:p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position w:val="-20"/>
              </w:rPr>
              <w:pict>
                <v:shape id="_x0000_i1029" o:spt="75" type="#_x0000_t75" style="height:30pt;width:4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wsp:rsid wsp:val=&quot;00FF292A&quot;/&gt;&lt;/wsp:rsids&gt;&lt;/w:docPr&gt;&lt;w:body&gt;&lt;wx:sect&gt;&lt;w:p wsp:rsidR=&quot;00000000&quot; wsp:rsidRDefault=&quot;00FF292A&quot; wsp:rsidP=&quot;00FF292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position w:val="-20"/>
              </w:rPr>
              <w:pict>
                <v:shape id="_x0000_i1030" o:spt="75" type="#_x0000_t75" style="height:30pt;width:4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wsp:rsid wsp:val=&quot;00FF292A&quot;/&gt;&lt;/wsp:rsids&gt;&lt;/w:docPr&gt;&lt;w:body&gt;&lt;wx:sect&gt;&lt;w:p wsp:rsidR=&quot;00000000&quot; wsp:rsidRDefault=&quot;00FF292A&quot; wsp:rsidP=&quot;00FF292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8"/>
                <w:szCs w:val="28"/>
              </w:rPr>
              <w:fldChar w:fldCharType="end"/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Bidmas Problem </w:t>
      </w:r>
      <w:r>
        <w:rPr>
          <w:b/>
          <w:color w:val="FF0000"/>
          <w:sz w:val="24"/>
          <w:szCs w:val="24"/>
        </w:rPr>
        <w:t>- Answers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FFFF00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Answer the questions below and colour all the answers in the grid above to find a calculation to solve.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  <w:sectPr>
          <w:type w:val="continuous"/>
          <w:pgSz w:w="16838" w:h="11906" w:orient="landscape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+ 3 </w:t>
      </w:r>
      <w:r>
        <w:rPr>
          <w:rFonts w:cs="Calibri"/>
          <w:sz w:val="24"/>
          <w:szCs w:val="24"/>
        </w:rPr>
        <w:t>×</w:t>
      </w:r>
      <w:r>
        <w:rPr>
          <w:sz w:val="24"/>
          <w:szCs w:val="24"/>
        </w:rPr>
        <w:t xml:space="preserve"> 5 </w:t>
      </w:r>
      <w:r>
        <w:rPr>
          <w:color w:val="FF0000"/>
          <w:sz w:val="24"/>
          <w:szCs w:val="24"/>
        </w:rPr>
        <w:t>[17]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(4 – 3) </w:t>
      </w:r>
      <w:r>
        <w:rPr>
          <w:rFonts w:cs="Calibri"/>
          <w:sz w:val="24"/>
          <w:szCs w:val="24"/>
        </w:rPr>
        <w:t>×</w:t>
      </w:r>
      <w:r>
        <w:rPr>
          <w:sz w:val="24"/>
          <w:szCs w:val="24"/>
        </w:rPr>
        <w:t xml:space="preserve"> 7 </w:t>
      </w:r>
      <w:r>
        <w:rPr>
          <w:color w:val="FF0000"/>
          <w:sz w:val="24"/>
          <w:szCs w:val="24"/>
        </w:rPr>
        <w:t>[7]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 </w:t>
      </w:r>
      <w:r>
        <w:rPr>
          <w:color w:val="FF0000"/>
          <w:sz w:val="24"/>
          <w:szCs w:val="24"/>
        </w:rPr>
        <w:t>[13]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÷</w:t>
      </w:r>
      <w:r>
        <w:rPr>
          <w:sz w:val="24"/>
          <w:szCs w:val="24"/>
        </w:rPr>
        <w:t xml:space="preserve"> (5 + 4) </w:t>
      </w:r>
      <w:r>
        <w:rPr>
          <w:color w:val="FF0000"/>
          <w:sz w:val="24"/>
          <w:szCs w:val="24"/>
        </w:rPr>
        <w:t>[3]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 + 3 </w:t>
      </w:r>
      <w:r>
        <w:rPr>
          <w:rFonts w:cs="Calibri"/>
          <w:sz w:val="24"/>
          <w:szCs w:val="24"/>
        </w:rPr>
        <w:t>×</w:t>
      </w:r>
      <w:r>
        <w:rPr>
          <w:sz w:val="24"/>
          <w:szCs w:val="24"/>
        </w:rPr>
        <w:t xml:space="preserve"> 2 + 8 </w:t>
      </w:r>
      <w:r>
        <w:rPr>
          <w:color w:val="FF0000"/>
          <w:sz w:val="24"/>
          <w:szCs w:val="24"/>
        </w:rPr>
        <w:t>[19]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[34]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+ 3 </w:t>
      </w:r>
      <w:r>
        <w:rPr>
          <w:rFonts w:cs="Calibri"/>
          <w:sz w:val="24"/>
          <w:szCs w:val="24"/>
        </w:rPr>
        <w:t>×</w:t>
      </w:r>
      <w:r>
        <w:rPr>
          <w:sz w:val="24"/>
          <w:szCs w:val="24"/>
        </w:rPr>
        <w:t xml:space="preserve"> 5 </w:t>
      </w:r>
      <w:r>
        <w:rPr>
          <w:color w:val="FF0000"/>
          <w:sz w:val="24"/>
          <w:szCs w:val="24"/>
        </w:rPr>
        <w:t>[23]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√</w:t>
      </w:r>
      <w:r>
        <w:rPr>
          <w:sz w:val="24"/>
          <w:szCs w:val="24"/>
        </w:rPr>
        <w:t>64 - 3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[-1]</w:t>
      </w:r>
    </w:p>
    <w:p>
      <w:pPr>
        <w:ind w:left="720"/>
        <w:rPr>
          <w:sz w:val="24"/>
          <w:szCs w:val="24"/>
        </w:rPr>
      </w:pP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(7 + 8) </w:t>
      </w:r>
      <w:r>
        <w:rPr>
          <w:rFonts w:cs="Calibri"/>
          <w:sz w:val="24"/>
          <w:szCs w:val="24"/>
        </w:rPr>
        <w:t>÷</w:t>
      </w:r>
      <w:r>
        <w:rPr>
          <w:sz w:val="24"/>
          <w:szCs w:val="24"/>
        </w:rPr>
        <w:t xml:space="preserve"> (11 – 8) </w:t>
      </w:r>
      <w:r>
        <w:rPr>
          <w:color w:val="FF0000"/>
          <w:sz w:val="24"/>
          <w:szCs w:val="24"/>
        </w:rPr>
        <w:t>[5]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(19 + 5) </w:t>
      </w:r>
      <w:r>
        <w:rPr>
          <w:rFonts w:cs="Calibri"/>
          <w:sz w:val="24"/>
          <w:szCs w:val="24"/>
        </w:rPr>
        <w:t>÷</w:t>
      </w:r>
      <w:r>
        <w:rPr>
          <w:sz w:val="24"/>
          <w:szCs w:val="24"/>
        </w:rPr>
        <w:t xml:space="preserve"> (7 – 4) </w:t>
      </w:r>
      <w:r>
        <w:rPr>
          <w:color w:val="FF0000"/>
          <w:sz w:val="24"/>
          <w:szCs w:val="24"/>
        </w:rPr>
        <w:t>[8]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31" o:spt="75" type="#_x0000_t75" style="height:26.25pt;width:24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37633D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37633D&quot; wsp:rsidP=&quot;0037633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+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4" chromakey="#FFFFF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position w:val="-20"/>
        </w:rPr>
        <w:pict>
          <v:shape id="_x0000_i1032" o:spt="75" type="#_x0000_t75" style="height:26.25pt;width:24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37633D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37633D&quot; wsp:rsidP=&quot;0037633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+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4" chromakey="#FFFFF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FF0000"/>
          <w:sz w:val="24"/>
          <w:szCs w:val="24"/>
        </w:rPr>
        <w:t>[6]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33" o:spt="75" type="#_x0000_t75" style="height:28.5pt;width:29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wsp:rsid wsp:val=&quot;00FD3C47&quot;/&gt;&lt;/wsp:rsids&gt;&lt;/w:docPr&gt;&lt;w:body&gt;&lt;wx:sect&gt;&lt;w:p wsp:rsidR=&quot;00000000&quot; wsp:rsidRDefault=&quot;00FD3C47&quot; wsp:rsidP=&quot;00FD3C4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+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position w:val="-20"/>
        </w:rPr>
        <w:pict>
          <v:shape id="_x0000_i1034" o:spt="75" type="#_x0000_t75" style="height:28.5pt;width:29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D73EF9&quot;/&gt;&lt;wsp:rsid wsp:val=&quot;00DD3AE0&quot;/&gt;&lt;wsp:rsid wsp:val=&quot;00DE1A3A&quot;/&gt;&lt;wsp:rsid wsp:val=&quot;00EA01E9&quot;/&gt;&lt;wsp:rsid wsp:val=&quot;00FD3C47&quot;/&gt;&lt;/wsp:rsids&gt;&lt;/w:docPr&gt;&lt;w:body&gt;&lt;wx:sect&gt;&lt;w:p wsp:rsidR=&quot;00000000&quot; wsp:rsidRDefault=&quot;00FD3C47&quot; wsp:rsidP=&quot;00FD3C4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+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FF0000"/>
          <w:sz w:val="24"/>
          <w:szCs w:val="24"/>
        </w:rPr>
        <w:t>[9]</w:t>
      </w:r>
    </w:p>
    <w:p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√</w:t>
      </w:r>
      <w:r>
        <w:rPr>
          <w:sz w:val="24"/>
          <w:szCs w:val="24"/>
        </w:rPr>
        <w:t xml:space="preserve">81 + </w:t>
      </w:r>
      <w:r>
        <w:rPr>
          <w:rFonts w:cs="Calibri"/>
          <w:sz w:val="24"/>
          <w:szCs w:val="24"/>
        </w:rPr>
        <w:t>√</w:t>
      </w:r>
      <w:r>
        <w:rPr>
          <w:sz w:val="24"/>
          <w:szCs w:val="24"/>
        </w:rPr>
        <w:t xml:space="preserve">36 </w:t>
      </w:r>
      <w:r>
        <w:rPr>
          <w:color w:val="FF0000"/>
          <w:sz w:val="24"/>
          <w:szCs w:val="24"/>
        </w:rPr>
        <w:t>[15]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35" o:spt="75" type="#_x0000_t75" style="height:30pt;width:4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C758D8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C758D8&quot; wsp:rsidP=&quot;00C758D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position w:val="-20"/>
        </w:rPr>
        <w:pict>
          <v:shape id="_x0000_i1036" o:spt="75" type="#_x0000_t75" style="height:30pt;width:4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3EF9&quot;/&gt;&lt;wsp:rsid wsp:val=&quot;0035580B&quot;/&gt;&lt;wsp:rsid wsp:val=&quot;003675E7&quot;/&gt;&lt;wsp:rsid wsp:val=&quot;005225AC&quot;/&gt;&lt;wsp:rsid wsp:val=&quot;00531694&quot;/&gt;&lt;wsp:rsid wsp:val=&quot;006255F9&quot;/&gt;&lt;wsp:rsid wsp:val=&quot;006F4F8A&quot;/&gt;&lt;wsp:rsid wsp:val=&quot;00704188&quot;/&gt;&lt;wsp:rsid wsp:val=&quot;007274B0&quot;/&gt;&lt;wsp:rsid wsp:val=&quot;00795C59&quot;/&gt;&lt;wsp:rsid wsp:val=&quot;00874BEB&quot;/&gt;&lt;wsp:rsid wsp:val=&quot;008A0B86&quot;/&gt;&lt;wsp:rsid wsp:val=&quot;009170C3&quot;/&gt;&lt;wsp:rsid wsp:val=&quot;00B076A0&quot;/&gt;&lt;wsp:rsid wsp:val=&quot;00C07506&quot;/&gt;&lt;wsp:rsid wsp:val=&quot;00C758D8&quot;/&gt;&lt;wsp:rsid wsp:val=&quot;00D73EF9&quot;/&gt;&lt;wsp:rsid wsp:val=&quot;00DD3AE0&quot;/&gt;&lt;wsp:rsid wsp:val=&quot;00DE1A3A&quot;/&gt;&lt;wsp:rsid wsp:val=&quot;00EA01E9&quot;/&gt;&lt;/wsp:rsids&gt;&lt;/w:docPr&gt;&lt;w:body&gt;&lt;wx:sect&gt;&lt;w:p wsp:rsidR=&quot;00000000&quot; wsp:rsidRDefault=&quot;00C758D8&quot; wsp:rsidP=&quot;00C758D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FF0000"/>
          <w:sz w:val="24"/>
          <w:szCs w:val="24"/>
        </w:rPr>
        <w:t>[4]</w:t>
      </w:r>
    </w:p>
    <w:p>
      <w:pPr>
        <w:ind w:left="720"/>
        <w:rPr>
          <w:sz w:val="28"/>
          <w:szCs w:val="28"/>
        </w:rPr>
      </w:pPr>
    </w:p>
    <w:sectPr>
      <w:type w:val="continuous"/>
      <w:pgSz w:w="16838" w:h="11906" w:orient="landscape"/>
      <w:pgMar w:top="1440" w:right="1440" w:bottom="1440" w:left="1440" w:header="708" w:footer="708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D0C"/>
    <w:multiLevelType w:val="multilevel"/>
    <w:tmpl w:val="21433D0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636"/>
    <w:multiLevelType w:val="multilevel"/>
    <w:tmpl w:val="23CF663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9"/>
    <w:rsid w:val="001B2EA6"/>
    <w:rsid w:val="0035580B"/>
    <w:rsid w:val="003675E7"/>
    <w:rsid w:val="005225AC"/>
    <w:rsid w:val="00531694"/>
    <w:rsid w:val="006255F9"/>
    <w:rsid w:val="006F4F8A"/>
    <w:rsid w:val="00704188"/>
    <w:rsid w:val="007274B0"/>
    <w:rsid w:val="00795C59"/>
    <w:rsid w:val="00874BEB"/>
    <w:rsid w:val="008A0B86"/>
    <w:rsid w:val="009170C3"/>
    <w:rsid w:val="00B076A0"/>
    <w:rsid w:val="00C07506"/>
    <w:rsid w:val="00D73EF9"/>
    <w:rsid w:val="00DD3AE0"/>
    <w:rsid w:val="00DE1A3A"/>
    <w:rsid w:val="00EA01E9"/>
    <w:rsid w:val="F7EE1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laceholder Text"/>
    <w:semiHidden/>
    <w:uiPriority w:val="99"/>
    <w:rPr>
      <w:color w:val="808080"/>
    </w:rPr>
  </w:style>
  <w:style w:type="character" w:customStyle="1" w:styleId="7">
    <w:name w:val="Balloon Text Char"/>
    <w:link w:val="2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76DC17F6</Template>
  <Company>Worthing High School</Company>
  <Pages>2</Pages>
  <Words>358</Words>
  <Characters>2044</Characters>
  <Lines>17</Lines>
  <Paragraphs>4</Paragraphs>
  <TotalTime>0</TotalTime>
  <ScaleCrop>false</ScaleCrop>
  <LinksUpToDate>false</LinksUpToDate>
  <CharactersWithSpaces>2398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2014-05-13T14:05:00Z</dcterms:created>
  <dc:creator>al</dc:creator>
  <cp:lastModifiedBy>mathssite.com</cp:lastModifiedBy>
  <cp:lastPrinted>2011-12-14T19:30:00Z</cp:lastPrinted>
  <dcterms:modified xsi:type="dcterms:W3CDTF">2019-04-11T09:02:02Z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