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09" w:rsidRDefault="002C0E09" w:rsidP="002C0E09"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margin-left:106.4pt;margin-top:-43.55pt;width:482.8pt;height:33pt;z-index:251659264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empus Sans ITC&quot;;v-text-kern:t" trim="t" fitpath="t" string="BIDMAS Collect a Letter"/>
          </v:shape>
        </w:pict>
      </w:r>
    </w:p>
    <w:tbl>
      <w:tblPr>
        <w:tblW w:w="149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40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25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41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71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pStyle w:val="Heading2"/>
            </w:pPr>
            <w:r>
              <w:t>U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O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4+5x2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(9+1)x3-1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(2x6-1)²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7+7x7-7÷7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6x8-(2x7+1)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(9÷3+1)x(4+3)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3x(9-1)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9+9x9-9÷9</w:t>
            </w:r>
          </w:p>
        </w:tc>
      </w:tr>
      <w:tr w:rsidR="002C0E09" w:rsidRPr="009D2C5D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49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17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43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14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55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121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23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U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K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(7+7)x7-7÷7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(18-2) ÷(2x2)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8÷8+8x8-8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8x3+12÷2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6x2+5÷5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8+8x8-8÷8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11²-10²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7²-3x2²</w:t>
            </w:r>
          </w:p>
        </w:tc>
      </w:tr>
      <w:tr w:rsidR="002C0E09" w:rsidRPr="009D2C5D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33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57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24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21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73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37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29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97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pStyle w:val="Heading1"/>
              <w:rPr>
                <w:sz w:val="52"/>
              </w:rPr>
            </w:pPr>
            <w:r>
              <w:rPr>
                <w:sz w:val="52"/>
              </w:rPr>
              <w:t>A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A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O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K</w:t>
            </w:r>
          </w:p>
        </w:tc>
        <w:tc>
          <w:tcPr>
            <w:tcW w:w="1871" w:type="dxa"/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18÷2+7x2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9÷9+9x9-9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25-2x2+4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4+2x12-1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(5+5)x5-5÷5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(9-2x3)²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4x3+10÷2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(3+3)x3-33÷3</w:t>
            </w:r>
          </w:p>
        </w:tc>
      </w:tr>
      <w:tr w:rsidR="002C0E09" w:rsidRPr="009D2C5D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2C0E09" w:rsidRPr="009D2C5D" w:rsidRDefault="002C0E09" w:rsidP="00E059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89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28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31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20</w:t>
            </w:r>
          </w:p>
        </w:tc>
        <w:tc>
          <w:tcPr>
            <w:tcW w:w="1871" w:type="dxa"/>
            <w:tcBorders>
              <w:bottom w:val="nil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30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pStyle w:val="Heading1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pStyle w:val="Heading1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.</w:t>
            </w:r>
          </w:p>
        </w:tc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A</w:t>
            </w:r>
          </w:p>
        </w:tc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B</w:t>
            </w:r>
          </w:p>
        </w:tc>
        <w:tc>
          <w:tcPr>
            <w:tcW w:w="1871" w:type="dxa"/>
            <w:tcBorders>
              <w:bottom w:val="nil"/>
            </w:tcBorders>
            <w:shd w:val="pct15" w:color="auto" w:fill="FFFFFF"/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Y</w:t>
            </w:r>
          </w:p>
        </w:tc>
      </w:tr>
      <w:tr w:rsidR="002C0E09" w:rsidTr="00E0597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6+6x6-6÷6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8+3x4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6÷6+6x6-6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11x5-5x3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28÷7-1x3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7÷7+7x7-7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6÷3+9÷3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C0E09" w:rsidRDefault="002C0E09" w:rsidP="00E0597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(12-2) ÷(2+3)</w:t>
            </w:r>
          </w:p>
        </w:tc>
      </w:tr>
    </w:tbl>
    <w:p w:rsidR="002C0E09" w:rsidRDefault="002C0E09" w:rsidP="002C0E09"/>
    <w:p w:rsidR="002C0E09" w:rsidRDefault="002C0E09" w:rsidP="002C0E09"/>
    <w:p w:rsidR="002C0E09" w:rsidRDefault="002C0E09" w:rsidP="002C0E09"/>
    <w:p w:rsidR="002C0E09" w:rsidRDefault="002C0E09" w:rsidP="002C0E09"/>
    <w:p w:rsidR="002C0E09" w:rsidRDefault="002C0E09" w:rsidP="002C0E09"/>
    <w:p w:rsidR="000D3576" w:rsidRDefault="002C0E09">
      <w:bookmarkStart w:id="0" w:name="_GoBack"/>
      <w:bookmarkEnd w:id="0"/>
    </w:p>
    <w:sectPr w:rsidR="000D3576" w:rsidSect="002C0E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09"/>
    <w:rsid w:val="000C0D8F"/>
    <w:rsid w:val="002C0E09"/>
    <w:rsid w:val="0075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0E09"/>
    <w:pPr>
      <w:keepNext/>
      <w:jc w:val="center"/>
      <w:outlineLvl w:val="0"/>
    </w:pPr>
    <w:rPr>
      <w:rFonts w:ascii="Comic Sans MS" w:hAnsi="Comic Sans MS"/>
      <w:sz w:val="44"/>
    </w:rPr>
  </w:style>
  <w:style w:type="paragraph" w:styleId="Heading2">
    <w:name w:val="heading 2"/>
    <w:basedOn w:val="Normal"/>
    <w:next w:val="Normal"/>
    <w:link w:val="Heading2Char"/>
    <w:qFormat/>
    <w:rsid w:val="002C0E09"/>
    <w:pPr>
      <w:keepNext/>
      <w:jc w:val="center"/>
      <w:outlineLvl w:val="1"/>
    </w:pPr>
    <w:rPr>
      <w:rFonts w:ascii="Comic Sans MS" w:hAnsi="Comic Sans M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E09"/>
    <w:rPr>
      <w:rFonts w:ascii="Comic Sans MS" w:eastAsia="Times New Roman" w:hAnsi="Comic Sans MS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2C0E09"/>
    <w:rPr>
      <w:rFonts w:ascii="Comic Sans MS" w:eastAsia="Times New Roman" w:hAnsi="Comic Sans MS" w:cs="Times New Roman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0E09"/>
    <w:pPr>
      <w:keepNext/>
      <w:jc w:val="center"/>
      <w:outlineLvl w:val="0"/>
    </w:pPr>
    <w:rPr>
      <w:rFonts w:ascii="Comic Sans MS" w:hAnsi="Comic Sans MS"/>
      <w:sz w:val="44"/>
    </w:rPr>
  </w:style>
  <w:style w:type="paragraph" w:styleId="Heading2">
    <w:name w:val="heading 2"/>
    <w:basedOn w:val="Normal"/>
    <w:next w:val="Normal"/>
    <w:link w:val="Heading2Char"/>
    <w:qFormat/>
    <w:rsid w:val="002C0E09"/>
    <w:pPr>
      <w:keepNext/>
      <w:jc w:val="center"/>
      <w:outlineLvl w:val="1"/>
    </w:pPr>
    <w:rPr>
      <w:rFonts w:ascii="Comic Sans MS" w:hAnsi="Comic Sans M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E09"/>
    <w:rPr>
      <w:rFonts w:ascii="Comic Sans MS" w:eastAsia="Times New Roman" w:hAnsi="Comic Sans MS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2C0E09"/>
    <w:rPr>
      <w:rFonts w:ascii="Comic Sans MS" w:eastAsia="Times New Roman" w:hAnsi="Comic Sans MS" w:cs="Times New Roman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3989167C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Clarke</dc:creator>
  <cp:lastModifiedBy>Adrian Clarke</cp:lastModifiedBy>
  <cp:revision>1</cp:revision>
  <dcterms:created xsi:type="dcterms:W3CDTF">2014-12-05T09:23:00Z</dcterms:created>
  <dcterms:modified xsi:type="dcterms:W3CDTF">2014-12-05T09:24:00Z</dcterms:modified>
</cp:coreProperties>
</file>